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F1A" w:rsidRDefault="00855F1A" w:rsidP="00336155">
      <w:pPr>
        <w:pStyle w:val="Title"/>
      </w:pPr>
      <w:r>
        <w:t>РУСЬКОПОЛЯНСЬКА СІЛЬСЬКА РАДА</w:t>
      </w:r>
    </w:p>
    <w:p w:rsidR="00855F1A" w:rsidRDefault="00855F1A" w:rsidP="00336155">
      <w:pPr>
        <w:rPr>
          <w:sz w:val="28"/>
          <w:lang w:val="uk-UA"/>
        </w:rPr>
      </w:pPr>
    </w:p>
    <w:p w:rsidR="00855F1A" w:rsidRDefault="00855F1A" w:rsidP="00336155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16 сесія                                 7 скликання</w:t>
      </w:r>
    </w:p>
    <w:p w:rsidR="00855F1A" w:rsidRDefault="00855F1A" w:rsidP="00336155">
      <w:pPr>
        <w:rPr>
          <w:sz w:val="28"/>
          <w:lang w:val="uk-UA"/>
        </w:rPr>
      </w:pPr>
    </w:p>
    <w:p w:rsidR="00855F1A" w:rsidRDefault="00855F1A" w:rsidP="00336155">
      <w:pPr>
        <w:jc w:val="center"/>
        <w:rPr>
          <w:lang w:val="uk-UA"/>
        </w:rPr>
      </w:pPr>
    </w:p>
    <w:p w:rsidR="00855F1A" w:rsidRDefault="00855F1A" w:rsidP="00336155">
      <w:pPr>
        <w:pStyle w:val="Heading1"/>
      </w:pPr>
      <w:r>
        <w:t>РІШЕННЯ</w:t>
      </w:r>
    </w:p>
    <w:p w:rsidR="00855F1A" w:rsidRDefault="00855F1A" w:rsidP="00336155">
      <w:pPr>
        <w:rPr>
          <w:lang w:val="uk-UA"/>
        </w:rPr>
      </w:pPr>
    </w:p>
    <w:p w:rsidR="00855F1A" w:rsidRPr="00AE102F" w:rsidRDefault="00855F1A" w:rsidP="00336155">
      <w:pPr>
        <w:jc w:val="both"/>
        <w:rPr>
          <w:sz w:val="28"/>
          <w:u w:val="single"/>
        </w:rPr>
      </w:pPr>
      <w:r>
        <w:rPr>
          <w:sz w:val="28"/>
          <w:u w:val="single"/>
          <w:lang w:val="uk-UA"/>
        </w:rPr>
        <w:t>Від 06.12.2016 №</w:t>
      </w:r>
      <w:r w:rsidRPr="00C43F7D">
        <w:rPr>
          <w:sz w:val="28"/>
          <w:u w:val="single"/>
        </w:rPr>
        <w:t>16-</w:t>
      </w:r>
      <w:r>
        <w:rPr>
          <w:sz w:val="28"/>
          <w:u w:val="single"/>
          <w:lang w:val="uk-UA"/>
        </w:rPr>
        <w:t>6</w:t>
      </w:r>
      <w:r w:rsidRPr="00C43F7D">
        <w:rPr>
          <w:sz w:val="28"/>
          <w:u w:val="single"/>
        </w:rPr>
        <w:t>/</w:t>
      </w:r>
      <w:r>
        <w:rPr>
          <w:sz w:val="28"/>
          <w:u w:val="single"/>
          <w:lang w:val="en-US"/>
        </w:rPr>
        <w:t>VII</w:t>
      </w:r>
      <w:r>
        <w:rPr>
          <w:sz w:val="28"/>
          <w:u w:val="single"/>
          <w:lang w:val="uk-UA"/>
        </w:rPr>
        <w:t xml:space="preserve"> </w:t>
      </w:r>
    </w:p>
    <w:p w:rsidR="00855F1A" w:rsidRDefault="00855F1A" w:rsidP="00336155">
      <w:pPr>
        <w:jc w:val="both"/>
        <w:rPr>
          <w:sz w:val="28"/>
          <w:lang w:val="uk-UA"/>
        </w:rPr>
      </w:pPr>
      <w:r>
        <w:rPr>
          <w:sz w:val="28"/>
          <w:lang w:val="uk-UA"/>
        </w:rPr>
        <w:t>с. Руська Поляна</w:t>
      </w:r>
    </w:p>
    <w:p w:rsidR="00855F1A" w:rsidRDefault="00855F1A" w:rsidP="00336155">
      <w:pPr>
        <w:jc w:val="both"/>
        <w:rPr>
          <w:sz w:val="28"/>
          <w:lang w:val="uk-UA"/>
        </w:rPr>
      </w:pPr>
    </w:p>
    <w:p w:rsidR="00855F1A" w:rsidRDefault="00855F1A" w:rsidP="00FC4A1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Про прийняття майна </w:t>
      </w:r>
    </w:p>
    <w:p w:rsidR="00855F1A" w:rsidRPr="0099296E" w:rsidRDefault="00855F1A" w:rsidP="00FC4A1F">
      <w:pPr>
        <w:jc w:val="both"/>
        <w:rPr>
          <w:sz w:val="28"/>
          <w:lang w:val="uk-UA"/>
        </w:rPr>
      </w:pPr>
      <w:r>
        <w:rPr>
          <w:sz w:val="28"/>
          <w:lang w:val="uk-UA"/>
        </w:rPr>
        <w:t>районної комунальної власності</w:t>
      </w:r>
    </w:p>
    <w:p w:rsidR="00855F1A" w:rsidRDefault="00855F1A" w:rsidP="00336155">
      <w:pPr>
        <w:jc w:val="both"/>
        <w:rPr>
          <w:sz w:val="28"/>
          <w:lang w:val="uk-UA"/>
        </w:rPr>
      </w:pPr>
      <w:r>
        <w:rPr>
          <w:sz w:val="28"/>
          <w:lang w:val="uk-UA"/>
        </w:rPr>
        <w:t>на баланс сільської ради</w:t>
      </w:r>
    </w:p>
    <w:p w:rsidR="00855F1A" w:rsidRDefault="00855F1A" w:rsidP="00336155">
      <w:pPr>
        <w:jc w:val="both"/>
        <w:rPr>
          <w:sz w:val="28"/>
          <w:lang w:val="uk-UA"/>
        </w:rPr>
      </w:pPr>
    </w:p>
    <w:p w:rsidR="00855F1A" w:rsidRDefault="00855F1A" w:rsidP="00336155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Відповідно до ст.ст.26, 60 Закону України «Про місцеве самоврядування в Україні», керуючись Законом України «Про передачу об’єктів права державної та комунальної власності», постановою Кабінету Міністрів України від 21.09.1998 № 1482 «Про передачу об’єктів права державної та комунальної власності» (із змінами), рішенням Черкаської районної ради від 25.11.2016 №10-18/VII, за погодженням постійної комісії з питань соціально-економічного розвитку, управління комунальною власністю, підтримання підприємницької діяльності, сільська рада</w:t>
      </w:r>
    </w:p>
    <w:p w:rsidR="00855F1A" w:rsidRDefault="00855F1A" w:rsidP="00336155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</w:p>
    <w:p w:rsidR="00855F1A" w:rsidRDefault="00855F1A" w:rsidP="00336155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ВИРІШИЛА:</w:t>
      </w:r>
    </w:p>
    <w:p w:rsidR="00855F1A" w:rsidRPr="00832032" w:rsidRDefault="00855F1A" w:rsidP="00336155">
      <w:pPr>
        <w:jc w:val="center"/>
        <w:rPr>
          <w:sz w:val="28"/>
          <w:szCs w:val="28"/>
          <w:lang w:val="uk-UA"/>
        </w:rPr>
      </w:pPr>
    </w:p>
    <w:p w:rsidR="00855F1A" w:rsidRDefault="00855F1A" w:rsidP="00336155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Прийняти з районної комунальної власності  з балансу відділу освіти Черкаської районної державної адміністрації у сільську комунальну власність на баланс Руськополянської сільської ради приміщення «лісної» школи Руськополянської загальноосвітньої школи І-ІІІ ступенів №1 Черкаської районної ради Черкаської області, що розташоване за адресою: вул.Піщана,5/1,с.Руська Поляна, загальної площею 345 кв.м., інвентарний номер 10310157,первісною вартістю 45317,00 грн., залишковою (балансовою) вартістю 0 грн.</w:t>
      </w:r>
    </w:p>
    <w:p w:rsidR="00855F1A" w:rsidRDefault="00855F1A" w:rsidP="00336155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Затвердити склад комісії для прийому – передачі приміщення Руськополянської загальноосвітньої школи І-ІІІ ступенів №1 Черкаської районної ради Черкаської області, що розташоване за адресою: вул.Піщана,5/1, с.Руська Поляна</w:t>
      </w:r>
      <w:bookmarkStart w:id="0" w:name="_GoBack"/>
      <w:bookmarkEnd w:id="0"/>
      <w:r>
        <w:rPr>
          <w:sz w:val="28"/>
          <w:szCs w:val="28"/>
          <w:lang w:val="uk-UA"/>
        </w:rPr>
        <w:t>, згідно з додатком 1.</w:t>
      </w:r>
    </w:p>
    <w:p w:rsidR="00855F1A" w:rsidRDefault="00855F1A" w:rsidP="00336155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 за виконанням рішення покласти на постійну комісію з питань соціально-економічного розвитку, управління комунальною власністю, підтримання підприємницької діяльності.</w:t>
      </w:r>
    </w:p>
    <w:p w:rsidR="00855F1A" w:rsidRPr="00832032" w:rsidRDefault="00855F1A" w:rsidP="00336155">
      <w:pPr>
        <w:jc w:val="both"/>
        <w:rPr>
          <w:sz w:val="28"/>
          <w:szCs w:val="28"/>
          <w:lang w:val="uk-UA"/>
        </w:rPr>
      </w:pPr>
    </w:p>
    <w:p w:rsidR="00855F1A" w:rsidRDefault="00855F1A" w:rsidP="00336155">
      <w:pPr>
        <w:rPr>
          <w:lang w:val="uk-UA"/>
        </w:rPr>
      </w:pPr>
    </w:p>
    <w:p w:rsidR="00855F1A" w:rsidRDefault="00855F1A" w:rsidP="00336155">
      <w:pPr>
        <w:rPr>
          <w:lang w:val="uk-UA"/>
        </w:rPr>
      </w:pPr>
    </w:p>
    <w:p w:rsidR="00855F1A" w:rsidRDefault="00855F1A" w:rsidP="00336155">
      <w:pPr>
        <w:tabs>
          <w:tab w:val="center" w:pos="4677"/>
        </w:tabs>
        <w:rPr>
          <w:sz w:val="28"/>
          <w:lang w:val="uk-UA"/>
        </w:rPr>
      </w:pPr>
      <w:r>
        <w:rPr>
          <w:lang w:val="uk-UA"/>
        </w:rPr>
        <w:t xml:space="preserve">                 </w:t>
      </w:r>
      <w:r>
        <w:rPr>
          <w:sz w:val="28"/>
          <w:lang w:val="uk-UA"/>
        </w:rPr>
        <w:t xml:space="preserve"> Сільський голова</w:t>
      </w:r>
      <w:r>
        <w:rPr>
          <w:sz w:val="28"/>
          <w:lang w:val="uk-UA"/>
        </w:rPr>
        <w:tab/>
        <w:t xml:space="preserve">                                       О.Г.Гриценко </w:t>
      </w:r>
    </w:p>
    <w:p w:rsidR="00855F1A" w:rsidRDefault="00855F1A" w:rsidP="00336155">
      <w:pPr>
        <w:tabs>
          <w:tab w:val="center" w:pos="4677"/>
        </w:tabs>
        <w:rPr>
          <w:sz w:val="28"/>
          <w:lang w:val="uk-UA"/>
        </w:rPr>
      </w:pPr>
    </w:p>
    <w:p w:rsidR="00855F1A" w:rsidRDefault="00855F1A" w:rsidP="00336155">
      <w:pPr>
        <w:tabs>
          <w:tab w:val="center" w:pos="4677"/>
        </w:tabs>
        <w:rPr>
          <w:sz w:val="28"/>
          <w:lang w:val="uk-UA"/>
        </w:rPr>
      </w:pPr>
    </w:p>
    <w:p w:rsidR="00855F1A" w:rsidRDefault="00855F1A" w:rsidP="00C43F7D">
      <w:pPr>
        <w:tabs>
          <w:tab w:val="left" w:pos="6561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        Додаток 1 до рішення </w:t>
      </w:r>
    </w:p>
    <w:p w:rsidR="00855F1A" w:rsidRDefault="00855F1A" w:rsidP="00C43F7D">
      <w:pPr>
        <w:tabs>
          <w:tab w:val="left" w:pos="6561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        сільської ради</w:t>
      </w:r>
    </w:p>
    <w:p w:rsidR="00855F1A" w:rsidRPr="00DE1CD9" w:rsidRDefault="00855F1A" w:rsidP="00C43F7D">
      <w:pPr>
        <w:tabs>
          <w:tab w:val="left" w:pos="6561"/>
        </w:tabs>
        <w:rPr>
          <w:sz w:val="28"/>
        </w:rPr>
      </w:pPr>
      <w:r>
        <w:rPr>
          <w:sz w:val="28"/>
          <w:lang w:val="uk-UA"/>
        </w:rPr>
        <w:t xml:space="preserve">                                                                                          №16-6/VII від 06.12.2016 </w:t>
      </w:r>
    </w:p>
    <w:p w:rsidR="00855F1A" w:rsidRDefault="00855F1A"/>
    <w:p w:rsidR="00855F1A" w:rsidRPr="00C43F7D" w:rsidRDefault="00855F1A" w:rsidP="00C43F7D"/>
    <w:p w:rsidR="00855F1A" w:rsidRDefault="00855F1A" w:rsidP="00C43F7D"/>
    <w:p w:rsidR="00855F1A" w:rsidRPr="00C43F7D" w:rsidRDefault="00855F1A" w:rsidP="00C43F7D">
      <w:pPr>
        <w:tabs>
          <w:tab w:val="left" w:pos="3669"/>
        </w:tabs>
        <w:jc w:val="center"/>
        <w:rPr>
          <w:sz w:val="28"/>
          <w:szCs w:val="28"/>
          <w:lang w:val="uk-UA"/>
        </w:rPr>
      </w:pPr>
      <w:r w:rsidRPr="00C43F7D">
        <w:rPr>
          <w:sz w:val="28"/>
          <w:szCs w:val="28"/>
          <w:lang w:val="uk-UA"/>
        </w:rPr>
        <w:t>СКЛАД</w:t>
      </w:r>
    </w:p>
    <w:p w:rsidR="00855F1A" w:rsidRPr="00C43F7D" w:rsidRDefault="00855F1A" w:rsidP="00C43F7D">
      <w:pPr>
        <w:tabs>
          <w:tab w:val="left" w:pos="4145"/>
        </w:tabs>
        <w:jc w:val="center"/>
        <w:rPr>
          <w:sz w:val="28"/>
          <w:szCs w:val="28"/>
          <w:lang w:val="uk-UA"/>
        </w:rPr>
      </w:pPr>
      <w:r w:rsidRPr="00C43F7D">
        <w:rPr>
          <w:sz w:val="28"/>
          <w:szCs w:val="28"/>
          <w:lang w:val="uk-UA"/>
        </w:rPr>
        <w:t xml:space="preserve">комісії для прийому-передачі приміщення </w:t>
      </w:r>
    </w:p>
    <w:p w:rsidR="00855F1A" w:rsidRDefault="00855F1A" w:rsidP="00C43F7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Руськополянської загальноосвітньої школи І-ІІІ ступенів №1 Черкаської районної ради Черкаської області, що розташоване за адресою: вул.Піщана,5/1, с.Руська Поляна з районної комунальної власності </w:t>
      </w:r>
    </w:p>
    <w:p w:rsidR="00855F1A" w:rsidRDefault="00855F1A" w:rsidP="00C43F7D">
      <w:pPr>
        <w:jc w:val="center"/>
        <w:rPr>
          <w:lang w:val="uk-UA"/>
        </w:rPr>
      </w:pPr>
      <w:r>
        <w:rPr>
          <w:sz w:val="28"/>
          <w:szCs w:val="28"/>
          <w:lang w:val="uk-UA"/>
        </w:rPr>
        <w:t>на баланс сільської ради</w:t>
      </w:r>
    </w:p>
    <w:p w:rsidR="00855F1A" w:rsidRPr="00C43F7D" w:rsidRDefault="00855F1A" w:rsidP="00C43F7D">
      <w:pPr>
        <w:rPr>
          <w:lang w:val="uk-UA"/>
        </w:rPr>
      </w:pPr>
    </w:p>
    <w:p w:rsidR="00855F1A" w:rsidRDefault="00855F1A" w:rsidP="00C43F7D">
      <w:pPr>
        <w:rPr>
          <w:lang w:val="uk-UA"/>
        </w:rPr>
      </w:pPr>
    </w:p>
    <w:p w:rsidR="00855F1A" w:rsidRPr="00C43F7D" w:rsidRDefault="00855F1A" w:rsidP="00C43F7D">
      <w:pPr>
        <w:numPr>
          <w:ilvl w:val="0"/>
          <w:numId w:val="2"/>
        </w:numPr>
        <w:tabs>
          <w:tab w:val="left" w:pos="989"/>
        </w:tabs>
        <w:rPr>
          <w:sz w:val="28"/>
          <w:szCs w:val="28"/>
          <w:lang w:val="uk-UA"/>
        </w:rPr>
      </w:pPr>
      <w:r w:rsidRPr="00C43F7D">
        <w:rPr>
          <w:sz w:val="28"/>
          <w:szCs w:val="28"/>
          <w:lang w:val="uk-UA"/>
        </w:rPr>
        <w:t>Бондаренко І.Г.</w:t>
      </w:r>
      <w:r>
        <w:rPr>
          <w:sz w:val="28"/>
          <w:szCs w:val="28"/>
          <w:lang w:val="uk-UA"/>
        </w:rPr>
        <w:t>- го</w:t>
      </w:r>
      <w:r w:rsidRPr="00C43F7D">
        <w:rPr>
          <w:sz w:val="28"/>
          <w:szCs w:val="28"/>
          <w:lang w:val="uk-UA"/>
        </w:rPr>
        <w:t>лова комісії, секретар сільської ради</w:t>
      </w:r>
    </w:p>
    <w:p w:rsidR="00855F1A" w:rsidRDefault="00855F1A" w:rsidP="00C43F7D">
      <w:pPr>
        <w:numPr>
          <w:ilvl w:val="0"/>
          <w:numId w:val="2"/>
        </w:numPr>
        <w:tabs>
          <w:tab w:val="left" w:pos="989"/>
        </w:tabs>
        <w:rPr>
          <w:sz w:val="28"/>
          <w:szCs w:val="28"/>
          <w:lang w:val="uk-UA"/>
        </w:rPr>
      </w:pPr>
      <w:r w:rsidRPr="00C43F7D">
        <w:rPr>
          <w:sz w:val="28"/>
          <w:szCs w:val="28"/>
          <w:lang w:val="uk-UA"/>
        </w:rPr>
        <w:t>Хряпак Ю.</w:t>
      </w:r>
      <w:r>
        <w:rPr>
          <w:sz w:val="28"/>
          <w:szCs w:val="28"/>
          <w:lang w:val="uk-UA"/>
        </w:rPr>
        <w:t>В</w:t>
      </w:r>
      <w:r w:rsidRPr="00C43F7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- головний бухгалтер</w:t>
      </w:r>
      <w:r w:rsidRPr="00C43F7D">
        <w:rPr>
          <w:sz w:val="28"/>
          <w:szCs w:val="28"/>
          <w:lang w:val="uk-UA"/>
        </w:rPr>
        <w:t xml:space="preserve"> сільської ради</w:t>
      </w:r>
    </w:p>
    <w:p w:rsidR="00855F1A" w:rsidRDefault="00855F1A" w:rsidP="00C43F7D">
      <w:pPr>
        <w:numPr>
          <w:ilvl w:val="0"/>
          <w:numId w:val="2"/>
        </w:numPr>
        <w:tabs>
          <w:tab w:val="left" w:pos="98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Болотюк В.Г.- землевпорядник сільської ради</w:t>
      </w:r>
    </w:p>
    <w:p w:rsidR="00855F1A" w:rsidRDefault="00855F1A" w:rsidP="00C43F7D">
      <w:pPr>
        <w:numPr>
          <w:ilvl w:val="0"/>
          <w:numId w:val="2"/>
        </w:numPr>
        <w:tabs>
          <w:tab w:val="left" w:pos="98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Чередніченко В.В.- юрисконсульт сільської ради</w:t>
      </w:r>
    </w:p>
    <w:p w:rsidR="00855F1A" w:rsidRDefault="00855F1A" w:rsidP="00C43F7D">
      <w:pPr>
        <w:numPr>
          <w:ilvl w:val="0"/>
          <w:numId w:val="2"/>
        </w:numPr>
        <w:tabs>
          <w:tab w:val="left" w:pos="98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Німченко Ю.С.- завідувач господарством ЗОШ №1</w:t>
      </w:r>
    </w:p>
    <w:p w:rsidR="00855F1A" w:rsidRDefault="00855F1A" w:rsidP="00C43F7D">
      <w:pPr>
        <w:numPr>
          <w:ilvl w:val="0"/>
          <w:numId w:val="2"/>
        </w:numPr>
        <w:tabs>
          <w:tab w:val="left" w:pos="98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Черненко М.А.- вчитель ЗОШ №1</w:t>
      </w:r>
    </w:p>
    <w:p w:rsidR="00855F1A" w:rsidRDefault="00855F1A" w:rsidP="00D8013E">
      <w:pPr>
        <w:numPr>
          <w:ilvl w:val="0"/>
          <w:numId w:val="2"/>
        </w:numPr>
        <w:tabs>
          <w:tab w:val="left" w:pos="98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Хряпак Я.М. – депутат сільської ради, голова постійної комісії з                       </w:t>
      </w:r>
    </w:p>
    <w:p w:rsidR="00855F1A" w:rsidRDefault="00855F1A" w:rsidP="00D8013E">
      <w:pPr>
        <w:tabs>
          <w:tab w:val="left" w:pos="989"/>
        </w:tabs>
        <w:ind w:left="99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питань соціально-економічного розвитку, </w:t>
      </w:r>
    </w:p>
    <w:p w:rsidR="00855F1A" w:rsidRDefault="00855F1A" w:rsidP="00A2148C">
      <w:pPr>
        <w:tabs>
          <w:tab w:val="left" w:pos="989"/>
        </w:tabs>
        <w:ind w:left="99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управління комунальною власністю, підтримання </w:t>
      </w:r>
    </w:p>
    <w:p w:rsidR="00855F1A" w:rsidRDefault="00855F1A" w:rsidP="00C4747F">
      <w:pPr>
        <w:tabs>
          <w:tab w:val="left" w:pos="318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підприємницької діяльності</w:t>
      </w:r>
    </w:p>
    <w:p w:rsidR="00855F1A" w:rsidRDefault="00855F1A" w:rsidP="00D8013E">
      <w:pPr>
        <w:numPr>
          <w:ilvl w:val="0"/>
          <w:numId w:val="2"/>
        </w:numPr>
        <w:tabs>
          <w:tab w:val="left" w:pos="318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Григорчук Л.В.- начальник відділу освіти ЧРДА</w:t>
      </w:r>
    </w:p>
    <w:p w:rsidR="00855F1A" w:rsidRDefault="00855F1A" w:rsidP="00D8013E">
      <w:pPr>
        <w:numPr>
          <w:ilvl w:val="0"/>
          <w:numId w:val="2"/>
        </w:numPr>
        <w:tabs>
          <w:tab w:val="left" w:pos="318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Жданова Т.М.- головний бухгалтер відділу освіти ЧРДА</w:t>
      </w:r>
    </w:p>
    <w:p w:rsidR="00855F1A" w:rsidRDefault="00855F1A" w:rsidP="00C4747F">
      <w:pPr>
        <w:numPr>
          <w:ilvl w:val="0"/>
          <w:numId w:val="2"/>
        </w:numPr>
        <w:tabs>
          <w:tab w:val="left" w:pos="318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Левченко В.О.- бухгалтер ЦБ при відділі освіти ЧРДА</w:t>
      </w:r>
    </w:p>
    <w:p w:rsidR="00855F1A" w:rsidRDefault="00855F1A" w:rsidP="00C4747F">
      <w:pPr>
        <w:numPr>
          <w:ilvl w:val="0"/>
          <w:numId w:val="2"/>
        </w:numPr>
        <w:tabs>
          <w:tab w:val="left" w:pos="318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Висоцька В.А.- начальник групи ЧГО відділу освіти ЧРДА</w:t>
      </w:r>
    </w:p>
    <w:p w:rsidR="00855F1A" w:rsidRDefault="00855F1A" w:rsidP="00C4747F">
      <w:pPr>
        <w:numPr>
          <w:ilvl w:val="0"/>
          <w:numId w:val="2"/>
        </w:numPr>
        <w:tabs>
          <w:tab w:val="left" w:pos="318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Гриценко Л.В.- юрисконсульт  відділу освіти ЧРДА             </w:t>
      </w:r>
    </w:p>
    <w:p w:rsidR="00855F1A" w:rsidRDefault="00855F1A" w:rsidP="00BC2FDE">
      <w:pPr>
        <w:tabs>
          <w:tab w:val="left" w:pos="3180"/>
        </w:tabs>
        <w:rPr>
          <w:sz w:val="28"/>
          <w:szCs w:val="28"/>
          <w:lang w:val="uk-UA"/>
        </w:rPr>
      </w:pPr>
    </w:p>
    <w:p w:rsidR="00855F1A" w:rsidRDefault="00855F1A" w:rsidP="00BC2FDE">
      <w:pPr>
        <w:tabs>
          <w:tab w:val="left" w:pos="3180"/>
        </w:tabs>
        <w:rPr>
          <w:sz w:val="28"/>
          <w:szCs w:val="28"/>
          <w:lang w:val="uk-UA"/>
        </w:rPr>
      </w:pPr>
    </w:p>
    <w:p w:rsidR="00855F1A" w:rsidRDefault="00855F1A" w:rsidP="00BC2FDE">
      <w:pPr>
        <w:tabs>
          <w:tab w:val="left" w:pos="3180"/>
        </w:tabs>
        <w:rPr>
          <w:sz w:val="28"/>
          <w:szCs w:val="28"/>
          <w:lang w:val="uk-UA"/>
        </w:rPr>
      </w:pPr>
    </w:p>
    <w:p w:rsidR="00855F1A" w:rsidRPr="00BC2FDE" w:rsidRDefault="00855F1A" w:rsidP="00BC2FDE">
      <w:pPr>
        <w:tabs>
          <w:tab w:val="left" w:pos="3180"/>
        </w:tabs>
        <w:rPr>
          <w:sz w:val="28"/>
          <w:szCs w:val="28"/>
          <w:lang w:val="uk-UA"/>
        </w:rPr>
      </w:pPr>
    </w:p>
    <w:sectPr w:rsidR="00855F1A" w:rsidRPr="00BC2FDE" w:rsidSect="001B4C96">
      <w:pgSz w:w="11906" w:h="16838"/>
      <w:pgMar w:top="1134" w:right="850" w:bottom="1134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E75C1"/>
    <w:multiLevelType w:val="hybridMultilevel"/>
    <w:tmpl w:val="697E938C"/>
    <w:lvl w:ilvl="0" w:tplc="90B280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50"/>
        </w:tabs>
        <w:ind w:left="4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170"/>
        </w:tabs>
        <w:ind w:left="11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890"/>
        </w:tabs>
        <w:ind w:left="18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330"/>
        </w:tabs>
        <w:ind w:left="33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050"/>
        </w:tabs>
        <w:ind w:left="40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490"/>
        </w:tabs>
        <w:ind w:left="5490" w:hanging="180"/>
      </w:pPr>
      <w:rPr>
        <w:rFonts w:cs="Times New Roman"/>
      </w:rPr>
    </w:lvl>
  </w:abstractNum>
  <w:abstractNum w:abstractNumId="1">
    <w:nsid w:val="0C886D26"/>
    <w:multiLevelType w:val="hybridMultilevel"/>
    <w:tmpl w:val="43A44C3C"/>
    <w:lvl w:ilvl="0" w:tplc="90B280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50"/>
        </w:tabs>
        <w:ind w:left="4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170"/>
        </w:tabs>
        <w:ind w:left="11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890"/>
        </w:tabs>
        <w:ind w:left="18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330"/>
        </w:tabs>
        <w:ind w:left="33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050"/>
        </w:tabs>
        <w:ind w:left="40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490"/>
        </w:tabs>
        <w:ind w:left="5490" w:hanging="180"/>
      </w:pPr>
      <w:rPr>
        <w:rFonts w:cs="Times New Roman"/>
      </w:rPr>
    </w:lvl>
  </w:abstractNum>
  <w:abstractNum w:abstractNumId="2">
    <w:nsid w:val="14FD5C16"/>
    <w:multiLevelType w:val="hybridMultilevel"/>
    <w:tmpl w:val="201AC6AA"/>
    <w:lvl w:ilvl="0" w:tplc="90B280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50"/>
        </w:tabs>
        <w:ind w:left="4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170"/>
        </w:tabs>
        <w:ind w:left="11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890"/>
        </w:tabs>
        <w:ind w:left="18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330"/>
        </w:tabs>
        <w:ind w:left="33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050"/>
        </w:tabs>
        <w:ind w:left="40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490"/>
        </w:tabs>
        <w:ind w:left="5490" w:hanging="180"/>
      </w:pPr>
      <w:rPr>
        <w:rFonts w:cs="Times New Roman"/>
      </w:rPr>
    </w:lvl>
  </w:abstractNum>
  <w:abstractNum w:abstractNumId="3">
    <w:nsid w:val="433B7191"/>
    <w:multiLevelType w:val="hybridMultilevel"/>
    <w:tmpl w:val="A1E669B8"/>
    <w:lvl w:ilvl="0" w:tplc="5A76EF44">
      <w:start w:val="1"/>
      <w:numFmt w:val="decimal"/>
      <w:lvlText w:val="%1."/>
      <w:lvlJc w:val="left"/>
      <w:pPr>
        <w:ind w:left="82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4">
    <w:nsid w:val="702C0547"/>
    <w:multiLevelType w:val="hybridMultilevel"/>
    <w:tmpl w:val="A0A66D2E"/>
    <w:lvl w:ilvl="0" w:tplc="90B280A4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  <w:rPr>
        <w:rFonts w:cs="Times New Roman"/>
      </w:rPr>
    </w:lvl>
  </w:abstractNum>
  <w:abstractNum w:abstractNumId="5">
    <w:nsid w:val="7C0F29EB"/>
    <w:multiLevelType w:val="hybridMultilevel"/>
    <w:tmpl w:val="C764C3DA"/>
    <w:lvl w:ilvl="0" w:tplc="90B280A4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6155"/>
    <w:rsid w:val="000260DB"/>
    <w:rsid w:val="000473DD"/>
    <w:rsid w:val="000B76BA"/>
    <w:rsid w:val="00152647"/>
    <w:rsid w:val="001573AB"/>
    <w:rsid w:val="00167015"/>
    <w:rsid w:val="001B4C96"/>
    <w:rsid w:val="00246975"/>
    <w:rsid w:val="00281513"/>
    <w:rsid w:val="002C44C4"/>
    <w:rsid w:val="00336155"/>
    <w:rsid w:val="003600BA"/>
    <w:rsid w:val="003C498B"/>
    <w:rsid w:val="00467D30"/>
    <w:rsid w:val="00477727"/>
    <w:rsid w:val="00480929"/>
    <w:rsid w:val="004B1FD6"/>
    <w:rsid w:val="0058277E"/>
    <w:rsid w:val="005937F7"/>
    <w:rsid w:val="0061547A"/>
    <w:rsid w:val="0066375C"/>
    <w:rsid w:val="006A498E"/>
    <w:rsid w:val="006E1EA0"/>
    <w:rsid w:val="00725224"/>
    <w:rsid w:val="007C7974"/>
    <w:rsid w:val="00810F8B"/>
    <w:rsid w:val="00813438"/>
    <w:rsid w:val="008143F0"/>
    <w:rsid w:val="0082585B"/>
    <w:rsid w:val="00832032"/>
    <w:rsid w:val="00855F1A"/>
    <w:rsid w:val="00895499"/>
    <w:rsid w:val="008E1F68"/>
    <w:rsid w:val="00924E45"/>
    <w:rsid w:val="00931AB1"/>
    <w:rsid w:val="00971EA1"/>
    <w:rsid w:val="0099296E"/>
    <w:rsid w:val="009D2057"/>
    <w:rsid w:val="009F720D"/>
    <w:rsid w:val="00A2148C"/>
    <w:rsid w:val="00A63AEE"/>
    <w:rsid w:val="00A734EF"/>
    <w:rsid w:val="00A866EC"/>
    <w:rsid w:val="00AB5F24"/>
    <w:rsid w:val="00AE102F"/>
    <w:rsid w:val="00B23B8C"/>
    <w:rsid w:val="00BC2FDE"/>
    <w:rsid w:val="00C43F7D"/>
    <w:rsid w:val="00C4747F"/>
    <w:rsid w:val="00C84D2F"/>
    <w:rsid w:val="00CC6CDC"/>
    <w:rsid w:val="00CE3B4E"/>
    <w:rsid w:val="00D00129"/>
    <w:rsid w:val="00D40C1F"/>
    <w:rsid w:val="00D8013E"/>
    <w:rsid w:val="00DB0D79"/>
    <w:rsid w:val="00DD7C58"/>
    <w:rsid w:val="00DE1CD9"/>
    <w:rsid w:val="00E731A7"/>
    <w:rsid w:val="00E87AC4"/>
    <w:rsid w:val="00EC4181"/>
    <w:rsid w:val="00F324E0"/>
    <w:rsid w:val="00F55B5C"/>
    <w:rsid w:val="00F8035F"/>
    <w:rsid w:val="00F80415"/>
    <w:rsid w:val="00FC4A1F"/>
    <w:rsid w:val="00FD3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15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36155"/>
    <w:pPr>
      <w:keepNext/>
      <w:jc w:val="center"/>
      <w:outlineLvl w:val="0"/>
    </w:pPr>
    <w:rPr>
      <w:sz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36155"/>
    <w:rPr>
      <w:rFonts w:ascii="Times New Roman" w:hAnsi="Times New Roman" w:cs="Times New Roman"/>
      <w:sz w:val="24"/>
      <w:szCs w:val="24"/>
      <w:lang w:val="uk-UA" w:eastAsia="ru-RU"/>
    </w:rPr>
  </w:style>
  <w:style w:type="paragraph" w:styleId="Title">
    <w:name w:val="Title"/>
    <w:basedOn w:val="Normal"/>
    <w:link w:val="TitleChar"/>
    <w:uiPriority w:val="99"/>
    <w:qFormat/>
    <w:rsid w:val="00336155"/>
    <w:pPr>
      <w:jc w:val="center"/>
    </w:pPr>
    <w:rPr>
      <w:sz w:val="28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336155"/>
    <w:rPr>
      <w:rFonts w:ascii="Times New Roman" w:hAnsi="Times New Roman" w:cs="Times New Roman"/>
      <w:sz w:val="24"/>
      <w:szCs w:val="24"/>
      <w:lang w:val="uk-UA" w:eastAsia="ru-RU"/>
    </w:rPr>
  </w:style>
  <w:style w:type="character" w:styleId="Hyperlink">
    <w:name w:val="Hyperlink"/>
    <w:basedOn w:val="DefaultParagraphFont"/>
    <w:uiPriority w:val="99"/>
    <w:semiHidden/>
    <w:rsid w:val="0033615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127</TotalTime>
  <Pages>2</Pages>
  <Words>483</Words>
  <Characters>2758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РУСЬКОПОЛЯНСЬКА СІЛЬСЬКА РАДА</dc:title>
  <dc:subject/>
  <dc:creator>Rada</dc:creator>
  <cp:keywords/>
  <dc:description/>
  <cp:lastModifiedBy>Rada</cp:lastModifiedBy>
  <cp:revision>4</cp:revision>
  <cp:lastPrinted>2016-12-07T08:38:00Z</cp:lastPrinted>
  <dcterms:created xsi:type="dcterms:W3CDTF">2016-12-05T08:58:00Z</dcterms:created>
  <dcterms:modified xsi:type="dcterms:W3CDTF">2016-12-07T08:43:00Z</dcterms:modified>
</cp:coreProperties>
</file>