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AA2" w:rsidRDefault="00317AA2" w:rsidP="0038321B">
      <w:pPr>
        <w:jc w:val="center"/>
        <w:rPr>
          <w:sz w:val="28"/>
          <w:szCs w:val="28"/>
          <w:lang w:val="uk-UA"/>
        </w:rPr>
      </w:pPr>
    </w:p>
    <w:p w:rsidR="00317AA2" w:rsidRDefault="00317AA2" w:rsidP="0038321B">
      <w:pPr>
        <w:jc w:val="center"/>
        <w:rPr>
          <w:sz w:val="28"/>
          <w:szCs w:val="28"/>
          <w:lang w:val="uk-UA"/>
        </w:rPr>
      </w:pPr>
    </w:p>
    <w:p w:rsidR="00317AA2" w:rsidRDefault="00317AA2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317AA2" w:rsidRDefault="00317AA2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317AA2" w:rsidRDefault="00317AA2" w:rsidP="0038321B">
      <w:pPr>
        <w:jc w:val="center"/>
        <w:rPr>
          <w:sz w:val="28"/>
          <w:szCs w:val="28"/>
          <w:lang w:val="uk-UA"/>
        </w:rPr>
      </w:pPr>
    </w:p>
    <w:p w:rsidR="00317AA2" w:rsidRDefault="00317AA2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317AA2" w:rsidRDefault="00317AA2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317AA2" w:rsidRDefault="00317AA2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від  21.10.2016 р.                                                         с. Руська Поляна </w:t>
      </w:r>
    </w:p>
    <w:p w:rsidR="00317AA2" w:rsidRDefault="00317AA2" w:rsidP="0038321B">
      <w:pPr>
        <w:rPr>
          <w:sz w:val="28"/>
          <w:lang w:val="uk-UA"/>
        </w:rPr>
      </w:pPr>
    </w:p>
    <w:p w:rsidR="00317AA2" w:rsidRDefault="00317AA2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317AA2" w:rsidRPr="00E71B44" w:rsidRDefault="00317AA2" w:rsidP="00E71B44">
      <w:pPr>
        <w:jc w:val="both"/>
        <w:rPr>
          <w:noProof/>
          <w:sz w:val="28"/>
          <w:szCs w:val="28"/>
          <w:lang w:val="uk-UA"/>
        </w:rPr>
      </w:pPr>
      <w:bookmarkStart w:id="0" w:name="OLE_LINK1"/>
      <w:bookmarkStart w:id="1" w:name="OLE_LINK2"/>
      <w:r>
        <w:rPr>
          <w:noProof/>
          <w:sz w:val="28"/>
          <w:szCs w:val="28"/>
          <w:lang w:val="uk-UA"/>
        </w:rPr>
        <w:t xml:space="preserve">1. </w:t>
      </w:r>
      <w:r w:rsidRPr="00E71B44">
        <w:rPr>
          <w:noProof/>
          <w:sz w:val="28"/>
          <w:szCs w:val="28"/>
          <w:lang w:val="uk-UA"/>
        </w:rPr>
        <w:t>Про  негайне відібрання малолітніх дітей:</w:t>
      </w:r>
      <w:r w:rsidRPr="00E71B44">
        <w:rPr>
          <w:sz w:val="28"/>
          <w:szCs w:val="28"/>
          <w:lang w:val="uk-UA"/>
        </w:rPr>
        <w:t>Пилипенко Діани Миколаївни, Пилипенка Олександра Миколайовича,</w:t>
      </w: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Пилипенко Вікторії Миколаївни, </w:t>
      </w:r>
      <w:r w:rsidRPr="00E71B44">
        <w:rPr>
          <w:sz w:val="28"/>
          <w:szCs w:val="28"/>
          <w:lang w:val="uk-UA"/>
        </w:rPr>
        <w:t>Пилипенка Сергія Миколайовича</w:t>
      </w:r>
      <w:r>
        <w:rPr>
          <w:noProof/>
          <w:sz w:val="28"/>
          <w:szCs w:val="28"/>
          <w:lang w:val="uk-UA"/>
        </w:rPr>
        <w:t xml:space="preserve"> </w:t>
      </w:r>
      <w:r w:rsidRPr="00E71B44">
        <w:rPr>
          <w:noProof/>
          <w:sz w:val="28"/>
          <w:szCs w:val="28"/>
          <w:lang w:val="uk-UA"/>
        </w:rPr>
        <w:t xml:space="preserve">від матері </w:t>
      </w:r>
      <w:r w:rsidRPr="00E71B44">
        <w:rPr>
          <w:sz w:val="28"/>
          <w:szCs w:val="28"/>
          <w:lang w:val="uk-UA"/>
        </w:rPr>
        <w:t>Пилипенко Наталії Володимирівни</w:t>
      </w:r>
    </w:p>
    <w:p w:rsidR="00317AA2" w:rsidRDefault="00317AA2" w:rsidP="00E71B44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t>у зв'язку із загрозою життю та</w:t>
      </w:r>
      <w:r>
        <w:rPr>
          <w:noProof/>
          <w:sz w:val="28"/>
          <w:szCs w:val="28"/>
          <w:lang w:val="uk-UA"/>
        </w:rPr>
        <w:t xml:space="preserve"> </w:t>
      </w:r>
      <w:r w:rsidRPr="002B0C24">
        <w:rPr>
          <w:noProof/>
          <w:sz w:val="28"/>
          <w:szCs w:val="28"/>
        </w:rPr>
        <w:t>здоров'ю дітей</w:t>
      </w:r>
    </w:p>
    <w:p w:rsidR="00317AA2" w:rsidRPr="00E71B44" w:rsidRDefault="00317AA2" w:rsidP="00E71B44">
      <w:pPr>
        <w:rPr>
          <w:noProof/>
          <w:sz w:val="28"/>
          <w:szCs w:val="28"/>
        </w:rPr>
      </w:pPr>
      <w:r>
        <w:rPr>
          <w:sz w:val="28"/>
          <w:lang w:val="uk-UA"/>
        </w:rPr>
        <w:t xml:space="preserve"> </w:t>
      </w:r>
    </w:p>
    <w:bookmarkEnd w:id="0"/>
    <w:bookmarkEnd w:id="1"/>
    <w:p w:rsidR="00317AA2" w:rsidRPr="009D3718" w:rsidRDefault="00317AA2" w:rsidP="009D3718">
      <w:pPr>
        <w:pStyle w:val="ListParagraph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Доповідає:  Гриценко О.Г., сільський голова</w:t>
      </w:r>
    </w:p>
    <w:p w:rsidR="00317AA2" w:rsidRPr="00AC528C" w:rsidRDefault="00317AA2" w:rsidP="00AC52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17AA2" w:rsidRDefault="00317AA2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</w:p>
    <w:p w:rsidR="00317AA2" w:rsidRDefault="00317AA2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</w:p>
    <w:p w:rsidR="00317AA2" w:rsidRDefault="00317AA2" w:rsidP="00BC0B6C">
      <w:pPr>
        <w:tabs>
          <w:tab w:val="left" w:pos="235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17AA2" w:rsidRDefault="00317AA2" w:rsidP="00364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Сільський голова                                           О.Г.Гриценко</w:t>
      </w: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64B53">
      <w:pPr>
        <w:rPr>
          <w:sz w:val="28"/>
          <w:szCs w:val="28"/>
          <w:lang w:val="uk-UA"/>
        </w:rPr>
      </w:pPr>
    </w:p>
    <w:p w:rsidR="00317AA2" w:rsidRDefault="00317AA2" w:rsidP="0039498E">
      <w:pPr>
        <w:rPr>
          <w:b/>
          <w:sz w:val="28"/>
          <w:szCs w:val="28"/>
          <w:lang w:val="uk-UA"/>
        </w:rPr>
      </w:pPr>
    </w:p>
    <w:sectPr w:rsidR="00317AA2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2BFB"/>
    <w:multiLevelType w:val="hybridMultilevel"/>
    <w:tmpl w:val="FCBAF796"/>
    <w:lvl w:ilvl="0" w:tplc="BED8F0A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">
    <w:nsid w:val="52B4036F"/>
    <w:multiLevelType w:val="hybridMultilevel"/>
    <w:tmpl w:val="879AC126"/>
    <w:lvl w:ilvl="0" w:tplc="776C07EE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2">
    <w:nsid w:val="7309658E"/>
    <w:multiLevelType w:val="hybridMultilevel"/>
    <w:tmpl w:val="F98AA4EA"/>
    <w:lvl w:ilvl="0" w:tplc="AE3473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885"/>
    <w:rsid w:val="00001D32"/>
    <w:rsid w:val="00004006"/>
    <w:rsid w:val="000040DD"/>
    <w:rsid w:val="000100C6"/>
    <w:rsid w:val="000101FC"/>
    <w:rsid w:val="00015B8B"/>
    <w:rsid w:val="00020078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127"/>
    <w:rsid w:val="00076B66"/>
    <w:rsid w:val="00077391"/>
    <w:rsid w:val="00077BC8"/>
    <w:rsid w:val="00087830"/>
    <w:rsid w:val="00096843"/>
    <w:rsid w:val="000976F7"/>
    <w:rsid w:val="000A14D9"/>
    <w:rsid w:val="000B4124"/>
    <w:rsid w:val="000B725E"/>
    <w:rsid w:val="000C1D04"/>
    <w:rsid w:val="000C20F6"/>
    <w:rsid w:val="000C3F44"/>
    <w:rsid w:val="000C5472"/>
    <w:rsid w:val="000C7E51"/>
    <w:rsid w:val="000D1816"/>
    <w:rsid w:val="000D63D0"/>
    <w:rsid w:val="000D6D84"/>
    <w:rsid w:val="000E0693"/>
    <w:rsid w:val="000E14C0"/>
    <w:rsid w:val="000E1ABB"/>
    <w:rsid w:val="000E451B"/>
    <w:rsid w:val="000E4B53"/>
    <w:rsid w:val="000F3D9B"/>
    <w:rsid w:val="00101501"/>
    <w:rsid w:val="00103A80"/>
    <w:rsid w:val="00104CAD"/>
    <w:rsid w:val="001058F5"/>
    <w:rsid w:val="00105985"/>
    <w:rsid w:val="00107BBC"/>
    <w:rsid w:val="0011105F"/>
    <w:rsid w:val="001162F2"/>
    <w:rsid w:val="0012158A"/>
    <w:rsid w:val="0012451D"/>
    <w:rsid w:val="00126329"/>
    <w:rsid w:val="00131974"/>
    <w:rsid w:val="001319F7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6EB"/>
    <w:rsid w:val="00155EA5"/>
    <w:rsid w:val="0015721E"/>
    <w:rsid w:val="00160660"/>
    <w:rsid w:val="00160B69"/>
    <w:rsid w:val="00164975"/>
    <w:rsid w:val="00165DD9"/>
    <w:rsid w:val="00170FFB"/>
    <w:rsid w:val="0017189F"/>
    <w:rsid w:val="00171B27"/>
    <w:rsid w:val="00174D4D"/>
    <w:rsid w:val="00175445"/>
    <w:rsid w:val="001800F4"/>
    <w:rsid w:val="001807C6"/>
    <w:rsid w:val="00182B1D"/>
    <w:rsid w:val="00183649"/>
    <w:rsid w:val="00183DC9"/>
    <w:rsid w:val="001855D0"/>
    <w:rsid w:val="00186FC0"/>
    <w:rsid w:val="00187C3D"/>
    <w:rsid w:val="00191BAF"/>
    <w:rsid w:val="001926B4"/>
    <w:rsid w:val="00195114"/>
    <w:rsid w:val="00195142"/>
    <w:rsid w:val="00196F87"/>
    <w:rsid w:val="00197126"/>
    <w:rsid w:val="001A41B7"/>
    <w:rsid w:val="001A4993"/>
    <w:rsid w:val="001A4F9F"/>
    <w:rsid w:val="001B438F"/>
    <w:rsid w:val="001C348C"/>
    <w:rsid w:val="001C40A0"/>
    <w:rsid w:val="001C5049"/>
    <w:rsid w:val="001C523B"/>
    <w:rsid w:val="001D4BE8"/>
    <w:rsid w:val="001D523A"/>
    <w:rsid w:val="001E0811"/>
    <w:rsid w:val="001E525C"/>
    <w:rsid w:val="0020033E"/>
    <w:rsid w:val="00202B56"/>
    <w:rsid w:val="00210D0E"/>
    <w:rsid w:val="0021163B"/>
    <w:rsid w:val="00211747"/>
    <w:rsid w:val="00213983"/>
    <w:rsid w:val="00220C8C"/>
    <w:rsid w:val="002215D1"/>
    <w:rsid w:val="00222FCA"/>
    <w:rsid w:val="00227807"/>
    <w:rsid w:val="002373F6"/>
    <w:rsid w:val="002401D9"/>
    <w:rsid w:val="0024447C"/>
    <w:rsid w:val="00253BE5"/>
    <w:rsid w:val="002568AD"/>
    <w:rsid w:val="00264D79"/>
    <w:rsid w:val="0027147E"/>
    <w:rsid w:val="00280FB8"/>
    <w:rsid w:val="00283C33"/>
    <w:rsid w:val="002850A6"/>
    <w:rsid w:val="002902DC"/>
    <w:rsid w:val="002919D1"/>
    <w:rsid w:val="00297E05"/>
    <w:rsid w:val="002A3A51"/>
    <w:rsid w:val="002A7FBC"/>
    <w:rsid w:val="002B0C24"/>
    <w:rsid w:val="002B2428"/>
    <w:rsid w:val="002B34E4"/>
    <w:rsid w:val="002B4B6B"/>
    <w:rsid w:val="002C3460"/>
    <w:rsid w:val="002C3B50"/>
    <w:rsid w:val="002C4E60"/>
    <w:rsid w:val="002D030B"/>
    <w:rsid w:val="002D23F2"/>
    <w:rsid w:val="002D6B0A"/>
    <w:rsid w:val="002E0F1C"/>
    <w:rsid w:val="002E6D13"/>
    <w:rsid w:val="002F181C"/>
    <w:rsid w:val="002F292C"/>
    <w:rsid w:val="002F443C"/>
    <w:rsid w:val="002F67BF"/>
    <w:rsid w:val="002F6C72"/>
    <w:rsid w:val="002F700A"/>
    <w:rsid w:val="00307A3F"/>
    <w:rsid w:val="00317AA2"/>
    <w:rsid w:val="00320FDF"/>
    <w:rsid w:val="00323939"/>
    <w:rsid w:val="00325A83"/>
    <w:rsid w:val="00326735"/>
    <w:rsid w:val="00327FA8"/>
    <w:rsid w:val="00343223"/>
    <w:rsid w:val="00345DD7"/>
    <w:rsid w:val="00354B9C"/>
    <w:rsid w:val="00364132"/>
    <w:rsid w:val="00364B53"/>
    <w:rsid w:val="00365D90"/>
    <w:rsid w:val="00371748"/>
    <w:rsid w:val="0037576B"/>
    <w:rsid w:val="00375C90"/>
    <w:rsid w:val="00380F00"/>
    <w:rsid w:val="0038321B"/>
    <w:rsid w:val="003833B9"/>
    <w:rsid w:val="0039064F"/>
    <w:rsid w:val="00390E50"/>
    <w:rsid w:val="0039437E"/>
    <w:rsid w:val="00394471"/>
    <w:rsid w:val="0039498E"/>
    <w:rsid w:val="00397647"/>
    <w:rsid w:val="003979BD"/>
    <w:rsid w:val="003A6ABD"/>
    <w:rsid w:val="003B1064"/>
    <w:rsid w:val="003B72C8"/>
    <w:rsid w:val="003C00C0"/>
    <w:rsid w:val="003C1D0C"/>
    <w:rsid w:val="003D3495"/>
    <w:rsid w:val="003E399E"/>
    <w:rsid w:val="003E4147"/>
    <w:rsid w:val="003E4304"/>
    <w:rsid w:val="003E52A9"/>
    <w:rsid w:val="003F0366"/>
    <w:rsid w:val="003F3F7C"/>
    <w:rsid w:val="003F5A5F"/>
    <w:rsid w:val="003F5DC7"/>
    <w:rsid w:val="00402C05"/>
    <w:rsid w:val="004053AF"/>
    <w:rsid w:val="00405C42"/>
    <w:rsid w:val="004106D8"/>
    <w:rsid w:val="0041251C"/>
    <w:rsid w:val="00412560"/>
    <w:rsid w:val="004133BA"/>
    <w:rsid w:val="0041489D"/>
    <w:rsid w:val="004178BB"/>
    <w:rsid w:val="00425E07"/>
    <w:rsid w:val="00430B24"/>
    <w:rsid w:val="0043187D"/>
    <w:rsid w:val="00432232"/>
    <w:rsid w:val="00434693"/>
    <w:rsid w:val="00435789"/>
    <w:rsid w:val="00444E6C"/>
    <w:rsid w:val="0044612C"/>
    <w:rsid w:val="00450991"/>
    <w:rsid w:val="004526E7"/>
    <w:rsid w:val="00452EC0"/>
    <w:rsid w:val="00455909"/>
    <w:rsid w:val="004560B4"/>
    <w:rsid w:val="004604AA"/>
    <w:rsid w:val="004619D7"/>
    <w:rsid w:val="004712A4"/>
    <w:rsid w:val="0047240D"/>
    <w:rsid w:val="0047298A"/>
    <w:rsid w:val="00473BE2"/>
    <w:rsid w:val="00474932"/>
    <w:rsid w:val="004749BD"/>
    <w:rsid w:val="00475B99"/>
    <w:rsid w:val="00482733"/>
    <w:rsid w:val="00487C8F"/>
    <w:rsid w:val="00490298"/>
    <w:rsid w:val="00496C87"/>
    <w:rsid w:val="004A5A2F"/>
    <w:rsid w:val="004A67FE"/>
    <w:rsid w:val="004B021D"/>
    <w:rsid w:val="004C4C62"/>
    <w:rsid w:val="004D4317"/>
    <w:rsid w:val="004D5C0B"/>
    <w:rsid w:val="004D63DE"/>
    <w:rsid w:val="004E3BEC"/>
    <w:rsid w:val="004E7A05"/>
    <w:rsid w:val="004F26E3"/>
    <w:rsid w:val="004F2D18"/>
    <w:rsid w:val="004F42C1"/>
    <w:rsid w:val="0050018D"/>
    <w:rsid w:val="00500BC6"/>
    <w:rsid w:val="00502949"/>
    <w:rsid w:val="0050304F"/>
    <w:rsid w:val="005066E4"/>
    <w:rsid w:val="00510941"/>
    <w:rsid w:val="00524346"/>
    <w:rsid w:val="00524F6B"/>
    <w:rsid w:val="0052667B"/>
    <w:rsid w:val="00527251"/>
    <w:rsid w:val="00533947"/>
    <w:rsid w:val="00534523"/>
    <w:rsid w:val="00540B52"/>
    <w:rsid w:val="005423AD"/>
    <w:rsid w:val="00545E42"/>
    <w:rsid w:val="00546466"/>
    <w:rsid w:val="00556870"/>
    <w:rsid w:val="00561654"/>
    <w:rsid w:val="00572E0B"/>
    <w:rsid w:val="00575ED3"/>
    <w:rsid w:val="00577A22"/>
    <w:rsid w:val="00580D67"/>
    <w:rsid w:val="00583D11"/>
    <w:rsid w:val="005851B7"/>
    <w:rsid w:val="00597615"/>
    <w:rsid w:val="005A342D"/>
    <w:rsid w:val="005A35A0"/>
    <w:rsid w:val="005A46B0"/>
    <w:rsid w:val="005A60E5"/>
    <w:rsid w:val="005A66FD"/>
    <w:rsid w:val="005A73A5"/>
    <w:rsid w:val="005B2983"/>
    <w:rsid w:val="005B67F8"/>
    <w:rsid w:val="005C2F85"/>
    <w:rsid w:val="005C396E"/>
    <w:rsid w:val="005C468E"/>
    <w:rsid w:val="005C4945"/>
    <w:rsid w:val="005C70AE"/>
    <w:rsid w:val="005D2012"/>
    <w:rsid w:val="005D6E5E"/>
    <w:rsid w:val="005E0712"/>
    <w:rsid w:val="005E1814"/>
    <w:rsid w:val="005E6A8B"/>
    <w:rsid w:val="005E716D"/>
    <w:rsid w:val="005E727C"/>
    <w:rsid w:val="005E7EDF"/>
    <w:rsid w:val="005F1AFF"/>
    <w:rsid w:val="005F4BA5"/>
    <w:rsid w:val="005F5DAF"/>
    <w:rsid w:val="005F645D"/>
    <w:rsid w:val="005F7903"/>
    <w:rsid w:val="006049F1"/>
    <w:rsid w:val="0060640C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45A39"/>
    <w:rsid w:val="0065485E"/>
    <w:rsid w:val="006566DA"/>
    <w:rsid w:val="00661ADB"/>
    <w:rsid w:val="00661FE8"/>
    <w:rsid w:val="00665182"/>
    <w:rsid w:val="006669E0"/>
    <w:rsid w:val="00670590"/>
    <w:rsid w:val="00671812"/>
    <w:rsid w:val="00672F36"/>
    <w:rsid w:val="00672F93"/>
    <w:rsid w:val="0067339D"/>
    <w:rsid w:val="006739B7"/>
    <w:rsid w:val="00673D16"/>
    <w:rsid w:val="00675946"/>
    <w:rsid w:val="00676829"/>
    <w:rsid w:val="00691CCB"/>
    <w:rsid w:val="0069416F"/>
    <w:rsid w:val="006A02F0"/>
    <w:rsid w:val="006A0465"/>
    <w:rsid w:val="006A133E"/>
    <w:rsid w:val="006A454C"/>
    <w:rsid w:val="006A6493"/>
    <w:rsid w:val="006C3033"/>
    <w:rsid w:val="006C5506"/>
    <w:rsid w:val="006D175E"/>
    <w:rsid w:val="006E49A2"/>
    <w:rsid w:val="006E4ABF"/>
    <w:rsid w:val="006E767E"/>
    <w:rsid w:val="006F0639"/>
    <w:rsid w:val="006F07A6"/>
    <w:rsid w:val="006F13A9"/>
    <w:rsid w:val="006F14C6"/>
    <w:rsid w:val="006F3414"/>
    <w:rsid w:val="00701DE9"/>
    <w:rsid w:val="00701F26"/>
    <w:rsid w:val="00704F0F"/>
    <w:rsid w:val="00705C10"/>
    <w:rsid w:val="0071488A"/>
    <w:rsid w:val="00715632"/>
    <w:rsid w:val="00717888"/>
    <w:rsid w:val="00723C7A"/>
    <w:rsid w:val="00724428"/>
    <w:rsid w:val="00727643"/>
    <w:rsid w:val="00733E0E"/>
    <w:rsid w:val="0073432F"/>
    <w:rsid w:val="007377EF"/>
    <w:rsid w:val="007401F0"/>
    <w:rsid w:val="007402D8"/>
    <w:rsid w:val="007461C7"/>
    <w:rsid w:val="007470E7"/>
    <w:rsid w:val="0075366E"/>
    <w:rsid w:val="00754F4A"/>
    <w:rsid w:val="0075686D"/>
    <w:rsid w:val="007651F2"/>
    <w:rsid w:val="007659B6"/>
    <w:rsid w:val="00767AE0"/>
    <w:rsid w:val="0078257D"/>
    <w:rsid w:val="007826C0"/>
    <w:rsid w:val="00784715"/>
    <w:rsid w:val="007865F3"/>
    <w:rsid w:val="00791AE2"/>
    <w:rsid w:val="00796DC0"/>
    <w:rsid w:val="00797F65"/>
    <w:rsid w:val="007A2908"/>
    <w:rsid w:val="007A312E"/>
    <w:rsid w:val="007A5F63"/>
    <w:rsid w:val="007A67AF"/>
    <w:rsid w:val="007A7AFD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5B52"/>
    <w:rsid w:val="007E7435"/>
    <w:rsid w:val="007E7868"/>
    <w:rsid w:val="007F0DB2"/>
    <w:rsid w:val="007F31E6"/>
    <w:rsid w:val="007F3FF4"/>
    <w:rsid w:val="008010F0"/>
    <w:rsid w:val="00804FF9"/>
    <w:rsid w:val="008117BF"/>
    <w:rsid w:val="00814B58"/>
    <w:rsid w:val="0081581A"/>
    <w:rsid w:val="00816ED0"/>
    <w:rsid w:val="00820689"/>
    <w:rsid w:val="0082202D"/>
    <w:rsid w:val="00833483"/>
    <w:rsid w:val="00834186"/>
    <w:rsid w:val="0084022F"/>
    <w:rsid w:val="00845AE0"/>
    <w:rsid w:val="0085713E"/>
    <w:rsid w:val="00864710"/>
    <w:rsid w:val="00880373"/>
    <w:rsid w:val="00882DE5"/>
    <w:rsid w:val="0088669C"/>
    <w:rsid w:val="00886A74"/>
    <w:rsid w:val="00886C7C"/>
    <w:rsid w:val="0088736A"/>
    <w:rsid w:val="00893889"/>
    <w:rsid w:val="00894D0B"/>
    <w:rsid w:val="008A1832"/>
    <w:rsid w:val="008A2951"/>
    <w:rsid w:val="008A6089"/>
    <w:rsid w:val="008B3476"/>
    <w:rsid w:val="008C15B7"/>
    <w:rsid w:val="008C345B"/>
    <w:rsid w:val="008C78DD"/>
    <w:rsid w:val="008D0E3D"/>
    <w:rsid w:val="008D0FE1"/>
    <w:rsid w:val="008D2EB4"/>
    <w:rsid w:val="008D45C8"/>
    <w:rsid w:val="008D6CA5"/>
    <w:rsid w:val="008F6481"/>
    <w:rsid w:val="008F7500"/>
    <w:rsid w:val="0091540E"/>
    <w:rsid w:val="00924B99"/>
    <w:rsid w:val="00931779"/>
    <w:rsid w:val="0093741D"/>
    <w:rsid w:val="009435B3"/>
    <w:rsid w:val="009447AA"/>
    <w:rsid w:val="00944CC5"/>
    <w:rsid w:val="00945646"/>
    <w:rsid w:val="00947917"/>
    <w:rsid w:val="0094791D"/>
    <w:rsid w:val="0095154D"/>
    <w:rsid w:val="00952A9D"/>
    <w:rsid w:val="0096398B"/>
    <w:rsid w:val="00966437"/>
    <w:rsid w:val="0096663F"/>
    <w:rsid w:val="00977C11"/>
    <w:rsid w:val="00982D02"/>
    <w:rsid w:val="009A0D77"/>
    <w:rsid w:val="009A6836"/>
    <w:rsid w:val="009A6B98"/>
    <w:rsid w:val="009B1DA8"/>
    <w:rsid w:val="009B2948"/>
    <w:rsid w:val="009B32F5"/>
    <w:rsid w:val="009C0C14"/>
    <w:rsid w:val="009C1D65"/>
    <w:rsid w:val="009C293B"/>
    <w:rsid w:val="009C7A6B"/>
    <w:rsid w:val="009D2A20"/>
    <w:rsid w:val="009D3718"/>
    <w:rsid w:val="009D3993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A0757D"/>
    <w:rsid w:val="00A101E9"/>
    <w:rsid w:val="00A105C2"/>
    <w:rsid w:val="00A13F02"/>
    <w:rsid w:val="00A22BDE"/>
    <w:rsid w:val="00A315AC"/>
    <w:rsid w:val="00A31730"/>
    <w:rsid w:val="00A32753"/>
    <w:rsid w:val="00A3518F"/>
    <w:rsid w:val="00A3540B"/>
    <w:rsid w:val="00A3561F"/>
    <w:rsid w:val="00A42126"/>
    <w:rsid w:val="00A433BA"/>
    <w:rsid w:val="00A52513"/>
    <w:rsid w:val="00A60C31"/>
    <w:rsid w:val="00A61D00"/>
    <w:rsid w:val="00A62586"/>
    <w:rsid w:val="00A71CE2"/>
    <w:rsid w:val="00A74747"/>
    <w:rsid w:val="00A9125E"/>
    <w:rsid w:val="00A9165A"/>
    <w:rsid w:val="00A91E41"/>
    <w:rsid w:val="00A92E3B"/>
    <w:rsid w:val="00AA1B08"/>
    <w:rsid w:val="00AA30E3"/>
    <w:rsid w:val="00AB6854"/>
    <w:rsid w:val="00AB7557"/>
    <w:rsid w:val="00AB7F79"/>
    <w:rsid w:val="00AC47E3"/>
    <w:rsid w:val="00AC528C"/>
    <w:rsid w:val="00AC7247"/>
    <w:rsid w:val="00AD08F1"/>
    <w:rsid w:val="00AD4831"/>
    <w:rsid w:val="00AD568F"/>
    <w:rsid w:val="00AF157A"/>
    <w:rsid w:val="00AF6E90"/>
    <w:rsid w:val="00AF74F5"/>
    <w:rsid w:val="00B00631"/>
    <w:rsid w:val="00B011FF"/>
    <w:rsid w:val="00B04B6C"/>
    <w:rsid w:val="00B07311"/>
    <w:rsid w:val="00B07665"/>
    <w:rsid w:val="00B132B0"/>
    <w:rsid w:val="00B136B2"/>
    <w:rsid w:val="00B14CB7"/>
    <w:rsid w:val="00B1517E"/>
    <w:rsid w:val="00B151CD"/>
    <w:rsid w:val="00B20438"/>
    <w:rsid w:val="00B225F5"/>
    <w:rsid w:val="00B23D04"/>
    <w:rsid w:val="00B25965"/>
    <w:rsid w:val="00B33D10"/>
    <w:rsid w:val="00B3624B"/>
    <w:rsid w:val="00B37CA2"/>
    <w:rsid w:val="00B43106"/>
    <w:rsid w:val="00B44820"/>
    <w:rsid w:val="00B44D80"/>
    <w:rsid w:val="00B45691"/>
    <w:rsid w:val="00B46EF7"/>
    <w:rsid w:val="00B475D0"/>
    <w:rsid w:val="00B53896"/>
    <w:rsid w:val="00B632A9"/>
    <w:rsid w:val="00B806CE"/>
    <w:rsid w:val="00B82885"/>
    <w:rsid w:val="00B835EB"/>
    <w:rsid w:val="00B945FB"/>
    <w:rsid w:val="00B95374"/>
    <w:rsid w:val="00B96E3E"/>
    <w:rsid w:val="00BA75E4"/>
    <w:rsid w:val="00BB125C"/>
    <w:rsid w:val="00BB3856"/>
    <w:rsid w:val="00BC0B6C"/>
    <w:rsid w:val="00BC37CE"/>
    <w:rsid w:val="00BC78FF"/>
    <w:rsid w:val="00BD1CCC"/>
    <w:rsid w:val="00BD1E5F"/>
    <w:rsid w:val="00BE0939"/>
    <w:rsid w:val="00BE1739"/>
    <w:rsid w:val="00BE17E3"/>
    <w:rsid w:val="00BE27BA"/>
    <w:rsid w:val="00BE546F"/>
    <w:rsid w:val="00BF6DDA"/>
    <w:rsid w:val="00C02167"/>
    <w:rsid w:val="00C055FA"/>
    <w:rsid w:val="00C10C2A"/>
    <w:rsid w:val="00C2146D"/>
    <w:rsid w:val="00C23FFC"/>
    <w:rsid w:val="00C260A7"/>
    <w:rsid w:val="00C27AEE"/>
    <w:rsid w:val="00C30225"/>
    <w:rsid w:val="00C33481"/>
    <w:rsid w:val="00C34A1F"/>
    <w:rsid w:val="00C34FFC"/>
    <w:rsid w:val="00C40C67"/>
    <w:rsid w:val="00C557FE"/>
    <w:rsid w:val="00C57213"/>
    <w:rsid w:val="00C578B6"/>
    <w:rsid w:val="00C6395C"/>
    <w:rsid w:val="00C66921"/>
    <w:rsid w:val="00C70243"/>
    <w:rsid w:val="00C755F7"/>
    <w:rsid w:val="00C77577"/>
    <w:rsid w:val="00C83679"/>
    <w:rsid w:val="00C83DB4"/>
    <w:rsid w:val="00C85048"/>
    <w:rsid w:val="00C8688C"/>
    <w:rsid w:val="00C86F31"/>
    <w:rsid w:val="00C87CC8"/>
    <w:rsid w:val="00CA0E30"/>
    <w:rsid w:val="00CA140B"/>
    <w:rsid w:val="00CA1446"/>
    <w:rsid w:val="00CA4DF4"/>
    <w:rsid w:val="00CA5454"/>
    <w:rsid w:val="00CA5494"/>
    <w:rsid w:val="00CB32C9"/>
    <w:rsid w:val="00CB5CDA"/>
    <w:rsid w:val="00CC024C"/>
    <w:rsid w:val="00CC1B0F"/>
    <w:rsid w:val="00CC35E1"/>
    <w:rsid w:val="00CC3BDB"/>
    <w:rsid w:val="00CC55BA"/>
    <w:rsid w:val="00CC55F7"/>
    <w:rsid w:val="00CC681B"/>
    <w:rsid w:val="00CC6F98"/>
    <w:rsid w:val="00CC7ADA"/>
    <w:rsid w:val="00CD4896"/>
    <w:rsid w:val="00CD60C9"/>
    <w:rsid w:val="00CE1A20"/>
    <w:rsid w:val="00CE2AEF"/>
    <w:rsid w:val="00CE49F3"/>
    <w:rsid w:val="00CE7485"/>
    <w:rsid w:val="00CF2CEE"/>
    <w:rsid w:val="00D00CF1"/>
    <w:rsid w:val="00D01065"/>
    <w:rsid w:val="00D01D5F"/>
    <w:rsid w:val="00D03740"/>
    <w:rsid w:val="00D04008"/>
    <w:rsid w:val="00D11AB7"/>
    <w:rsid w:val="00D11C5D"/>
    <w:rsid w:val="00D11C76"/>
    <w:rsid w:val="00D211CB"/>
    <w:rsid w:val="00D23DDA"/>
    <w:rsid w:val="00D24ED4"/>
    <w:rsid w:val="00D26AC4"/>
    <w:rsid w:val="00D304B3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84103"/>
    <w:rsid w:val="00D84F1E"/>
    <w:rsid w:val="00D85099"/>
    <w:rsid w:val="00D85A7E"/>
    <w:rsid w:val="00D876A4"/>
    <w:rsid w:val="00D91376"/>
    <w:rsid w:val="00D91D4F"/>
    <w:rsid w:val="00D92432"/>
    <w:rsid w:val="00D93CF6"/>
    <w:rsid w:val="00D947AE"/>
    <w:rsid w:val="00D96C9A"/>
    <w:rsid w:val="00D97A8E"/>
    <w:rsid w:val="00DA13E2"/>
    <w:rsid w:val="00DA61D0"/>
    <w:rsid w:val="00DA62D3"/>
    <w:rsid w:val="00DA7CA8"/>
    <w:rsid w:val="00DB25A8"/>
    <w:rsid w:val="00DB379A"/>
    <w:rsid w:val="00DC1B7F"/>
    <w:rsid w:val="00DC2341"/>
    <w:rsid w:val="00DC2F78"/>
    <w:rsid w:val="00DD0809"/>
    <w:rsid w:val="00DD2E2E"/>
    <w:rsid w:val="00DD33EC"/>
    <w:rsid w:val="00DE5830"/>
    <w:rsid w:val="00DF20BF"/>
    <w:rsid w:val="00DF25D2"/>
    <w:rsid w:val="00DF4D60"/>
    <w:rsid w:val="00DF6532"/>
    <w:rsid w:val="00DF7E6B"/>
    <w:rsid w:val="00E0222F"/>
    <w:rsid w:val="00E02858"/>
    <w:rsid w:val="00E14047"/>
    <w:rsid w:val="00E171D1"/>
    <w:rsid w:val="00E179D5"/>
    <w:rsid w:val="00E31E09"/>
    <w:rsid w:val="00E33189"/>
    <w:rsid w:val="00E377F2"/>
    <w:rsid w:val="00E41D6F"/>
    <w:rsid w:val="00E52E8D"/>
    <w:rsid w:val="00E5608E"/>
    <w:rsid w:val="00E5660F"/>
    <w:rsid w:val="00E64631"/>
    <w:rsid w:val="00E64889"/>
    <w:rsid w:val="00E713E1"/>
    <w:rsid w:val="00E71B44"/>
    <w:rsid w:val="00E7224C"/>
    <w:rsid w:val="00E72FA7"/>
    <w:rsid w:val="00E77348"/>
    <w:rsid w:val="00E81DCF"/>
    <w:rsid w:val="00E947AC"/>
    <w:rsid w:val="00EA4009"/>
    <w:rsid w:val="00EB2E58"/>
    <w:rsid w:val="00EC0DEF"/>
    <w:rsid w:val="00EC2A4F"/>
    <w:rsid w:val="00EC4F9F"/>
    <w:rsid w:val="00ED0C87"/>
    <w:rsid w:val="00ED60A9"/>
    <w:rsid w:val="00ED61C9"/>
    <w:rsid w:val="00ED7439"/>
    <w:rsid w:val="00EE65A8"/>
    <w:rsid w:val="00EF2DB5"/>
    <w:rsid w:val="00EF36BA"/>
    <w:rsid w:val="00EF3E14"/>
    <w:rsid w:val="00F00737"/>
    <w:rsid w:val="00F05731"/>
    <w:rsid w:val="00F05954"/>
    <w:rsid w:val="00F079E0"/>
    <w:rsid w:val="00F121F9"/>
    <w:rsid w:val="00F1399C"/>
    <w:rsid w:val="00F156F5"/>
    <w:rsid w:val="00F16664"/>
    <w:rsid w:val="00F20173"/>
    <w:rsid w:val="00F268FA"/>
    <w:rsid w:val="00F42F4D"/>
    <w:rsid w:val="00F44CF7"/>
    <w:rsid w:val="00F452C6"/>
    <w:rsid w:val="00F47896"/>
    <w:rsid w:val="00F47FCD"/>
    <w:rsid w:val="00F57C8F"/>
    <w:rsid w:val="00F619AD"/>
    <w:rsid w:val="00F61E37"/>
    <w:rsid w:val="00F66228"/>
    <w:rsid w:val="00F71157"/>
    <w:rsid w:val="00F76A20"/>
    <w:rsid w:val="00F83427"/>
    <w:rsid w:val="00F860EB"/>
    <w:rsid w:val="00F86588"/>
    <w:rsid w:val="00F90A11"/>
    <w:rsid w:val="00F95C34"/>
    <w:rsid w:val="00FA04E6"/>
    <w:rsid w:val="00FB4C8C"/>
    <w:rsid w:val="00FB7B73"/>
    <w:rsid w:val="00FB7C24"/>
    <w:rsid w:val="00FC1533"/>
    <w:rsid w:val="00FC2C29"/>
    <w:rsid w:val="00FC727A"/>
    <w:rsid w:val="00FC7646"/>
    <w:rsid w:val="00FD0626"/>
    <w:rsid w:val="00FD21F3"/>
    <w:rsid w:val="00FD331D"/>
    <w:rsid w:val="00FD350D"/>
    <w:rsid w:val="00FD6014"/>
    <w:rsid w:val="00FD7420"/>
    <w:rsid w:val="00FE3090"/>
    <w:rsid w:val="00FE56C5"/>
    <w:rsid w:val="00FF0C0A"/>
    <w:rsid w:val="00FF25EE"/>
    <w:rsid w:val="00FF35C8"/>
    <w:rsid w:val="00FF6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4B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4B9C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B9C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4B9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7D4FEB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976F7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976F7"/>
    <w:pPr>
      <w:widowControl w:val="0"/>
      <w:shd w:val="clear" w:color="auto" w:fill="FFFFFF"/>
      <w:spacing w:line="638" w:lineRule="exact"/>
      <w:jc w:val="center"/>
    </w:pPr>
    <w:rPr>
      <w:sz w:val="27"/>
      <w:szCs w:val="27"/>
    </w:rPr>
  </w:style>
  <w:style w:type="paragraph" w:styleId="NoSpacing">
    <w:name w:val="No Spacing"/>
    <w:uiPriority w:val="99"/>
    <w:qFormat/>
    <w:rsid w:val="00097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102</Words>
  <Characters>583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Rada</cp:lastModifiedBy>
  <cp:revision>2</cp:revision>
  <cp:lastPrinted>2016-06-02T13:36:00Z</cp:lastPrinted>
  <dcterms:created xsi:type="dcterms:W3CDTF">2016-10-25T11:15:00Z</dcterms:created>
  <dcterms:modified xsi:type="dcterms:W3CDTF">2016-10-25T11:15:00Z</dcterms:modified>
</cp:coreProperties>
</file>