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268" w:rsidRDefault="00940268" w:rsidP="00017D88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РУСЬКОПОЛЯНСЬКА СІЛЬСЬКА РАДА</w:t>
      </w:r>
    </w:p>
    <w:p w:rsidR="00940268" w:rsidRDefault="00940268" w:rsidP="00017D88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ВИКОНАВЧИЙ КОМІТЕТ</w:t>
      </w:r>
    </w:p>
    <w:p w:rsidR="00940268" w:rsidRDefault="00940268" w:rsidP="00017D88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РІШЕННЯ</w:t>
      </w:r>
    </w:p>
    <w:p w:rsidR="00940268" w:rsidRDefault="00940268" w:rsidP="00017D88">
      <w:pPr>
        <w:jc w:val="center"/>
        <w:rPr>
          <w:sz w:val="28"/>
          <w:lang w:val="uk-UA"/>
        </w:rPr>
      </w:pPr>
    </w:p>
    <w:p w:rsidR="00940268" w:rsidRPr="00017D88" w:rsidRDefault="00940268" w:rsidP="00017D88">
      <w:pPr>
        <w:pStyle w:val="Heading1"/>
        <w:rPr>
          <w:b w:val="0"/>
          <w:sz w:val="28"/>
          <w:u w:val="single"/>
        </w:rPr>
      </w:pPr>
      <w:r>
        <w:rPr>
          <w:b w:val="0"/>
          <w:sz w:val="28"/>
          <w:u w:val="single"/>
        </w:rPr>
        <w:t>від 06.10.2016 № 69</w:t>
      </w:r>
    </w:p>
    <w:p w:rsidR="00940268" w:rsidRDefault="00940268" w:rsidP="00017D88">
      <w:pPr>
        <w:rPr>
          <w:sz w:val="28"/>
          <w:lang w:val="uk-UA"/>
        </w:rPr>
      </w:pPr>
      <w:r>
        <w:rPr>
          <w:sz w:val="28"/>
          <w:lang w:val="uk-UA"/>
        </w:rPr>
        <w:t>с. Руська Поляна</w:t>
      </w:r>
    </w:p>
    <w:p w:rsidR="00940268" w:rsidRDefault="00940268" w:rsidP="00017D88">
      <w:pPr>
        <w:rPr>
          <w:sz w:val="28"/>
          <w:lang w:val="uk-UA"/>
        </w:rPr>
      </w:pPr>
    </w:p>
    <w:p w:rsidR="00940268" w:rsidRDefault="00940268" w:rsidP="00017D88">
      <w:pPr>
        <w:rPr>
          <w:sz w:val="28"/>
          <w:lang w:val="uk-UA"/>
        </w:rPr>
      </w:pPr>
      <w:r>
        <w:rPr>
          <w:sz w:val="28"/>
          <w:lang w:val="uk-UA"/>
        </w:rPr>
        <w:t>Про</w:t>
      </w:r>
      <w:r w:rsidRPr="00017D88">
        <w:rPr>
          <w:sz w:val="28"/>
          <w:szCs w:val="28"/>
          <w:lang w:val="uk-UA"/>
        </w:rPr>
        <w:t xml:space="preserve"> організацію роботи щодо</w:t>
      </w:r>
      <w:r>
        <w:rPr>
          <w:sz w:val="28"/>
          <w:szCs w:val="28"/>
          <w:lang w:val="uk-UA"/>
        </w:rPr>
        <w:t xml:space="preserve">                                                                         </w:t>
      </w:r>
      <w:r w:rsidRPr="00017D88">
        <w:rPr>
          <w:sz w:val="28"/>
          <w:szCs w:val="28"/>
          <w:lang w:val="uk-UA"/>
        </w:rPr>
        <w:t xml:space="preserve"> запобігання дитячій бездоглядності.</w:t>
      </w:r>
    </w:p>
    <w:p w:rsidR="00940268" w:rsidRDefault="00940268" w:rsidP="00017D88">
      <w:pPr>
        <w:tabs>
          <w:tab w:val="left" w:pos="990"/>
        </w:tabs>
        <w:jc w:val="both"/>
        <w:rPr>
          <w:sz w:val="28"/>
          <w:lang w:val="uk-UA"/>
        </w:rPr>
      </w:pPr>
    </w:p>
    <w:p w:rsidR="00940268" w:rsidRDefault="00940268" w:rsidP="00017D88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Заслухавши інформацію голови опікунської ради при виконкомі сільської ради Кузьміної О.П., голови комісії у справах неповнолітніх Вербівської О.М. виконком сільської ради відмічає, що   з метою запобігання дитячої бездоглядності, соціального захисту дітей і підлітків, та підвищення  рівня профілактики правопорушень серед дітей взято під особливий контроль  соціально-правову та консультаційну роботу з  неблагополучними та з функціонально неспроможними сім’ями. Проводяться обстеження матеріально-побутових умов проживання з метою надання конкретної адресної допомоги та виявлення бездоглядних дітей. Ведеться облік виявлених неблагополучних сімей. В період літніх канікул  понад 350 дітей оздоровлювалось в пришкільних таборах відпочинку, в санаторії «Руська Поляна» - 10. Було  забезпечено  постійний патронат учнів, які  схильні до правопорушень та виховуються в неблагонадійних сім’ях, поєднувався їх відпочинок  з суспільно-корисною працею.  Організовувались різноманітні екскурсії.</w:t>
      </w:r>
    </w:p>
    <w:p w:rsidR="00940268" w:rsidRDefault="00940268" w:rsidP="00017D88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З 10.09.2016.  до 10.10.2016 р. проводиться громадський  огляд умов проживання, виховання, навчання, зайнятості дітей-сиріт і дітей, позбавлених батьківського піклування на території села, таких дітей налічується 8 . </w:t>
      </w:r>
    </w:p>
    <w:p w:rsidR="00940268" w:rsidRDefault="00940268" w:rsidP="00017D88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Відповідно до п.7 ”б” статті 32 Закону України ”Про місцеве самоврядування в Україні“, на  виконання Указу  Президента України від 21.02.2003 р № 154/2003 „Про державну  програму запобігання  дитячій бездоглядності”, виконком сільської ради</w:t>
      </w:r>
    </w:p>
    <w:p w:rsidR="00940268" w:rsidRDefault="00940268" w:rsidP="00017D88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В И Р І Ш И В:</w:t>
      </w:r>
    </w:p>
    <w:p w:rsidR="00940268" w:rsidRDefault="00940268" w:rsidP="00017D88">
      <w:pPr>
        <w:jc w:val="center"/>
        <w:rPr>
          <w:sz w:val="28"/>
          <w:lang w:val="uk-UA"/>
        </w:rPr>
      </w:pPr>
    </w:p>
    <w:p w:rsidR="00940268" w:rsidRDefault="00940268" w:rsidP="00017D88">
      <w:pPr>
        <w:widowControl/>
        <w:numPr>
          <w:ilvl w:val="0"/>
          <w:numId w:val="15"/>
        </w:numPr>
        <w:autoSpaceDE/>
        <w:autoSpaceDN/>
        <w:adjustRightInd/>
        <w:rPr>
          <w:sz w:val="28"/>
          <w:lang w:val="uk-UA"/>
        </w:rPr>
      </w:pPr>
      <w:r>
        <w:rPr>
          <w:sz w:val="28"/>
          <w:lang w:val="uk-UA"/>
        </w:rPr>
        <w:t>Інформацію голови опікунської ради Кузьміної О.П. та голови комісії у справах неповнолітніх Вербівської О.М. взяти до уваги.</w:t>
      </w:r>
    </w:p>
    <w:p w:rsidR="00940268" w:rsidRDefault="00940268" w:rsidP="00017D88">
      <w:pPr>
        <w:widowControl/>
        <w:numPr>
          <w:ilvl w:val="0"/>
          <w:numId w:val="15"/>
        </w:numPr>
        <w:autoSpaceDE/>
        <w:autoSpaceDN/>
        <w:adjustRightInd/>
        <w:jc w:val="both"/>
        <w:rPr>
          <w:sz w:val="28"/>
          <w:lang w:val="uk-UA"/>
        </w:rPr>
      </w:pPr>
      <w:r>
        <w:rPr>
          <w:sz w:val="28"/>
          <w:lang w:val="uk-UA"/>
        </w:rPr>
        <w:t>Продовжити роботу по виявлення неблагополучних сімей і контролю в них проживання і виховання дітей.</w:t>
      </w:r>
    </w:p>
    <w:p w:rsidR="00940268" w:rsidRDefault="00940268" w:rsidP="00017D88">
      <w:pPr>
        <w:widowControl/>
        <w:numPr>
          <w:ilvl w:val="0"/>
          <w:numId w:val="15"/>
        </w:numPr>
        <w:autoSpaceDE/>
        <w:autoSpaceDN/>
        <w:adjustRightInd/>
        <w:jc w:val="both"/>
        <w:rPr>
          <w:sz w:val="28"/>
          <w:lang w:val="uk-UA"/>
        </w:rPr>
      </w:pPr>
      <w:r>
        <w:rPr>
          <w:sz w:val="28"/>
          <w:lang w:val="uk-UA"/>
        </w:rPr>
        <w:t>Звернути особливу увагу на проживання і виховання дітей в сім’ях   Пилипенко Н.В., Гладун Л.В.,  Березняк О.О., Хряпак М.Я., Кащенко О.М., Шраменко Л.В.</w:t>
      </w:r>
    </w:p>
    <w:p w:rsidR="00940268" w:rsidRDefault="00940268" w:rsidP="00017D88">
      <w:pPr>
        <w:widowControl/>
        <w:numPr>
          <w:ilvl w:val="0"/>
          <w:numId w:val="15"/>
        </w:numPr>
        <w:tabs>
          <w:tab w:val="left" w:pos="990"/>
        </w:tabs>
        <w:autoSpaceDE/>
        <w:autoSpaceDN/>
        <w:adjustRightInd/>
        <w:rPr>
          <w:sz w:val="28"/>
          <w:lang w:val="uk-UA"/>
        </w:rPr>
      </w:pPr>
      <w:r>
        <w:rPr>
          <w:sz w:val="28"/>
          <w:lang w:val="uk-UA"/>
        </w:rPr>
        <w:t>Контроль за виконанням рішення покласти на секретаря виконкому сільської ради Бондаренко І.Г.</w:t>
      </w:r>
    </w:p>
    <w:p w:rsidR="00940268" w:rsidRDefault="00940268" w:rsidP="00726A6B">
      <w:pPr>
        <w:widowControl/>
        <w:tabs>
          <w:tab w:val="left" w:pos="990"/>
        </w:tabs>
        <w:autoSpaceDE/>
        <w:autoSpaceDN/>
        <w:adjustRightInd/>
        <w:rPr>
          <w:sz w:val="28"/>
          <w:lang w:val="uk-UA"/>
        </w:rPr>
      </w:pPr>
    </w:p>
    <w:p w:rsidR="00940268" w:rsidRDefault="00940268" w:rsidP="00726A6B">
      <w:pPr>
        <w:widowControl/>
        <w:tabs>
          <w:tab w:val="left" w:pos="990"/>
        </w:tabs>
        <w:autoSpaceDE/>
        <w:autoSpaceDN/>
        <w:adjustRightInd/>
        <w:rPr>
          <w:sz w:val="28"/>
          <w:lang w:val="uk-UA"/>
        </w:rPr>
      </w:pPr>
    </w:p>
    <w:p w:rsidR="00940268" w:rsidRDefault="00940268" w:rsidP="00017D88">
      <w:pPr>
        <w:pStyle w:val="Heading2"/>
      </w:pPr>
      <w:r>
        <w:t xml:space="preserve">        </w:t>
      </w:r>
    </w:p>
    <w:p w:rsidR="00940268" w:rsidRDefault="00940268" w:rsidP="00017D88">
      <w:pPr>
        <w:pStyle w:val="Heading2"/>
      </w:pPr>
      <w:r>
        <w:t xml:space="preserve">            Сільський голова                                             О.Г.Гриценко</w:t>
      </w:r>
    </w:p>
    <w:p w:rsidR="00940268" w:rsidRPr="00051CDB" w:rsidRDefault="00940268" w:rsidP="00017D88">
      <w:pPr>
        <w:rPr>
          <w:szCs w:val="28"/>
          <w:lang w:val="uk-UA"/>
        </w:rPr>
      </w:pPr>
    </w:p>
    <w:sectPr w:rsidR="00940268" w:rsidRPr="00051CDB" w:rsidSect="00807738">
      <w:pgSz w:w="11906" w:h="16838"/>
      <w:pgMar w:top="360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E7701"/>
    <w:multiLevelType w:val="multilevel"/>
    <w:tmpl w:val="89C23E88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05A110E5"/>
    <w:multiLevelType w:val="multilevel"/>
    <w:tmpl w:val="89D2B59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  <w:b/>
      </w:rPr>
    </w:lvl>
  </w:abstractNum>
  <w:abstractNum w:abstractNumId="2">
    <w:nsid w:val="05FA6B95"/>
    <w:multiLevelType w:val="singleLevel"/>
    <w:tmpl w:val="8AE4E47A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>
    <w:nsid w:val="0A91190C"/>
    <w:multiLevelType w:val="hybridMultilevel"/>
    <w:tmpl w:val="B2B426DC"/>
    <w:lvl w:ilvl="0" w:tplc="22F0C64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98E04586">
      <w:start w:val="1"/>
      <w:numFmt w:val="decimal"/>
      <w:lvlText w:val="%2.%2."/>
      <w:legacy w:legacy="1" w:legacySpace="0" w:legacyIndent="499"/>
      <w:lvlJc w:val="left"/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4">
    <w:nsid w:val="13EF6775"/>
    <w:multiLevelType w:val="hybridMultilevel"/>
    <w:tmpl w:val="0CE2B2FA"/>
    <w:lvl w:ilvl="0" w:tplc="39586AA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1479278E"/>
    <w:multiLevelType w:val="multilevel"/>
    <w:tmpl w:val="89D2B59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  <w:b/>
      </w:rPr>
    </w:lvl>
  </w:abstractNum>
  <w:abstractNum w:abstractNumId="6">
    <w:nsid w:val="1AE87B1A"/>
    <w:multiLevelType w:val="multilevel"/>
    <w:tmpl w:val="BAC498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1DBC7E68"/>
    <w:multiLevelType w:val="singleLevel"/>
    <w:tmpl w:val="426448E6"/>
    <w:lvl w:ilvl="0">
      <w:start w:val="4"/>
      <w:numFmt w:val="decimal"/>
      <w:lvlText w:val="1.%1"/>
      <w:legacy w:legacy="1" w:legacySpace="0" w:legacyIndent="586"/>
      <w:lvlJc w:val="left"/>
      <w:rPr>
        <w:rFonts w:ascii="Times New Roman" w:hAnsi="Times New Roman" w:cs="Times New Roman" w:hint="default"/>
      </w:rPr>
    </w:lvl>
  </w:abstractNum>
  <w:abstractNum w:abstractNumId="8">
    <w:nsid w:val="209B7F6E"/>
    <w:multiLevelType w:val="multilevel"/>
    <w:tmpl w:val="89D2B59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  <w:b/>
      </w:rPr>
    </w:lvl>
  </w:abstractNum>
  <w:abstractNum w:abstractNumId="9">
    <w:nsid w:val="2BA20E77"/>
    <w:multiLevelType w:val="hybridMultilevel"/>
    <w:tmpl w:val="F4564924"/>
    <w:lvl w:ilvl="0" w:tplc="38F45ADC">
      <w:start w:val="2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D6F4629"/>
    <w:multiLevelType w:val="multilevel"/>
    <w:tmpl w:val="9A14865A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33"/>
        </w:tabs>
        <w:ind w:left="1833" w:hanging="112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41"/>
        </w:tabs>
        <w:ind w:left="2541" w:hanging="112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9"/>
        </w:tabs>
        <w:ind w:left="3249" w:hanging="112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57"/>
        </w:tabs>
        <w:ind w:left="3957" w:hanging="112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65"/>
        </w:tabs>
        <w:ind w:left="4665" w:hanging="1125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cs="Times New Roman" w:hint="default"/>
      </w:rPr>
    </w:lvl>
  </w:abstractNum>
  <w:abstractNum w:abstractNumId="11">
    <w:nsid w:val="4907637F"/>
    <w:multiLevelType w:val="hybridMultilevel"/>
    <w:tmpl w:val="B4C67E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A8B6BC4"/>
    <w:multiLevelType w:val="hybridMultilevel"/>
    <w:tmpl w:val="32D4360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4F361D4E"/>
    <w:multiLevelType w:val="multilevel"/>
    <w:tmpl w:val="CBF4D9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10"/>
  </w:num>
  <w:num w:numId="2">
    <w:abstractNumId w:val="13"/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8"/>
  </w:num>
  <w:num w:numId="10">
    <w:abstractNumId w:val="11"/>
  </w:num>
  <w:num w:numId="11">
    <w:abstractNumId w:val="7"/>
    <w:lvlOverride w:ilvl="0">
      <w:startOverride w:val="4"/>
    </w:lvlOverride>
  </w:num>
  <w:num w:numId="12">
    <w:abstractNumId w:val="0"/>
  </w:num>
  <w:num w:numId="13">
    <w:abstractNumId w:val="4"/>
  </w:num>
  <w:num w:numId="14">
    <w:abstractNumId w:val="9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08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6A1D"/>
    <w:rsid w:val="00000A67"/>
    <w:rsid w:val="00002367"/>
    <w:rsid w:val="00004C33"/>
    <w:rsid w:val="0001150C"/>
    <w:rsid w:val="00017D88"/>
    <w:rsid w:val="0002294D"/>
    <w:rsid w:val="0002556B"/>
    <w:rsid w:val="00025752"/>
    <w:rsid w:val="0003257D"/>
    <w:rsid w:val="00035CB4"/>
    <w:rsid w:val="00037A1A"/>
    <w:rsid w:val="0004000C"/>
    <w:rsid w:val="00041F3B"/>
    <w:rsid w:val="00043A0F"/>
    <w:rsid w:val="00051CDB"/>
    <w:rsid w:val="00063E09"/>
    <w:rsid w:val="00066600"/>
    <w:rsid w:val="000709D4"/>
    <w:rsid w:val="00070B6D"/>
    <w:rsid w:val="0007229C"/>
    <w:rsid w:val="00077B72"/>
    <w:rsid w:val="00086C7C"/>
    <w:rsid w:val="000911C4"/>
    <w:rsid w:val="0009436F"/>
    <w:rsid w:val="00096D22"/>
    <w:rsid w:val="00097B15"/>
    <w:rsid w:val="000A0D66"/>
    <w:rsid w:val="000A17B7"/>
    <w:rsid w:val="000A55B9"/>
    <w:rsid w:val="000A6041"/>
    <w:rsid w:val="000B3191"/>
    <w:rsid w:val="000B690B"/>
    <w:rsid w:val="000C17ED"/>
    <w:rsid w:val="000C3A5F"/>
    <w:rsid w:val="000C5C14"/>
    <w:rsid w:val="000D2AA8"/>
    <w:rsid w:val="000D36A6"/>
    <w:rsid w:val="000D40F7"/>
    <w:rsid w:val="000D41C5"/>
    <w:rsid w:val="000D56E6"/>
    <w:rsid w:val="000D7B37"/>
    <w:rsid w:val="000E18F3"/>
    <w:rsid w:val="000E5095"/>
    <w:rsid w:val="000F3643"/>
    <w:rsid w:val="000F7460"/>
    <w:rsid w:val="000F75C3"/>
    <w:rsid w:val="00100D1B"/>
    <w:rsid w:val="0010169F"/>
    <w:rsid w:val="0011077E"/>
    <w:rsid w:val="00111457"/>
    <w:rsid w:val="00113262"/>
    <w:rsid w:val="001149D4"/>
    <w:rsid w:val="001230AC"/>
    <w:rsid w:val="00123AC6"/>
    <w:rsid w:val="001248D2"/>
    <w:rsid w:val="001329FB"/>
    <w:rsid w:val="00134DB2"/>
    <w:rsid w:val="00136823"/>
    <w:rsid w:val="00137E16"/>
    <w:rsid w:val="0014624C"/>
    <w:rsid w:val="00146DDE"/>
    <w:rsid w:val="00152D18"/>
    <w:rsid w:val="00154D3C"/>
    <w:rsid w:val="00156AF3"/>
    <w:rsid w:val="001627C6"/>
    <w:rsid w:val="00164D05"/>
    <w:rsid w:val="00167714"/>
    <w:rsid w:val="00170C62"/>
    <w:rsid w:val="001717A3"/>
    <w:rsid w:val="0017365F"/>
    <w:rsid w:val="00180326"/>
    <w:rsid w:val="0018072B"/>
    <w:rsid w:val="001853D2"/>
    <w:rsid w:val="00192340"/>
    <w:rsid w:val="00192ADA"/>
    <w:rsid w:val="00194A52"/>
    <w:rsid w:val="00196CD5"/>
    <w:rsid w:val="001A2EC5"/>
    <w:rsid w:val="001A4009"/>
    <w:rsid w:val="001A5DFF"/>
    <w:rsid w:val="001A6C3C"/>
    <w:rsid w:val="001B0973"/>
    <w:rsid w:val="001B2D89"/>
    <w:rsid w:val="001C07CA"/>
    <w:rsid w:val="001D2952"/>
    <w:rsid w:val="001D6C6E"/>
    <w:rsid w:val="001D7D69"/>
    <w:rsid w:val="001E3A72"/>
    <w:rsid w:val="001E696A"/>
    <w:rsid w:val="001E6D93"/>
    <w:rsid w:val="001E6F5B"/>
    <w:rsid w:val="001F224D"/>
    <w:rsid w:val="001F496A"/>
    <w:rsid w:val="001F5B26"/>
    <w:rsid w:val="001F64D9"/>
    <w:rsid w:val="00200EFB"/>
    <w:rsid w:val="0020606B"/>
    <w:rsid w:val="002078D4"/>
    <w:rsid w:val="00213BA5"/>
    <w:rsid w:val="00215031"/>
    <w:rsid w:val="0022050A"/>
    <w:rsid w:val="0022409F"/>
    <w:rsid w:val="002306AE"/>
    <w:rsid w:val="00231485"/>
    <w:rsid w:val="002332C6"/>
    <w:rsid w:val="002344EB"/>
    <w:rsid w:val="0023625F"/>
    <w:rsid w:val="00241F5F"/>
    <w:rsid w:val="0024230C"/>
    <w:rsid w:val="002462C9"/>
    <w:rsid w:val="00250A60"/>
    <w:rsid w:val="00251B8A"/>
    <w:rsid w:val="00251D67"/>
    <w:rsid w:val="00252B28"/>
    <w:rsid w:val="00256E5C"/>
    <w:rsid w:val="00261315"/>
    <w:rsid w:val="002644D5"/>
    <w:rsid w:val="002706BB"/>
    <w:rsid w:val="00273B9C"/>
    <w:rsid w:val="0027412C"/>
    <w:rsid w:val="0028374D"/>
    <w:rsid w:val="00284EF2"/>
    <w:rsid w:val="00285C31"/>
    <w:rsid w:val="00292AB5"/>
    <w:rsid w:val="002971DB"/>
    <w:rsid w:val="002A1CFB"/>
    <w:rsid w:val="002A3E70"/>
    <w:rsid w:val="002A57A3"/>
    <w:rsid w:val="002A65B5"/>
    <w:rsid w:val="002C47BC"/>
    <w:rsid w:val="002E10F6"/>
    <w:rsid w:val="002E7EA1"/>
    <w:rsid w:val="002F13CC"/>
    <w:rsid w:val="002F1EBB"/>
    <w:rsid w:val="002F74CC"/>
    <w:rsid w:val="00300219"/>
    <w:rsid w:val="003011D6"/>
    <w:rsid w:val="00306DD1"/>
    <w:rsid w:val="00313306"/>
    <w:rsid w:val="00317BE6"/>
    <w:rsid w:val="00320822"/>
    <w:rsid w:val="00327250"/>
    <w:rsid w:val="00330049"/>
    <w:rsid w:val="00333A36"/>
    <w:rsid w:val="00345D25"/>
    <w:rsid w:val="00346A5B"/>
    <w:rsid w:val="00347BB5"/>
    <w:rsid w:val="00350876"/>
    <w:rsid w:val="00362968"/>
    <w:rsid w:val="00365B11"/>
    <w:rsid w:val="00372EA3"/>
    <w:rsid w:val="00381C93"/>
    <w:rsid w:val="00382DAF"/>
    <w:rsid w:val="0038747C"/>
    <w:rsid w:val="00387BF5"/>
    <w:rsid w:val="00393286"/>
    <w:rsid w:val="0039797C"/>
    <w:rsid w:val="003A2213"/>
    <w:rsid w:val="003A6AB9"/>
    <w:rsid w:val="003B052E"/>
    <w:rsid w:val="003B06B9"/>
    <w:rsid w:val="003B3E9C"/>
    <w:rsid w:val="003B679B"/>
    <w:rsid w:val="003C02EA"/>
    <w:rsid w:val="003C0B56"/>
    <w:rsid w:val="003C37D0"/>
    <w:rsid w:val="003C615A"/>
    <w:rsid w:val="003C61B4"/>
    <w:rsid w:val="003C7496"/>
    <w:rsid w:val="003D4031"/>
    <w:rsid w:val="003D749E"/>
    <w:rsid w:val="003E0972"/>
    <w:rsid w:val="003E18FF"/>
    <w:rsid w:val="003E2A15"/>
    <w:rsid w:val="003E53D3"/>
    <w:rsid w:val="003F0299"/>
    <w:rsid w:val="003F4A4D"/>
    <w:rsid w:val="0040087F"/>
    <w:rsid w:val="0040117E"/>
    <w:rsid w:val="00401BAC"/>
    <w:rsid w:val="00402075"/>
    <w:rsid w:val="004031A7"/>
    <w:rsid w:val="00407653"/>
    <w:rsid w:val="00413E38"/>
    <w:rsid w:val="00421826"/>
    <w:rsid w:val="00433D69"/>
    <w:rsid w:val="00434901"/>
    <w:rsid w:val="00435BB6"/>
    <w:rsid w:val="00436D70"/>
    <w:rsid w:val="00444D5D"/>
    <w:rsid w:val="00444EBC"/>
    <w:rsid w:val="0044713C"/>
    <w:rsid w:val="004510EC"/>
    <w:rsid w:val="00471E30"/>
    <w:rsid w:val="0047521D"/>
    <w:rsid w:val="00483511"/>
    <w:rsid w:val="00486DE9"/>
    <w:rsid w:val="004903E6"/>
    <w:rsid w:val="00492049"/>
    <w:rsid w:val="004979E4"/>
    <w:rsid w:val="004A3F9F"/>
    <w:rsid w:val="004A4CE8"/>
    <w:rsid w:val="004A629E"/>
    <w:rsid w:val="004B2B06"/>
    <w:rsid w:val="004C0CC8"/>
    <w:rsid w:val="004C2661"/>
    <w:rsid w:val="004C416E"/>
    <w:rsid w:val="004C6C6D"/>
    <w:rsid w:val="004D0D75"/>
    <w:rsid w:val="004D33E7"/>
    <w:rsid w:val="004D69CF"/>
    <w:rsid w:val="004D7300"/>
    <w:rsid w:val="004D7316"/>
    <w:rsid w:val="004E2A3F"/>
    <w:rsid w:val="004E4205"/>
    <w:rsid w:val="004E640E"/>
    <w:rsid w:val="004F2058"/>
    <w:rsid w:val="004F4E39"/>
    <w:rsid w:val="00500058"/>
    <w:rsid w:val="005008A1"/>
    <w:rsid w:val="00507B72"/>
    <w:rsid w:val="0051326C"/>
    <w:rsid w:val="00515605"/>
    <w:rsid w:val="00515C3E"/>
    <w:rsid w:val="00516552"/>
    <w:rsid w:val="00526D1D"/>
    <w:rsid w:val="00530902"/>
    <w:rsid w:val="00531C9C"/>
    <w:rsid w:val="005347A9"/>
    <w:rsid w:val="00535527"/>
    <w:rsid w:val="005376CF"/>
    <w:rsid w:val="00540048"/>
    <w:rsid w:val="005412B5"/>
    <w:rsid w:val="00541C91"/>
    <w:rsid w:val="00543537"/>
    <w:rsid w:val="00546C73"/>
    <w:rsid w:val="005500AC"/>
    <w:rsid w:val="00551257"/>
    <w:rsid w:val="00552B88"/>
    <w:rsid w:val="00555330"/>
    <w:rsid w:val="00556C9A"/>
    <w:rsid w:val="00560F3A"/>
    <w:rsid w:val="0056250C"/>
    <w:rsid w:val="005654A9"/>
    <w:rsid w:val="005729F0"/>
    <w:rsid w:val="00575497"/>
    <w:rsid w:val="00575B11"/>
    <w:rsid w:val="00582310"/>
    <w:rsid w:val="00587B77"/>
    <w:rsid w:val="00593191"/>
    <w:rsid w:val="00594819"/>
    <w:rsid w:val="0059548A"/>
    <w:rsid w:val="005A0737"/>
    <w:rsid w:val="005A08D2"/>
    <w:rsid w:val="005A13E4"/>
    <w:rsid w:val="005A6BEB"/>
    <w:rsid w:val="005A783A"/>
    <w:rsid w:val="005B3D6C"/>
    <w:rsid w:val="005B6853"/>
    <w:rsid w:val="005C389D"/>
    <w:rsid w:val="005C424E"/>
    <w:rsid w:val="005C7BD5"/>
    <w:rsid w:val="005D16A4"/>
    <w:rsid w:val="005D19A1"/>
    <w:rsid w:val="005E577C"/>
    <w:rsid w:val="005E718D"/>
    <w:rsid w:val="005F157C"/>
    <w:rsid w:val="005F724A"/>
    <w:rsid w:val="0060704F"/>
    <w:rsid w:val="00610B9A"/>
    <w:rsid w:val="006132C0"/>
    <w:rsid w:val="00617B76"/>
    <w:rsid w:val="00623669"/>
    <w:rsid w:val="006274D5"/>
    <w:rsid w:val="0063065A"/>
    <w:rsid w:val="00636C1C"/>
    <w:rsid w:val="006400A3"/>
    <w:rsid w:val="00640E86"/>
    <w:rsid w:val="00650997"/>
    <w:rsid w:val="00651075"/>
    <w:rsid w:val="00654FDF"/>
    <w:rsid w:val="00660182"/>
    <w:rsid w:val="0066623B"/>
    <w:rsid w:val="00674A46"/>
    <w:rsid w:val="0068039B"/>
    <w:rsid w:val="006805C7"/>
    <w:rsid w:val="00680D22"/>
    <w:rsid w:val="00683664"/>
    <w:rsid w:val="006840FE"/>
    <w:rsid w:val="00692004"/>
    <w:rsid w:val="00692FF6"/>
    <w:rsid w:val="0069544C"/>
    <w:rsid w:val="00695763"/>
    <w:rsid w:val="006A0378"/>
    <w:rsid w:val="006A79CB"/>
    <w:rsid w:val="006B39C2"/>
    <w:rsid w:val="006B3E34"/>
    <w:rsid w:val="006D0647"/>
    <w:rsid w:val="006D2AEB"/>
    <w:rsid w:val="006E4991"/>
    <w:rsid w:val="006E545C"/>
    <w:rsid w:val="006F0C38"/>
    <w:rsid w:val="006F4DF7"/>
    <w:rsid w:val="006F59D3"/>
    <w:rsid w:val="00707577"/>
    <w:rsid w:val="007100E4"/>
    <w:rsid w:val="007101D5"/>
    <w:rsid w:val="00711964"/>
    <w:rsid w:val="00711C1D"/>
    <w:rsid w:val="00714115"/>
    <w:rsid w:val="007232BB"/>
    <w:rsid w:val="00723ED3"/>
    <w:rsid w:val="00726A6B"/>
    <w:rsid w:val="0073075C"/>
    <w:rsid w:val="00733626"/>
    <w:rsid w:val="00736A1D"/>
    <w:rsid w:val="007409F6"/>
    <w:rsid w:val="007439F8"/>
    <w:rsid w:val="007460B8"/>
    <w:rsid w:val="00752D7E"/>
    <w:rsid w:val="007538CA"/>
    <w:rsid w:val="007553D5"/>
    <w:rsid w:val="00756986"/>
    <w:rsid w:val="00757029"/>
    <w:rsid w:val="00762D0A"/>
    <w:rsid w:val="00764496"/>
    <w:rsid w:val="00765198"/>
    <w:rsid w:val="0077040D"/>
    <w:rsid w:val="007710AB"/>
    <w:rsid w:val="00777390"/>
    <w:rsid w:val="00777A8F"/>
    <w:rsid w:val="00783230"/>
    <w:rsid w:val="00784EEE"/>
    <w:rsid w:val="00785660"/>
    <w:rsid w:val="00785751"/>
    <w:rsid w:val="00792D8C"/>
    <w:rsid w:val="0079435C"/>
    <w:rsid w:val="00795691"/>
    <w:rsid w:val="00795ECD"/>
    <w:rsid w:val="00796FEE"/>
    <w:rsid w:val="007A1617"/>
    <w:rsid w:val="007A3132"/>
    <w:rsid w:val="007B55DF"/>
    <w:rsid w:val="007B5933"/>
    <w:rsid w:val="007C08A3"/>
    <w:rsid w:val="007C3A2D"/>
    <w:rsid w:val="007C5DBC"/>
    <w:rsid w:val="007D2368"/>
    <w:rsid w:val="007D4D1B"/>
    <w:rsid w:val="007D62C7"/>
    <w:rsid w:val="007E0DD6"/>
    <w:rsid w:val="007E3747"/>
    <w:rsid w:val="007E4ADD"/>
    <w:rsid w:val="007E65CA"/>
    <w:rsid w:val="007E75A5"/>
    <w:rsid w:val="007F5971"/>
    <w:rsid w:val="00806038"/>
    <w:rsid w:val="00806CBC"/>
    <w:rsid w:val="00807738"/>
    <w:rsid w:val="0081599F"/>
    <w:rsid w:val="00816BDC"/>
    <w:rsid w:val="00822044"/>
    <w:rsid w:val="0082210C"/>
    <w:rsid w:val="00823F06"/>
    <w:rsid w:val="00824B4C"/>
    <w:rsid w:val="008261FB"/>
    <w:rsid w:val="00827767"/>
    <w:rsid w:val="0083201A"/>
    <w:rsid w:val="008328E5"/>
    <w:rsid w:val="0083543A"/>
    <w:rsid w:val="00842299"/>
    <w:rsid w:val="00851792"/>
    <w:rsid w:val="00863B81"/>
    <w:rsid w:val="008646A5"/>
    <w:rsid w:val="00875E15"/>
    <w:rsid w:val="008811C9"/>
    <w:rsid w:val="0088483D"/>
    <w:rsid w:val="00891C01"/>
    <w:rsid w:val="008959A6"/>
    <w:rsid w:val="008A6C39"/>
    <w:rsid w:val="008B22F3"/>
    <w:rsid w:val="008C07FF"/>
    <w:rsid w:val="008C5D71"/>
    <w:rsid w:val="008C67B0"/>
    <w:rsid w:val="008C7F9C"/>
    <w:rsid w:val="008D1860"/>
    <w:rsid w:val="008D3041"/>
    <w:rsid w:val="008D5282"/>
    <w:rsid w:val="008F260F"/>
    <w:rsid w:val="008F50AD"/>
    <w:rsid w:val="008F5F7F"/>
    <w:rsid w:val="008F68CB"/>
    <w:rsid w:val="00906B7D"/>
    <w:rsid w:val="00912076"/>
    <w:rsid w:val="00912C40"/>
    <w:rsid w:val="00913012"/>
    <w:rsid w:val="009145F0"/>
    <w:rsid w:val="00914CDF"/>
    <w:rsid w:val="00924327"/>
    <w:rsid w:val="00924745"/>
    <w:rsid w:val="009316E2"/>
    <w:rsid w:val="00940268"/>
    <w:rsid w:val="00941D5D"/>
    <w:rsid w:val="0094783B"/>
    <w:rsid w:val="0095061E"/>
    <w:rsid w:val="009574AF"/>
    <w:rsid w:val="00962BA3"/>
    <w:rsid w:val="0096325F"/>
    <w:rsid w:val="00966877"/>
    <w:rsid w:val="009707AE"/>
    <w:rsid w:val="0098036C"/>
    <w:rsid w:val="009835DC"/>
    <w:rsid w:val="009843D5"/>
    <w:rsid w:val="009913D2"/>
    <w:rsid w:val="00996220"/>
    <w:rsid w:val="00997AF9"/>
    <w:rsid w:val="009A26E5"/>
    <w:rsid w:val="009A3CA3"/>
    <w:rsid w:val="009A70A8"/>
    <w:rsid w:val="009B287C"/>
    <w:rsid w:val="009B3273"/>
    <w:rsid w:val="009B65AE"/>
    <w:rsid w:val="009C18BE"/>
    <w:rsid w:val="009C3271"/>
    <w:rsid w:val="009C4D8E"/>
    <w:rsid w:val="009C68EB"/>
    <w:rsid w:val="009D2776"/>
    <w:rsid w:val="009D41C9"/>
    <w:rsid w:val="009D4AAD"/>
    <w:rsid w:val="009E5C2B"/>
    <w:rsid w:val="009E7813"/>
    <w:rsid w:val="009F1596"/>
    <w:rsid w:val="009F478D"/>
    <w:rsid w:val="009F6B68"/>
    <w:rsid w:val="009F7AA0"/>
    <w:rsid w:val="00A039A7"/>
    <w:rsid w:val="00A1509E"/>
    <w:rsid w:val="00A16755"/>
    <w:rsid w:val="00A25C4B"/>
    <w:rsid w:val="00A26390"/>
    <w:rsid w:val="00A3182E"/>
    <w:rsid w:val="00A3287C"/>
    <w:rsid w:val="00A32884"/>
    <w:rsid w:val="00A361F5"/>
    <w:rsid w:val="00A36475"/>
    <w:rsid w:val="00A3698E"/>
    <w:rsid w:val="00A37EDA"/>
    <w:rsid w:val="00A41134"/>
    <w:rsid w:val="00A41F37"/>
    <w:rsid w:val="00A44AF2"/>
    <w:rsid w:val="00A45E98"/>
    <w:rsid w:val="00A4609F"/>
    <w:rsid w:val="00A46107"/>
    <w:rsid w:val="00A4742C"/>
    <w:rsid w:val="00A475B7"/>
    <w:rsid w:val="00A52DE4"/>
    <w:rsid w:val="00A544F4"/>
    <w:rsid w:val="00A5764F"/>
    <w:rsid w:val="00A65044"/>
    <w:rsid w:val="00A71BDC"/>
    <w:rsid w:val="00A72593"/>
    <w:rsid w:val="00A73DCB"/>
    <w:rsid w:val="00A74E5D"/>
    <w:rsid w:val="00A75CFF"/>
    <w:rsid w:val="00A75E1C"/>
    <w:rsid w:val="00A80C86"/>
    <w:rsid w:val="00A80E80"/>
    <w:rsid w:val="00A841E0"/>
    <w:rsid w:val="00A926BF"/>
    <w:rsid w:val="00A962A0"/>
    <w:rsid w:val="00A97BCA"/>
    <w:rsid w:val="00AB1CF8"/>
    <w:rsid w:val="00AB315E"/>
    <w:rsid w:val="00AB3310"/>
    <w:rsid w:val="00AB3DC9"/>
    <w:rsid w:val="00AB498D"/>
    <w:rsid w:val="00AB6B82"/>
    <w:rsid w:val="00AB78F3"/>
    <w:rsid w:val="00AB7A06"/>
    <w:rsid w:val="00AB7DC7"/>
    <w:rsid w:val="00AC47C4"/>
    <w:rsid w:val="00AC5CAB"/>
    <w:rsid w:val="00AC65A7"/>
    <w:rsid w:val="00AD7DBF"/>
    <w:rsid w:val="00AE27FB"/>
    <w:rsid w:val="00AE4260"/>
    <w:rsid w:val="00AE636D"/>
    <w:rsid w:val="00AF5098"/>
    <w:rsid w:val="00AF5D9B"/>
    <w:rsid w:val="00B030AF"/>
    <w:rsid w:val="00B04245"/>
    <w:rsid w:val="00B047DA"/>
    <w:rsid w:val="00B10821"/>
    <w:rsid w:val="00B15790"/>
    <w:rsid w:val="00B16441"/>
    <w:rsid w:val="00B2470F"/>
    <w:rsid w:val="00B25F05"/>
    <w:rsid w:val="00B30211"/>
    <w:rsid w:val="00B34217"/>
    <w:rsid w:val="00B37927"/>
    <w:rsid w:val="00B42467"/>
    <w:rsid w:val="00B4464F"/>
    <w:rsid w:val="00B65ABD"/>
    <w:rsid w:val="00B667E8"/>
    <w:rsid w:val="00B66EC0"/>
    <w:rsid w:val="00B71763"/>
    <w:rsid w:val="00B74EE9"/>
    <w:rsid w:val="00B756B9"/>
    <w:rsid w:val="00B81999"/>
    <w:rsid w:val="00B85897"/>
    <w:rsid w:val="00B85BCF"/>
    <w:rsid w:val="00B86DC3"/>
    <w:rsid w:val="00B91E58"/>
    <w:rsid w:val="00B93086"/>
    <w:rsid w:val="00BA02C5"/>
    <w:rsid w:val="00BA376A"/>
    <w:rsid w:val="00BA6AC6"/>
    <w:rsid w:val="00BA7931"/>
    <w:rsid w:val="00BB112B"/>
    <w:rsid w:val="00BB4A21"/>
    <w:rsid w:val="00BB4E59"/>
    <w:rsid w:val="00BB756E"/>
    <w:rsid w:val="00BC7A44"/>
    <w:rsid w:val="00BD4C97"/>
    <w:rsid w:val="00BD63D2"/>
    <w:rsid w:val="00BD6437"/>
    <w:rsid w:val="00BD677B"/>
    <w:rsid w:val="00BD6AB6"/>
    <w:rsid w:val="00BD6D38"/>
    <w:rsid w:val="00BE2FD9"/>
    <w:rsid w:val="00BE3C4F"/>
    <w:rsid w:val="00BE45DA"/>
    <w:rsid w:val="00BE66E5"/>
    <w:rsid w:val="00BE7F80"/>
    <w:rsid w:val="00BF18E0"/>
    <w:rsid w:val="00C017D9"/>
    <w:rsid w:val="00C0195C"/>
    <w:rsid w:val="00C066B6"/>
    <w:rsid w:val="00C14360"/>
    <w:rsid w:val="00C25484"/>
    <w:rsid w:val="00C259F4"/>
    <w:rsid w:val="00C27E74"/>
    <w:rsid w:val="00C30665"/>
    <w:rsid w:val="00C3093E"/>
    <w:rsid w:val="00C345CC"/>
    <w:rsid w:val="00C4037D"/>
    <w:rsid w:val="00C4444F"/>
    <w:rsid w:val="00C44FF6"/>
    <w:rsid w:val="00C53780"/>
    <w:rsid w:val="00C56170"/>
    <w:rsid w:val="00C627C0"/>
    <w:rsid w:val="00C6475C"/>
    <w:rsid w:val="00C70DCD"/>
    <w:rsid w:val="00C73E63"/>
    <w:rsid w:val="00C740C9"/>
    <w:rsid w:val="00C7606F"/>
    <w:rsid w:val="00C7670B"/>
    <w:rsid w:val="00C767D8"/>
    <w:rsid w:val="00C76D96"/>
    <w:rsid w:val="00C82874"/>
    <w:rsid w:val="00C86E2A"/>
    <w:rsid w:val="00C878D7"/>
    <w:rsid w:val="00C90178"/>
    <w:rsid w:val="00C93493"/>
    <w:rsid w:val="00CA0BBC"/>
    <w:rsid w:val="00CA244F"/>
    <w:rsid w:val="00CA4A4E"/>
    <w:rsid w:val="00CA75CE"/>
    <w:rsid w:val="00CA7AD4"/>
    <w:rsid w:val="00CB12D5"/>
    <w:rsid w:val="00CB30A2"/>
    <w:rsid w:val="00CC2B4A"/>
    <w:rsid w:val="00CC604D"/>
    <w:rsid w:val="00CC783B"/>
    <w:rsid w:val="00CD08DA"/>
    <w:rsid w:val="00CD10A7"/>
    <w:rsid w:val="00CE10D0"/>
    <w:rsid w:val="00CE350E"/>
    <w:rsid w:val="00CE7A80"/>
    <w:rsid w:val="00CF2631"/>
    <w:rsid w:val="00D01877"/>
    <w:rsid w:val="00D0748C"/>
    <w:rsid w:val="00D13997"/>
    <w:rsid w:val="00D26530"/>
    <w:rsid w:val="00D32335"/>
    <w:rsid w:val="00D332C5"/>
    <w:rsid w:val="00D34546"/>
    <w:rsid w:val="00D36824"/>
    <w:rsid w:val="00D3704E"/>
    <w:rsid w:val="00D533B9"/>
    <w:rsid w:val="00D54293"/>
    <w:rsid w:val="00D542E9"/>
    <w:rsid w:val="00D56795"/>
    <w:rsid w:val="00D63B26"/>
    <w:rsid w:val="00D67876"/>
    <w:rsid w:val="00D72646"/>
    <w:rsid w:val="00D763AF"/>
    <w:rsid w:val="00D7726F"/>
    <w:rsid w:val="00D9106D"/>
    <w:rsid w:val="00D93142"/>
    <w:rsid w:val="00D97995"/>
    <w:rsid w:val="00D97D05"/>
    <w:rsid w:val="00DA01AF"/>
    <w:rsid w:val="00DB000E"/>
    <w:rsid w:val="00DC26EA"/>
    <w:rsid w:val="00DC2AAB"/>
    <w:rsid w:val="00DD12FF"/>
    <w:rsid w:val="00DD2801"/>
    <w:rsid w:val="00DD3B10"/>
    <w:rsid w:val="00DE255D"/>
    <w:rsid w:val="00DE6748"/>
    <w:rsid w:val="00DF1291"/>
    <w:rsid w:val="00DF160C"/>
    <w:rsid w:val="00DF4439"/>
    <w:rsid w:val="00DF4D19"/>
    <w:rsid w:val="00DF4EB0"/>
    <w:rsid w:val="00E0321B"/>
    <w:rsid w:val="00E03F44"/>
    <w:rsid w:val="00E04913"/>
    <w:rsid w:val="00E065DB"/>
    <w:rsid w:val="00E0680B"/>
    <w:rsid w:val="00E156F7"/>
    <w:rsid w:val="00E2087F"/>
    <w:rsid w:val="00E2285E"/>
    <w:rsid w:val="00E24FBE"/>
    <w:rsid w:val="00E25510"/>
    <w:rsid w:val="00E25CF6"/>
    <w:rsid w:val="00E26588"/>
    <w:rsid w:val="00E2695E"/>
    <w:rsid w:val="00E26F7D"/>
    <w:rsid w:val="00E31D90"/>
    <w:rsid w:val="00E3352A"/>
    <w:rsid w:val="00E35A70"/>
    <w:rsid w:val="00E36E16"/>
    <w:rsid w:val="00E416F8"/>
    <w:rsid w:val="00E466C8"/>
    <w:rsid w:val="00E46985"/>
    <w:rsid w:val="00E5003B"/>
    <w:rsid w:val="00E85B2B"/>
    <w:rsid w:val="00E872F1"/>
    <w:rsid w:val="00E905C8"/>
    <w:rsid w:val="00E9237D"/>
    <w:rsid w:val="00EA2B15"/>
    <w:rsid w:val="00EA61BA"/>
    <w:rsid w:val="00EA7C4A"/>
    <w:rsid w:val="00EB6791"/>
    <w:rsid w:val="00EC11C2"/>
    <w:rsid w:val="00EC1633"/>
    <w:rsid w:val="00EC1910"/>
    <w:rsid w:val="00ED08EA"/>
    <w:rsid w:val="00ED27E1"/>
    <w:rsid w:val="00ED29B0"/>
    <w:rsid w:val="00ED38C5"/>
    <w:rsid w:val="00ED4111"/>
    <w:rsid w:val="00ED5553"/>
    <w:rsid w:val="00EE1D97"/>
    <w:rsid w:val="00EE2CB9"/>
    <w:rsid w:val="00EE5B2A"/>
    <w:rsid w:val="00EF2C82"/>
    <w:rsid w:val="00EF6365"/>
    <w:rsid w:val="00EF7F6A"/>
    <w:rsid w:val="00F0116C"/>
    <w:rsid w:val="00F0487E"/>
    <w:rsid w:val="00F17FF2"/>
    <w:rsid w:val="00F2364F"/>
    <w:rsid w:val="00F27A83"/>
    <w:rsid w:val="00F322B9"/>
    <w:rsid w:val="00F425D6"/>
    <w:rsid w:val="00F43F7A"/>
    <w:rsid w:val="00F44268"/>
    <w:rsid w:val="00F44918"/>
    <w:rsid w:val="00F46C4A"/>
    <w:rsid w:val="00F518F2"/>
    <w:rsid w:val="00F534D9"/>
    <w:rsid w:val="00F566B0"/>
    <w:rsid w:val="00F57370"/>
    <w:rsid w:val="00F57AB0"/>
    <w:rsid w:val="00F62F0E"/>
    <w:rsid w:val="00F66453"/>
    <w:rsid w:val="00F731D7"/>
    <w:rsid w:val="00F733D9"/>
    <w:rsid w:val="00F77681"/>
    <w:rsid w:val="00F820C8"/>
    <w:rsid w:val="00F92F1E"/>
    <w:rsid w:val="00F96316"/>
    <w:rsid w:val="00F96577"/>
    <w:rsid w:val="00FA6517"/>
    <w:rsid w:val="00FB6BC1"/>
    <w:rsid w:val="00FC21EA"/>
    <w:rsid w:val="00FC2FAB"/>
    <w:rsid w:val="00FC5CBC"/>
    <w:rsid w:val="00FC5F98"/>
    <w:rsid w:val="00FD3979"/>
    <w:rsid w:val="00FE1F45"/>
    <w:rsid w:val="00FE2D8F"/>
    <w:rsid w:val="00FE5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87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654A9"/>
    <w:pPr>
      <w:keepNext/>
      <w:jc w:val="both"/>
      <w:outlineLvl w:val="0"/>
    </w:pPr>
    <w:rPr>
      <w:b/>
      <w:bCs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654A9"/>
    <w:pPr>
      <w:keepNext/>
      <w:jc w:val="both"/>
      <w:outlineLvl w:val="1"/>
    </w:pPr>
    <w:rPr>
      <w:sz w:val="28"/>
      <w:lang w:val="uk-U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654A9"/>
    <w:pPr>
      <w:keepNext/>
      <w:tabs>
        <w:tab w:val="left" w:pos="4155"/>
      </w:tabs>
      <w:jc w:val="center"/>
      <w:outlineLvl w:val="2"/>
    </w:pPr>
    <w:rPr>
      <w:b/>
      <w:bCs/>
      <w:sz w:val="28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Title">
    <w:name w:val="Title"/>
    <w:basedOn w:val="Normal"/>
    <w:link w:val="TitleChar"/>
    <w:uiPriority w:val="99"/>
    <w:qFormat/>
    <w:rsid w:val="005654A9"/>
    <w:pPr>
      <w:jc w:val="center"/>
    </w:pPr>
    <w:rPr>
      <w:sz w:val="32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rsid w:val="005654A9"/>
    <w:pPr>
      <w:tabs>
        <w:tab w:val="left" w:pos="4170"/>
      </w:tabs>
      <w:jc w:val="center"/>
    </w:pPr>
    <w:rPr>
      <w:sz w:val="32"/>
      <w:lang w:val="uk-UA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5654A9"/>
    <w:pPr>
      <w:tabs>
        <w:tab w:val="left" w:pos="960"/>
      </w:tabs>
    </w:pPr>
    <w:rPr>
      <w:sz w:val="32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5654A9"/>
    <w:pPr>
      <w:jc w:val="center"/>
    </w:pPr>
    <w:rPr>
      <w:sz w:val="32"/>
      <w:lang w:val="uk-U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5654A9"/>
    <w:pPr>
      <w:ind w:firstLine="708"/>
      <w:jc w:val="both"/>
    </w:pPr>
    <w:rPr>
      <w:sz w:val="32"/>
      <w:lang w:val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AB7D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paragraph" w:customStyle="1" w:styleId="Style2">
    <w:name w:val="Style2"/>
    <w:basedOn w:val="Normal"/>
    <w:uiPriority w:val="99"/>
    <w:rsid w:val="00F44918"/>
    <w:pPr>
      <w:spacing w:line="326" w:lineRule="exact"/>
      <w:jc w:val="both"/>
    </w:pPr>
  </w:style>
  <w:style w:type="character" w:customStyle="1" w:styleId="FontStyle11">
    <w:name w:val="Font Style11"/>
    <w:basedOn w:val="DefaultParagraphFont"/>
    <w:uiPriority w:val="99"/>
    <w:rsid w:val="00F44918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DefaultParagraphFont"/>
    <w:uiPriority w:val="99"/>
    <w:rsid w:val="00F44918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">
    <w:name w:val="Style1"/>
    <w:basedOn w:val="Normal"/>
    <w:uiPriority w:val="99"/>
    <w:rsid w:val="00D67876"/>
    <w:pPr>
      <w:spacing w:line="319" w:lineRule="exact"/>
      <w:ind w:hanging="898"/>
    </w:pPr>
  </w:style>
  <w:style w:type="paragraph" w:customStyle="1" w:styleId="Style3">
    <w:name w:val="Style3"/>
    <w:basedOn w:val="Normal"/>
    <w:uiPriority w:val="99"/>
    <w:rsid w:val="00D67876"/>
    <w:pPr>
      <w:spacing w:line="323" w:lineRule="exact"/>
      <w:jc w:val="both"/>
    </w:pPr>
  </w:style>
  <w:style w:type="paragraph" w:customStyle="1" w:styleId="Style4">
    <w:name w:val="Style4"/>
    <w:basedOn w:val="Normal"/>
    <w:uiPriority w:val="99"/>
    <w:rsid w:val="00D67876"/>
    <w:pPr>
      <w:spacing w:line="323" w:lineRule="exact"/>
      <w:ind w:firstLine="485"/>
      <w:jc w:val="both"/>
    </w:pPr>
  </w:style>
  <w:style w:type="paragraph" w:customStyle="1" w:styleId="Style5">
    <w:name w:val="Style5"/>
    <w:basedOn w:val="Normal"/>
    <w:uiPriority w:val="99"/>
    <w:rsid w:val="00D67876"/>
  </w:style>
  <w:style w:type="paragraph" w:customStyle="1" w:styleId="Style6">
    <w:name w:val="Style6"/>
    <w:basedOn w:val="Normal"/>
    <w:uiPriority w:val="99"/>
    <w:rsid w:val="00D67876"/>
  </w:style>
  <w:style w:type="character" w:customStyle="1" w:styleId="FontStyle13">
    <w:name w:val="Font Style13"/>
    <w:basedOn w:val="DefaultParagraphFont"/>
    <w:uiPriority w:val="99"/>
    <w:rsid w:val="00D67876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312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2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2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2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2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2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350</Words>
  <Characters>1998</Characters>
  <Application>Microsoft Office Outlook</Application>
  <DocSecurity>0</DocSecurity>
  <Lines>0</Lines>
  <Paragraphs>0</Paragraphs>
  <ScaleCrop>false</ScaleCrop>
  <Company>UFO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РУСЬКО-ПОЛЯНСЬКА СІЛЬСЬКА РАДА</dc:title>
  <dc:subject/>
  <dc:creator>Оксана</dc:creator>
  <cp:keywords/>
  <dc:description/>
  <cp:lastModifiedBy>Rada</cp:lastModifiedBy>
  <cp:revision>3</cp:revision>
  <cp:lastPrinted>2016-10-10T06:12:00Z</cp:lastPrinted>
  <dcterms:created xsi:type="dcterms:W3CDTF">2016-09-21T11:05:00Z</dcterms:created>
  <dcterms:modified xsi:type="dcterms:W3CDTF">2016-10-10T06:14:00Z</dcterms:modified>
</cp:coreProperties>
</file>