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D3" w:rsidRDefault="003620D3" w:rsidP="002C51DC">
      <w:pPr>
        <w:rPr>
          <w:sz w:val="28"/>
          <w:szCs w:val="28"/>
          <w:lang w:val="uk-UA"/>
        </w:rPr>
      </w:pPr>
    </w:p>
    <w:p w:rsidR="003620D3" w:rsidRDefault="003620D3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3620D3" w:rsidRDefault="003620D3" w:rsidP="002C51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620D3" w:rsidRDefault="003620D3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3620D3" w:rsidRDefault="003620D3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3620D3" w:rsidRDefault="003620D3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від  06.10.2016 р.                                                  с. Руська Поляна </w:t>
      </w:r>
    </w:p>
    <w:p w:rsidR="003620D3" w:rsidRPr="00001193" w:rsidRDefault="003620D3" w:rsidP="00001193">
      <w:pPr>
        <w:rPr>
          <w:sz w:val="28"/>
          <w:lang w:val="uk-UA"/>
        </w:rPr>
      </w:pPr>
      <w:r>
        <w:rPr>
          <w:szCs w:val="28"/>
          <w:lang w:val="uk-UA"/>
        </w:rPr>
        <w:t xml:space="preserve"> </w:t>
      </w:r>
    </w:p>
    <w:p w:rsidR="003620D3" w:rsidRDefault="003620D3" w:rsidP="0089216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роботи щодо запобігання дитячій бездоглядності.</w:t>
      </w:r>
    </w:p>
    <w:p w:rsidR="003620D3" w:rsidRDefault="003620D3" w:rsidP="0089216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Доповідає:Кузьміна О.П., голова опікунської ради</w:t>
      </w:r>
    </w:p>
    <w:p w:rsidR="003620D3" w:rsidRDefault="003620D3" w:rsidP="0089216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Вербівська О.М., голова комісії у </w:t>
      </w:r>
    </w:p>
    <w:p w:rsidR="003620D3" w:rsidRDefault="003620D3" w:rsidP="00565E2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справах  неповнолітніх</w:t>
      </w:r>
    </w:p>
    <w:p w:rsidR="003620D3" w:rsidRDefault="003620D3" w:rsidP="00E20D2D">
      <w:pPr>
        <w:numPr>
          <w:ilvl w:val="0"/>
          <w:numId w:val="7"/>
        </w:numPr>
        <w:rPr>
          <w:sz w:val="28"/>
          <w:lang w:val="uk-UA"/>
        </w:rPr>
      </w:pPr>
      <w:r>
        <w:rPr>
          <w:sz w:val="28"/>
          <w:lang w:val="uk-UA"/>
        </w:rPr>
        <w:t>Про   доцільність  вилучення дітей з сім</w:t>
      </w:r>
      <w:r w:rsidRPr="00D07C18">
        <w:rPr>
          <w:sz w:val="28"/>
          <w:lang w:val="uk-UA"/>
        </w:rPr>
        <w:t>’</w:t>
      </w:r>
      <w:r>
        <w:rPr>
          <w:sz w:val="28"/>
          <w:lang w:val="uk-UA"/>
        </w:rPr>
        <w:t xml:space="preserve">ї Пилипенко  та  позбавлення         </w:t>
      </w:r>
    </w:p>
    <w:p w:rsidR="003620D3" w:rsidRDefault="003620D3" w:rsidP="00565E2D">
      <w:pPr>
        <w:rPr>
          <w:sz w:val="28"/>
          <w:lang w:val="uk-UA"/>
        </w:rPr>
      </w:pPr>
      <w:r>
        <w:rPr>
          <w:sz w:val="28"/>
          <w:lang w:val="uk-UA"/>
        </w:rPr>
        <w:t xml:space="preserve">      батьківських прав  їх матері</w:t>
      </w:r>
    </w:p>
    <w:p w:rsidR="003620D3" w:rsidRDefault="003620D3" w:rsidP="00E20D2D">
      <w:pPr>
        <w:tabs>
          <w:tab w:val="left" w:pos="346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Доповідає: Кузьміна О.П., голова опікунської ради</w:t>
      </w:r>
    </w:p>
    <w:p w:rsidR="003620D3" w:rsidRDefault="003620D3" w:rsidP="00E20D2D">
      <w:pPr>
        <w:numPr>
          <w:ilvl w:val="0"/>
          <w:numId w:val="7"/>
        </w:numPr>
        <w:tabs>
          <w:tab w:val="left" w:pos="3460"/>
        </w:tabs>
        <w:rPr>
          <w:sz w:val="28"/>
          <w:lang w:val="uk-UA"/>
        </w:rPr>
      </w:pPr>
      <w:r>
        <w:rPr>
          <w:sz w:val="28"/>
          <w:lang w:val="uk-UA"/>
        </w:rPr>
        <w:t>Про затвердження Правил користування системами комунального водопостачання.</w:t>
      </w:r>
    </w:p>
    <w:p w:rsidR="003620D3" w:rsidRPr="00CC4DE0" w:rsidRDefault="003620D3" w:rsidP="00892164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  <w:r w:rsidRPr="00AC528C">
        <w:rPr>
          <w:sz w:val="28"/>
          <w:szCs w:val="28"/>
          <w:lang w:val="uk-UA"/>
        </w:rPr>
        <w:t>Доповідає:</w:t>
      </w:r>
      <w:r>
        <w:rPr>
          <w:sz w:val="28"/>
          <w:szCs w:val="28"/>
          <w:lang w:val="uk-UA"/>
        </w:rPr>
        <w:t xml:space="preserve"> начальник КГ «Поляна» Прудивус А.Л.</w:t>
      </w:r>
    </w:p>
    <w:p w:rsidR="003620D3" w:rsidRPr="00182B1D" w:rsidRDefault="003620D3" w:rsidP="00E20D2D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82B1D">
        <w:rPr>
          <w:sz w:val="28"/>
          <w:szCs w:val="28"/>
          <w:lang w:val="uk-UA"/>
        </w:rPr>
        <w:t xml:space="preserve">Про  надання  одноразової  </w:t>
      </w:r>
      <w:r>
        <w:rPr>
          <w:sz w:val="28"/>
          <w:szCs w:val="28"/>
          <w:lang w:val="uk-UA"/>
        </w:rPr>
        <w:t xml:space="preserve">адресної матеріальної допомоги </w:t>
      </w:r>
      <w:r w:rsidRPr="00182B1D">
        <w:rPr>
          <w:sz w:val="28"/>
          <w:szCs w:val="28"/>
          <w:lang w:val="uk-UA"/>
        </w:rPr>
        <w:t>незахищеним верствам  населення сільської ради, які  опинилися  в складних  життєвих  обставинах</w:t>
      </w:r>
    </w:p>
    <w:p w:rsidR="003620D3" w:rsidRDefault="003620D3" w:rsidP="00892164">
      <w:pPr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                       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Pr="0095369F" w:rsidRDefault="003620D3" w:rsidP="00E20D2D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5369F">
        <w:rPr>
          <w:sz w:val="28"/>
          <w:szCs w:val="28"/>
          <w:lang w:val="uk-UA"/>
        </w:rPr>
        <w:t xml:space="preserve">Про  присвоєння адреси </w:t>
      </w:r>
      <w:r>
        <w:rPr>
          <w:sz w:val="28"/>
          <w:szCs w:val="28"/>
          <w:lang w:val="uk-UA"/>
        </w:rPr>
        <w:t xml:space="preserve">  домоволодінням</w:t>
      </w:r>
    </w:p>
    <w:p w:rsidR="003620D3" w:rsidRDefault="003620D3" w:rsidP="00E20D2D">
      <w:pPr>
        <w:pStyle w:val="ListParagraph"/>
        <w:tabs>
          <w:tab w:val="left" w:pos="242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E20D2D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газифікацію будинків жителів села</w:t>
      </w:r>
    </w:p>
    <w:p w:rsidR="003620D3" w:rsidRDefault="003620D3" w:rsidP="00E20D2D">
      <w:pPr>
        <w:pStyle w:val="ListParagraph"/>
        <w:tabs>
          <w:tab w:val="left" w:pos="343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10342C">
      <w:pPr>
        <w:pStyle w:val="ListParagraph"/>
        <w:numPr>
          <w:ilvl w:val="0"/>
          <w:numId w:val="7"/>
        </w:numPr>
        <w:tabs>
          <w:tab w:val="left" w:pos="34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визначення уповноважених осіб на складання протоколів про адміністративні правопорушення на території Руськополянської сільської ради</w:t>
      </w:r>
    </w:p>
    <w:p w:rsidR="003620D3" w:rsidRDefault="003620D3" w:rsidP="00714AAE">
      <w:pPr>
        <w:pStyle w:val="ListParagraph"/>
        <w:tabs>
          <w:tab w:val="left" w:pos="343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714AAE">
      <w:pPr>
        <w:pStyle w:val="ListParagraph"/>
        <w:numPr>
          <w:ilvl w:val="0"/>
          <w:numId w:val="7"/>
        </w:numPr>
        <w:tabs>
          <w:tab w:val="left" w:pos="34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форми протоколу про адміністративне правопорушення та Порядку їх обліку .</w:t>
      </w:r>
    </w:p>
    <w:p w:rsidR="003620D3" w:rsidRDefault="003620D3" w:rsidP="00714AAE">
      <w:pPr>
        <w:pStyle w:val="ListParagraph"/>
        <w:tabs>
          <w:tab w:val="left" w:pos="343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532FB4">
      <w:pPr>
        <w:numPr>
          <w:ilvl w:val="0"/>
          <w:numId w:val="7"/>
        </w:numPr>
        <w:rPr>
          <w:sz w:val="28"/>
          <w:lang w:val="uk-UA"/>
        </w:rPr>
      </w:pPr>
      <w:r>
        <w:rPr>
          <w:sz w:val="28"/>
          <w:szCs w:val="28"/>
          <w:lang w:val="uk-UA"/>
        </w:rPr>
        <w:t>Про надання дозволу на відчуження будинку,</w:t>
      </w:r>
      <w:r w:rsidRPr="00532FB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 якому зареєстровані  </w:t>
      </w:r>
    </w:p>
    <w:p w:rsidR="003620D3" w:rsidRPr="00532FB4" w:rsidRDefault="003620D3" w:rsidP="00532F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32FB4">
        <w:rPr>
          <w:sz w:val="28"/>
          <w:szCs w:val="28"/>
          <w:lang w:val="uk-UA"/>
        </w:rPr>
        <w:t>малолітні діти</w:t>
      </w:r>
    </w:p>
    <w:p w:rsidR="003620D3" w:rsidRDefault="003620D3" w:rsidP="00467839">
      <w:pPr>
        <w:pStyle w:val="ListParagraph"/>
        <w:tabs>
          <w:tab w:val="left" w:pos="343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Доповідає: Кузьміна О.П., голова опікунської ради</w:t>
      </w:r>
    </w:p>
    <w:p w:rsidR="003620D3" w:rsidRDefault="003620D3" w:rsidP="00532FB4">
      <w:pPr>
        <w:pStyle w:val="ListParagraph"/>
        <w:numPr>
          <w:ilvl w:val="0"/>
          <w:numId w:val="7"/>
        </w:numPr>
        <w:tabs>
          <w:tab w:val="left" w:pos="34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дорожнього руху по вул. Шевченка, Небесної Сотні, Шраменка, Ст.Єпіфанова, Чигирина, Незалежності в с.Руська Поляна</w:t>
      </w:r>
    </w:p>
    <w:p w:rsidR="003620D3" w:rsidRDefault="003620D3" w:rsidP="00001193">
      <w:pPr>
        <w:pStyle w:val="ListParagraph"/>
        <w:tabs>
          <w:tab w:val="left" w:pos="343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8C57CB">
      <w:pPr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Про скасування рішення № 11 від 27.01.2016 «Про  тарифи для споживачів з централізованого опалення»</w:t>
      </w:r>
    </w:p>
    <w:p w:rsidR="003620D3" w:rsidRDefault="003620D3" w:rsidP="008C57CB">
      <w:pPr>
        <w:pStyle w:val="ListParagraph"/>
        <w:tabs>
          <w:tab w:val="left" w:pos="347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Pr="002C51DC" w:rsidRDefault="003620D3" w:rsidP="002C51DC">
      <w:pPr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зняття з обліку неблагополучних сім</w:t>
      </w:r>
      <w:r w:rsidRPr="00B929C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ю Кононець </w:t>
      </w:r>
    </w:p>
    <w:p w:rsidR="003620D3" w:rsidRPr="009D3718" w:rsidRDefault="003620D3" w:rsidP="002C51DC">
      <w:pPr>
        <w:pStyle w:val="ListParagraph"/>
        <w:tabs>
          <w:tab w:val="left" w:pos="347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Доповідає: Кузьміна О.П., голова опікунської ради</w:t>
      </w:r>
    </w:p>
    <w:p w:rsidR="003620D3" w:rsidRPr="00D97FC1" w:rsidRDefault="003620D3" w:rsidP="00001193">
      <w:pPr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план роботи </w:t>
      </w:r>
      <w:r w:rsidRPr="00D97FC1">
        <w:rPr>
          <w:sz w:val="28"/>
          <w:szCs w:val="28"/>
        </w:rPr>
        <w:t>виконкому Русько</w:t>
      </w:r>
      <w:r w:rsidRPr="00D97FC1">
        <w:rPr>
          <w:sz w:val="28"/>
          <w:szCs w:val="28"/>
          <w:lang w:val="uk-UA"/>
        </w:rPr>
        <w:t>п</w:t>
      </w:r>
      <w:r w:rsidRPr="00D97FC1">
        <w:rPr>
          <w:sz w:val="28"/>
          <w:szCs w:val="28"/>
        </w:rPr>
        <w:t xml:space="preserve">олянської сільської ради на </w:t>
      </w:r>
      <w:r w:rsidRPr="00D97FC1">
        <w:rPr>
          <w:sz w:val="28"/>
          <w:szCs w:val="28"/>
          <w:lang w:val="en-US"/>
        </w:rPr>
        <w:t>IV</w:t>
      </w:r>
      <w:r w:rsidRPr="00D97FC1">
        <w:rPr>
          <w:sz w:val="28"/>
          <w:szCs w:val="28"/>
        </w:rPr>
        <w:t xml:space="preserve"> квартал 2016 року</w:t>
      </w:r>
    </w:p>
    <w:p w:rsidR="003620D3" w:rsidRPr="00D97FC1" w:rsidRDefault="003620D3" w:rsidP="00D97FC1">
      <w:pPr>
        <w:pStyle w:val="ListParagraph"/>
        <w:tabs>
          <w:tab w:val="left" w:pos="2450"/>
        </w:tabs>
        <w:rPr>
          <w:sz w:val="28"/>
          <w:szCs w:val="28"/>
          <w:lang w:val="uk-UA"/>
        </w:rPr>
      </w:pPr>
      <w:r w:rsidRPr="00D9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620D3" w:rsidRDefault="003620D3" w:rsidP="00001193">
      <w:pPr>
        <w:pStyle w:val="ListParagraph"/>
        <w:tabs>
          <w:tab w:val="left" w:pos="2310"/>
        </w:tabs>
        <w:ind w:left="0"/>
        <w:rPr>
          <w:sz w:val="28"/>
          <w:szCs w:val="28"/>
          <w:lang w:val="uk-UA"/>
        </w:rPr>
      </w:pPr>
    </w:p>
    <w:p w:rsidR="003620D3" w:rsidRPr="00001193" w:rsidRDefault="003620D3" w:rsidP="002C51D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Сільський голова                                           О.Г.Гриценко</w:t>
      </w:r>
    </w:p>
    <w:sectPr w:rsidR="003620D3" w:rsidRPr="00001193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BFB"/>
    <w:multiLevelType w:val="hybridMultilevel"/>
    <w:tmpl w:val="FCBAF796"/>
    <w:lvl w:ilvl="0" w:tplc="BED8F0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4CC61664"/>
    <w:multiLevelType w:val="hybridMultilevel"/>
    <w:tmpl w:val="27345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B4036F"/>
    <w:multiLevelType w:val="hybridMultilevel"/>
    <w:tmpl w:val="879AC126"/>
    <w:lvl w:ilvl="0" w:tplc="776C07E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3">
    <w:nsid w:val="538671FA"/>
    <w:multiLevelType w:val="hybridMultilevel"/>
    <w:tmpl w:val="0BE6D5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883463"/>
    <w:multiLevelType w:val="hybridMultilevel"/>
    <w:tmpl w:val="AC7810EA"/>
    <w:lvl w:ilvl="0" w:tplc="52389542">
      <w:start w:val="5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5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77D57DF"/>
    <w:multiLevelType w:val="hybridMultilevel"/>
    <w:tmpl w:val="3376A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193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127"/>
    <w:rsid w:val="00076B66"/>
    <w:rsid w:val="00077391"/>
    <w:rsid w:val="00077BC8"/>
    <w:rsid w:val="00087830"/>
    <w:rsid w:val="00096843"/>
    <w:rsid w:val="000976F7"/>
    <w:rsid w:val="000A14D9"/>
    <w:rsid w:val="000A4DBB"/>
    <w:rsid w:val="000B4124"/>
    <w:rsid w:val="000B70D3"/>
    <w:rsid w:val="000B725E"/>
    <w:rsid w:val="000B7EFB"/>
    <w:rsid w:val="000C1D04"/>
    <w:rsid w:val="000C20F6"/>
    <w:rsid w:val="000C3F44"/>
    <w:rsid w:val="000C5472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342C"/>
    <w:rsid w:val="00103A80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B6FA8"/>
    <w:rsid w:val="001C348C"/>
    <w:rsid w:val="001C40A0"/>
    <w:rsid w:val="001C5049"/>
    <w:rsid w:val="001C523B"/>
    <w:rsid w:val="001D4BE8"/>
    <w:rsid w:val="001D523A"/>
    <w:rsid w:val="001E0811"/>
    <w:rsid w:val="001E525C"/>
    <w:rsid w:val="0020033E"/>
    <w:rsid w:val="00202B56"/>
    <w:rsid w:val="00210975"/>
    <w:rsid w:val="00210D0E"/>
    <w:rsid w:val="0021163B"/>
    <w:rsid w:val="00211747"/>
    <w:rsid w:val="00213983"/>
    <w:rsid w:val="00220C8C"/>
    <w:rsid w:val="002215D1"/>
    <w:rsid w:val="00222FCA"/>
    <w:rsid w:val="00227807"/>
    <w:rsid w:val="002373F6"/>
    <w:rsid w:val="002401D9"/>
    <w:rsid w:val="0024447C"/>
    <w:rsid w:val="00253BE5"/>
    <w:rsid w:val="002568AD"/>
    <w:rsid w:val="0026312F"/>
    <w:rsid w:val="00264D79"/>
    <w:rsid w:val="0027147E"/>
    <w:rsid w:val="00280FB8"/>
    <w:rsid w:val="00283C33"/>
    <w:rsid w:val="002850A6"/>
    <w:rsid w:val="002902DC"/>
    <w:rsid w:val="002919D1"/>
    <w:rsid w:val="00297E05"/>
    <w:rsid w:val="002A3A51"/>
    <w:rsid w:val="002A7FBC"/>
    <w:rsid w:val="002B2428"/>
    <w:rsid w:val="002B34E4"/>
    <w:rsid w:val="002B4B6B"/>
    <w:rsid w:val="002B60E9"/>
    <w:rsid w:val="002C3460"/>
    <w:rsid w:val="002C3B50"/>
    <w:rsid w:val="002C4E60"/>
    <w:rsid w:val="002C51DC"/>
    <w:rsid w:val="002D030B"/>
    <w:rsid w:val="002D23F2"/>
    <w:rsid w:val="002D6B0A"/>
    <w:rsid w:val="002E0F1C"/>
    <w:rsid w:val="002E6D13"/>
    <w:rsid w:val="002F181C"/>
    <w:rsid w:val="002F292C"/>
    <w:rsid w:val="002F443C"/>
    <w:rsid w:val="002F67BF"/>
    <w:rsid w:val="002F6C72"/>
    <w:rsid w:val="002F700A"/>
    <w:rsid w:val="00307A3F"/>
    <w:rsid w:val="00320FDF"/>
    <w:rsid w:val="00323939"/>
    <w:rsid w:val="00325A83"/>
    <w:rsid w:val="00326735"/>
    <w:rsid w:val="00327E79"/>
    <w:rsid w:val="00327FA8"/>
    <w:rsid w:val="00333C91"/>
    <w:rsid w:val="00343223"/>
    <w:rsid w:val="00345DD7"/>
    <w:rsid w:val="00354B9C"/>
    <w:rsid w:val="003620D3"/>
    <w:rsid w:val="00364132"/>
    <w:rsid w:val="00364B53"/>
    <w:rsid w:val="00365D90"/>
    <w:rsid w:val="00371748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6EF6"/>
    <w:rsid w:val="004178BB"/>
    <w:rsid w:val="00425E07"/>
    <w:rsid w:val="00430B24"/>
    <w:rsid w:val="0043187D"/>
    <w:rsid w:val="00432232"/>
    <w:rsid w:val="00434136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67839"/>
    <w:rsid w:val="004712A4"/>
    <w:rsid w:val="0047240D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4F42C1"/>
    <w:rsid w:val="0050018D"/>
    <w:rsid w:val="00500BC6"/>
    <w:rsid w:val="00502949"/>
    <w:rsid w:val="0050304F"/>
    <w:rsid w:val="005066E4"/>
    <w:rsid w:val="00510941"/>
    <w:rsid w:val="00512CE3"/>
    <w:rsid w:val="00524346"/>
    <w:rsid w:val="00524F6B"/>
    <w:rsid w:val="0052667B"/>
    <w:rsid w:val="00527251"/>
    <w:rsid w:val="00532FB4"/>
    <w:rsid w:val="00533947"/>
    <w:rsid w:val="00534523"/>
    <w:rsid w:val="0053774E"/>
    <w:rsid w:val="00540B52"/>
    <w:rsid w:val="005423AD"/>
    <w:rsid w:val="00545E42"/>
    <w:rsid w:val="00546466"/>
    <w:rsid w:val="00556870"/>
    <w:rsid w:val="00561654"/>
    <w:rsid w:val="00565E2D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2F85"/>
    <w:rsid w:val="005C396E"/>
    <w:rsid w:val="005C468E"/>
    <w:rsid w:val="005C4945"/>
    <w:rsid w:val="005C70AE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D175E"/>
    <w:rsid w:val="006E49A2"/>
    <w:rsid w:val="006E4ABF"/>
    <w:rsid w:val="006E767E"/>
    <w:rsid w:val="006F0639"/>
    <w:rsid w:val="006F07A6"/>
    <w:rsid w:val="006F13A9"/>
    <w:rsid w:val="006F14C6"/>
    <w:rsid w:val="006F3414"/>
    <w:rsid w:val="00701DE9"/>
    <w:rsid w:val="00701F26"/>
    <w:rsid w:val="00704F0F"/>
    <w:rsid w:val="00705C10"/>
    <w:rsid w:val="0071488A"/>
    <w:rsid w:val="00714AAE"/>
    <w:rsid w:val="00715632"/>
    <w:rsid w:val="00717888"/>
    <w:rsid w:val="00723C7A"/>
    <w:rsid w:val="00724428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8257D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0727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44A2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2164"/>
    <w:rsid w:val="00893889"/>
    <w:rsid w:val="00894D0B"/>
    <w:rsid w:val="008A1832"/>
    <w:rsid w:val="008A2951"/>
    <w:rsid w:val="008A6089"/>
    <w:rsid w:val="008B3476"/>
    <w:rsid w:val="008C15B7"/>
    <w:rsid w:val="008C345B"/>
    <w:rsid w:val="008C57CB"/>
    <w:rsid w:val="008C78DD"/>
    <w:rsid w:val="008D0E3D"/>
    <w:rsid w:val="008D0FE1"/>
    <w:rsid w:val="008D2EB4"/>
    <w:rsid w:val="008D45C8"/>
    <w:rsid w:val="008D5504"/>
    <w:rsid w:val="008D6CA5"/>
    <w:rsid w:val="008F6481"/>
    <w:rsid w:val="008F7500"/>
    <w:rsid w:val="0091540E"/>
    <w:rsid w:val="00924B99"/>
    <w:rsid w:val="00931779"/>
    <w:rsid w:val="0093741D"/>
    <w:rsid w:val="009435B3"/>
    <w:rsid w:val="009447AA"/>
    <w:rsid w:val="00944CC5"/>
    <w:rsid w:val="00945646"/>
    <w:rsid w:val="00947917"/>
    <w:rsid w:val="0094791D"/>
    <w:rsid w:val="0095154D"/>
    <w:rsid w:val="00952A9D"/>
    <w:rsid w:val="0095369F"/>
    <w:rsid w:val="0096398B"/>
    <w:rsid w:val="00966437"/>
    <w:rsid w:val="0096663F"/>
    <w:rsid w:val="00977C11"/>
    <w:rsid w:val="00982D02"/>
    <w:rsid w:val="009A0D77"/>
    <w:rsid w:val="009A6836"/>
    <w:rsid w:val="009A6B98"/>
    <w:rsid w:val="009B1DA8"/>
    <w:rsid w:val="009B2948"/>
    <w:rsid w:val="009B32F5"/>
    <w:rsid w:val="009C0C14"/>
    <w:rsid w:val="009C1D65"/>
    <w:rsid w:val="009C293B"/>
    <w:rsid w:val="009C7A6B"/>
    <w:rsid w:val="009D2A20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0757D"/>
    <w:rsid w:val="00A101E9"/>
    <w:rsid w:val="00A105C2"/>
    <w:rsid w:val="00A13F02"/>
    <w:rsid w:val="00A22BDE"/>
    <w:rsid w:val="00A315AC"/>
    <w:rsid w:val="00A31730"/>
    <w:rsid w:val="00A32753"/>
    <w:rsid w:val="00A3518F"/>
    <w:rsid w:val="00A3540B"/>
    <w:rsid w:val="00A3561F"/>
    <w:rsid w:val="00A42126"/>
    <w:rsid w:val="00A433BA"/>
    <w:rsid w:val="00A5251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092E"/>
    <w:rsid w:val="00AD4831"/>
    <w:rsid w:val="00AD568F"/>
    <w:rsid w:val="00AF157A"/>
    <w:rsid w:val="00AF6E90"/>
    <w:rsid w:val="00AF74F5"/>
    <w:rsid w:val="00B00631"/>
    <w:rsid w:val="00B011FF"/>
    <w:rsid w:val="00B02F85"/>
    <w:rsid w:val="00B04B6C"/>
    <w:rsid w:val="00B07311"/>
    <w:rsid w:val="00B07665"/>
    <w:rsid w:val="00B132B0"/>
    <w:rsid w:val="00B136B2"/>
    <w:rsid w:val="00B14CB7"/>
    <w:rsid w:val="00B1517E"/>
    <w:rsid w:val="00B151CD"/>
    <w:rsid w:val="00B20438"/>
    <w:rsid w:val="00B225F5"/>
    <w:rsid w:val="00B22D43"/>
    <w:rsid w:val="00B23D04"/>
    <w:rsid w:val="00B25965"/>
    <w:rsid w:val="00B33D10"/>
    <w:rsid w:val="00B3624B"/>
    <w:rsid w:val="00B37CA2"/>
    <w:rsid w:val="00B43106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29C4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13921"/>
    <w:rsid w:val="00C2146D"/>
    <w:rsid w:val="00C23FFC"/>
    <w:rsid w:val="00C260A7"/>
    <w:rsid w:val="00C27AEE"/>
    <w:rsid w:val="00C30225"/>
    <w:rsid w:val="00C33481"/>
    <w:rsid w:val="00C34A1F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87CC8"/>
    <w:rsid w:val="00CA0E30"/>
    <w:rsid w:val="00CA140B"/>
    <w:rsid w:val="00CA1446"/>
    <w:rsid w:val="00CA4DF4"/>
    <w:rsid w:val="00CA5454"/>
    <w:rsid w:val="00CA5494"/>
    <w:rsid w:val="00CB32C9"/>
    <w:rsid w:val="00CB5CDA"/>
    <w:rsid w:val="00CC024C"/>
    <w:rsid w:val="00CC1B0F"/>
    <w:rsid w:val="00CC321E"/>
    <w:rsid w:val="00CC35E1"/>
    <w:rsid w:val="00CC3BDB"/>
    <w:rsid w:val="00CC4DE0"/>
    <w:rsid w:val="00CC55BA"/>
    <w:rsid w:val="00CC55F7"/>
    <w:rsid w:val="00CC681B"/>
    <w:rsid w:val="00CC6F98"/>
    <w:rsid w:val="00CC7ADA"/>
    <w:rsid w:val="00CD4896"/>
    <w:rsid w:val="00CD60C9"/>
    <w:rsid w:val="00CE1A20"/>
    <w:rsid w:val="00CE2AEF"/>
    <w:rsid w:val="00CE49F3"/>
    <w:rsid w:val="00CE7485"/>
    <w:rsid w:val="00CF2CEE"/>
    <w:rsid w:val="00D00CF1"/>
    <w:rsid w:val="00D00F53"/>
    <w:rsid w:val="00D01065"/>
    <w:rsid w:val="00D01D5F"/>
    <w:rsid w:val="00D03740"/>
    <w:rsid w:val="00D04008"/>
    <w:rsid w:val="00D07C18"/>
    <w:rsid w:val="00D11AB7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97FC1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2E2E"/>
    <w:rsid w:val="00DD33EC"/>
    <w:rsid w:val="00DE5830"/>
    <w:rsid w:val="00DF20BF"/>
    <w:rsid w:val="00DF25D2"/>
    <w:rsid w:val="00DF341D"/>
    <w:rsid w:val="00DF4D60"/>
    <w:rsid w:val="00DF6532"/>
    <w:rsid w:val="00DF7E6B"/>
    <w:rsid w:val="00E0222F"/>
    <w:rsid w:val="00E02858"/>
    <w:rsid w:val="00E14047"/>
    <w:rsid w:val="00E171D1"/>
    <w:rsid w:val="00E179D5"/>
    <w:rsid w:val="00E20D2D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4009"/>
    <w:rsid w:val="00EB2E58"/>
    <w:rsid w:val="00EC0DEF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373F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727A"/>
    <w:rsid w:val="00FC7646"/>
    <w:rsid w:val="00FD0626"/>
    <w:rsid w:val="00FD1A49"/>
    <w:rsid w:val="00FD21F3"/>
    <w:rsid w:val="00FD331D"/>
    <w:rsid w:val="00FD350D"/>
    <w:rsid w:val="00FD6014"/>
    <w:rsid w:val="00FD7420"/>
    <w:rsid w:val="00FE3090"/>
    <w:rsid w:val="00FE56C5"/>
    <w:rsid w:val="00FF0C0A"/>
    <w:rsid w:val="00FF25EE"/>
    <w:rsid w:val="00FF35C8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1</Pages>
  <Words>375</Words>
  <Characters>2140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5</cp:revision>
  <cp:lastPrinted>2016-10-12T06:06:00Z</cp:lastPrinted>
  <dcterms:created xsi:type="dcterms:W3CDTF">2016-09-21T10:50:00Z</dcterms:created>
  <dcterms:modified xsi:type="dcterms:W3CDTF">2016-10-12T06:16:00Z</dcterms:modified>
</cp:coreProperties>
</file>