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28" w:rsidRPr="00543AB0" w:rsidRDefault="002F7828" w:rsidP="00543A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bCs/>
          <w:sz w:val="28"/>
          <w:szCs w:val="28"/>
          <w:lang w:val="uk-UA" w:eastAsia="ru-RU"/>
        </w:rPr>
        <w:t>РУСЬКОПОЛЯНСЬКА СІЛЬСЬКА РАДА</w:t>
      </w:r>
    </w:p>
    <w:p w:rsidR="002F7828" w:rsidRPr="00543AB0" w:rsidRDefault="002F7828" w:rsidP="00543A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F7828" w:rsidRPr="00543AB0" w:rsidRDefault="002F7828" w:rsidP="00543A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bCs/>
          <w:sz w:val="28"/>
          <w:szCs w:val="28"/>
          <w:lang w:val="uk-UA" w:eastAsia="ru-RU"/>
        </w:rPr>
        <w:t>ВИКОНАВЧИЙ КОМІТЕТ</w:t>
      </w:r>
    </w:p>
    <w:p w:rsidR="002F7828" w:rsidRPr="00543AB0" w:rsidRDefault="002F7828" w:rsidP="00543A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F7828" w:rsidRPr="00543AB0" w:rsidRDefault="002F7828" w:rsidP="00543AB0">
      <w:pPr>
        <w:keepNext/>
        <w:spacing w:after="0" w:line="240" w:lineRule="auto"/>
        <w:ind w:left="-720"/>
        <w:jc w:val="center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bCs/>
          <w:sz w:val="28"/>
          <w:szCs w:val="28"/>
          <w:lang w:val="uk-UA" w:eastAsia="ru-RU"/>
        </w:rPr>
        <w:t>РІШЕННЯ</w:t>
      </w:r>
    </w:p>
    <w:p w:rsidR="002F7828" w:rsidRPr="00543AB0" w:rsidRDefault="002F7828" w:rsidP="00543AB0">
      <w:pPr>
        <w:spacing w:after="0" w:line="240" w:lineRule="auto"/>
        <w:rPr>
          <w:rFonts w:ascii="Times New Roman" w:hAnsi="Times New Roman"/>
          <w:sz w:val="32"/>
          <w:szCs w:val="32"/>
          <w:lang w:val="uk-UA" w:eastAsia="ru-RU"/>
        </w:rPr>
      </w:pPr>
    </w:p>
    <w:p w:rsidR="002F7828" w:rsidRPr="00543AB0" w:rsidRDefault="002F7828" w:rsidP="00543AB0">
      <w:pPr>
        <w:spacing w:after="0" w:line="240" w:lineRule="auto"/>
        <w:ind w:left="-540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543AB0">
        <w:rPr>
          <w:rFonts w:ascii="Times New Roman" w:hAnsi="Times New Roman"/>
          <w:sz w:val="28"/>
          <w:szCs w:val="24"/>
          <w:u w:val="single"/>
          <w:lang w:val="uk-UA" w:eastAsia="ru-RU"/>
        </w:rPr>
        <w:t>від  30.06.2016  №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>55</w:t>
      </w:r>
      <w:r w:rsidRPr="00543AB0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</w:t>
      </w:r>
    </w:p>
    <w:p w:rsidR="002F7828" w:rsidRPr="00543AB0" w:rsidRDefault="002F7828" w:rsidP="00543AB0">
      <w:pPr>
        <w:spacing w:after="0" w:line="240" w:lineRule="auto"/>
        <w:ind w:left="-540"/>
        <w:rPr>
          <w:rFonts w:ascii="Times New Roman" w:hAnsi="Times New Roman"/>
          <w:sz w:val="28"/>
          <w:szCs w:val="24"/>
          <w:lang w:val="uk-UA" w:eastAsia="ru-RU"/>
        </w:rPr>
      </w:pPr>
      <w:r w:rsidRPr="00543AB0">
        <w:rPr>
          <w:rFonts w:ascii="Times New Roman" w:hAnsi="Times New Roman"/>
          <w:sz w:val="28"/>
          <w:szCs w:val="24"/>
          <w:lang w:val="uk-UA" w:eastAsia="ru-RU"/>
        </w:rPr>
        <w:t>с. Руська Поляна</w:t>
      </w:r>
    </w:p>
    <w:p w:rsidR="002F7828" w:rsidRDefault="002F7828" w:rsidP="000E28C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Default="002F7828" w:rsidP="000E28C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sz w:val="28"/>
          <w:szCs w:val="28"/>
          <w:lang w:val="uk-UA" w:eastAsia="ru-RU"/>
        </w:rPr>
        <w:t xml:space="preserve">Про надання дозволу на </w:t>
      </w:r>
      <w:r w:rsidRPr="000E28CB">
        <w:rPr>
          <w:rFonts w:ascii="Times New Roman" w:hAnsi="Times New Roman"/>
          <w:sz w:val="28"/>
          <w:szCs w:val="28"/>
          <w:lang w:val="uk-UA"/>
        </w:rPr>
        <w:t>виконання</w:t>
      </w:r>
    </w:p>
    <w:p w:rsidR="002F7828" w:rsidRDefault="002F7828" w:rsidP="000E28C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28CB">
        <w:rPr>
          <w:rFonts w:ascii="Times New Roman" w:hAnsi="Times New Roman"/>
          <w:sz w:val="28"/>
          <w:szCs w:val="28"/>
          <w:lang w:val="uk-UA"/>
        </w:rPr>
        <w:t xml:space="preserve">архітектурно-будівельних робіт на </w:t>
      </w:r>
    </w:p>
    <w:p w:rsidR="002F7828" w:rsidRPr="000E28CB" w:rsidRDefault="002F7828" w:rsidP="000E28C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28CB">
        <w:rPr>
          <w:rFonts w:ascii="Times New Roman" w:hAnsi="Times New Roman"/>
          <w:sz w:val="28"/>
          <w:szCs w:val="28"/>
          <w:lang w:val="uk-UA"/>
        </w:rPr>
        <w:t>сільському стадіоні</w:t>
      </w:r>
    </w:p>
    <w:p w:rsidR="002F7828" w:rsidRPr="000E28CB" w:rsidRDefault="002F7828" w:rsidP="00543AB0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F7828" w:rsidRPr="00543AB0" w:rsidRDefault="002F7828" w:rsidP="00543AB0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F7828" w:rsidRPr="00543AB0" w:rsidRDefault="002F7828" w:rsidP="00543AB0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</w:p>
    <w:p w:rsidR="002F7828" w:rsidRPr="00543AB0" w:rsidRDefault="002F7828" w:rsidP="00543AB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sz w:val="28"/>
          <w:szCs w:val="28"/>
          <w:lang w:val="uk-UA" w:eastAsia="ru-RU"/>
        </w:rPr>
        <w:t xml:space="preserve">             Відповідно до п. 1 “а“ статті 30 Закону України “Про місцеве самоврядування в Україні“,    виконком сільської ради </w:t>
      </w:r>
    </w:p>
    <w:p w:rsidR="002F7828" w:rsidRPr="00543AB0" w:rsidRDefault="002F7828" w:rsidP="00543AB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F7828" w:rsidRPr="00543AB0" w:rsidRDefault="002F7828" w:rsidP="00543AB0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43AB0">
        <w:rPr>
          <w:rFonts w:ascii="Times New Roman" w:hAnsi="Times New Roman"/>
          <w:sz w:val="28"/>
          <w:szCs w:val="28"/>
          <w:lang w:val="uk-UA" w:eastAsia="ru-RU"/>
        </w:rPr>
        <w:t>ВИРІШИВ :</w:t>
      </w:r>
      <w:r w:rsidRPr="00543AB0">
        <w:rPr>
          <w:rFonts w:ascii="Times New Roman" w:hAnsi="Times New Roman"/>
          <w:sz w:val="28"/>
          <w:szCs w:val="24"/>
          <w:lang w:val="uk-UA" w:eastAsia="ru-RU"/>
        </w:rPr>
        <w:t xml:space="preserve">       </w:t>
      </w:r>
    </w:p>
    <w:p w:rsidR="002F7828" w:rsidRPr="00543AB0" w:rsidRDefault="002F7828" w:rsidP="00543AB0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Pr="00543AB0" w:rsidRDefault="002F7828" w:rsidP="00543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Надати дозвіл з</w:t>
      </w:r>
      <w:r w:rsidRPr="00543AB0">
        <w:rPr>
          <w:rFonts w:ascii="Times New Roman" w:hAnsi="Times New Roman"/>
          <w:sz w:val="28"/>
          <w:szCs w:val="24"/>
          <w:lang w:val="uk-UA" w:eastAsia="ru-RU"/>
        </w:rPr>
        <w:t>амовити в організації, яка має дозвіл (ліцензію) на виконання архітектурно-будівельних робіт виготовлення проекту будівництва приміщення роздягальні та душових кабін на земельній ділянці комунальної власності</w:t>
      </w:r>
      <w:r>
        <w:rPr>
          <w:rFonts w:ascii="Times New Roman" w:hAnsi="Times New Roman"/>
          <w:sz w:val="28"/>
          <w:szCs w:val="24"/>
          <w:lang w:val="uk-UA" w:eastAsia="ru-RU"/>
        </w:rPr>
        <w:t>(сільський стадіон, вул.Небесної Сотні №79а )</w:t>
      </w:r>
      <w:r w:rsidRPr="00543AB0">
        <w:rPr>
          <w:rFonts w:ascii="Times New Roman" w:hAnsi="Times New Roman"/>
          <w:sz w:val="28"/>
          <w:szCs w:val="24"/>
          <w:lang w:val="uk-UA" w:eastAsia="ru-RU"/>
        </w:rPr>
        <w:t>, площею 2,0183 га, кадастровий номер 7124985200:02:004:0161, цільове призначення - під об’єктом громадського призначення, яка розташована в адмінмежах Руськополянської сільської ради, в межах с. Руська Поляна, Черкаського району, Черкаської області.</w:t>
      </w:r>
    </w:p>
    <w:p w:rsidR="002F7828" w:rsidRPr="00543AB0" w:rsidRDefault="002F7828" w:rsidP="00543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543AB0">
        <w:rPr>
          <w:rFonts w:ascii="Times New Roman" w:hAnsi="Times New Roman"/>
          <w:sz w:val="28"/>
          <w:szCs w:val="24"/>
          <w:lang w:val="uk-UA" w:eastAsia="ru-RU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4"/>
          <w:lang w:val="uk-UA" w:eastAsia="ru-RU"/>
        </w:rPr>
        <w:t>секретаря виконкому Бондаренко І.Г.</w:t>
      </w:r>
    </w:p>
    <w:p w:rsidR="002F7828" w:rsidRPr="00543AB0" w:rsidRDefault="002F7828" w:rsidP="00543AB0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Pr="00543AB0" w:rsidRDefault="002F7828" w:rsidP="00543AB0">
      <w:pPr>
        <w:spacing w:after="0" w:line="240" w:lineRule="auto"/>
        <w:ind w:left="-540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Pr="00543AB0" w:rsidRDefault="002F7828" w:rsidP="00543AB0">
      <w:pPr>
        <w:spacing w:after="0" w:line="240" w:lineRule="auto"/>
        <w:ind w:left="-540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Pr="00543AB0" w:rsidRDefault="002F7828" w:rsidP="00543AB0">
      <w:pPr>
        <w:spacing w:after="0" w:line="240" w:lineRule="auto"/>
        <w:ind w:left="810"/>
        <w:rPr>
          <w:rFonts w:ascii="Times New Roman" w:hAnsi="Times New Roman"/>
          <w:sz w:val="28"/>
          <w:szCs w:val="24"/>
          <w:lang w:val="uk-UA" w:eastAsia="ru-RU"/>
        </w:rPr>
      </w:pPr>
      <w:r w:rsidRPr="00543AB0">
        <w:rPr>
          <w:rFonts w:ascii="Times New Roman" w:hAnsi="Times New Roman"/>
          <w:sz w:val="28"/>
          <w:szCs w:val="24"/>
          <w:lang w:val="uk-UA" w:eastAsia="ru-RU"/>
        </w:rPr>
        <w:t xml:space="preserve">                Сільський голова                                    О.Г.Гриценко</w:t>
      </w:r>
    </w:p>
    <w:p w:rsidR="002F7828" w:rsidRPr="00543AB0" w:rsidRDefault="002F7828" w:rsidP="00543AB0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Pr="00543AB0" w:rsidRDefault="002F7828" w:rsidP="00543AB0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Pr="00543AB0" w:rsidRDefault="002F7828" w:rsidP="00543AB0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Pr="00543AB0" w:rsidRDefault="002F7828" w:rsidP="00543AB0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:rsidR="002F7828" w:rsidRDefault="002F7828">
      <w:bookmarkStart w:id="0" w:name="_GoBack"/>
      <w:bookmarkEnd w:id="0"/>
    </w:p>
    <w:sectPr w:rsidR="002F7828" w:rsidSect="00B9684C">
      <w:pgSz w:w="11906" w:h="16838"/>
      <w:pgMar w:top="1440" w:right="566" w:bottom="1440" w:left="180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E25"/>
    <w:multiLevelType w:val="hybridMultilevel"/>
    <w:tmpl w:val="16E260DE"/>
    <w:lvl w:ilvl="0" w:tplc="AE3473C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CED601F"/>
    <w:multiLevelType w:val="hybridMultilevel"/>
    <w:tmpl w:val="BD98E8DC"/>
    <w:lvl w:ilvl="0" w:tplc="99F4B10C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57F"/>
    <w:rsid w:val="000E28CB"/>
    <w:rsid w:val="002F7828"/>
    <w:rsid w:val="0038478F"/>
    <w:rsid w:val="004F55AD"/>
    <w:rsid w:val="00543AB0"/>
    <w:rsid w:val="005B1657"/>
    <w:rsid w:val="006B1F31"/>
    <w:rsid w:val="007D4437"/>
    <w:rsid w:val="0090557F"/>
    <w:rsid w:val="00B9684C"/>
    <w:rsid w:val="00BA695D"/>
    <w:rsid w:val="00F5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170</Words>
  <Characters>973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Admin</dc:creator>
  <cp:keywords/>
  <dc:description/>
  <cp:lastModifiedBy>Rada</cp:lastModifiedBy>
  <cp:revision>4</cp:revision>
  <cp:lastPrinted>2016-06-30T08:58:00Z</cp:lastPrinted>
  <dcterms:created xsi:type="dcterms:W3CDTF">2016-06-30T08:35:00Z</dcterms:created>
  <dcterms:modified xsi:type="dcterms:W3CDTF">2016-06-30T09:00:00Z</dcterms:modified>
</cp:coreProperties>
</file>