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73F" w:rsidRDefault="00F0373F" w:rsidP="0038321B">
      <w:pPr>
        <w:jc w:val="center"/>
        <w:rPr>
          <w:sz w:val="28"/>
          <w:szCs w:val="28"/>
          <w:lang w:val="uk-UA"/>
        </w:rPr>
      </w:pPr>
    </w:p>
    <w:p w:rsidR="00F0373F" w:rsidRDefault="00F0373F" w:rsidP="0038321B">
      <w:pPr>
        <w:jc w:val="center"/>
        <w:rPr>
          <w:sz w:val="28"/>
          <w:szCs w:val="28"/>
          <w:lang w:val="uk-UA"/>
        </w:rPr>
      </w:pPr>
    </w:p>
    <w:p w:rsidR="00F0373F" w:rsidRDefault="00F0373F" w:rsidP="0038321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РУСЬКОПОЛЯНСЬКА СІЛЬСЬКА РАДА</w:t>
      </w:r>
    </w:p>
    <w:p w:rsidR="00F0373F" w:rsidRDefault="00F0373F" w:rsidP="0038321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F0373F" w:rsidRDefault="00F0373F" w:rsidP="0038321B">
      <w:pPr>
        <w:jc w:val="center"/>
        <w:rPr>
          <w:sz w:val="28"/>
          <w:szCs w:val="28"/>
          <w:lang w:val="uk-UA"/>
        </w:rPr>
      </w:pPr>
    </w:p>
    <w:p w:rsidR="00F0373F" w:rsidRDefault="00F0373F" w:rsidP="0038321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ПОРЯДОК ДЕННИЙ </w:t>
      </w:r>
    </w:p>
    <w:p w:rsidR="00F0373F" w:rsidRDefault="00F0373F" w:rsidP="0038321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засідання виконавчого комітету Руськополянської сільської ради </w:t>
      </w:r>
    </w:p>
    <w:p w:rsidR="00F0373F" w:rsidRDefault="00F0373F" w:rsidP="0038321B">
      <w:pPr>
        <w:rPr>
          <w:sz w:val="28"/>
          <w:lang w:val="uk-UA"/>
        </w:rPr>
      </w:pPr>
      <w:r>
        <w:rPr>
          <w:sz w:val="28"/>
          <w:lang w:val="uk-UA"/>
        </w:rPr>
        <w:t xml:space="preserve">         від  27.07.2016 р.                                                         с. Руська Поляна </w:t>
      </w:r>
    </w:p>
    <w:p w:rsidR="00F0373F" w:rsidRDefault="00F0373F" w:rsidP="0038321B">
      <w:pPr>
        <w:rPr>
          <w:sz w:val="28"/>
          <w:lang w:val="uk-UA"/>
        </w:rPr>
      </w:pPr>
    </w:p>
    <w:p w:rsidR="00F0373F" w:rsidRDefault="00F0373F" w:rsidP="0038321B">
      <w:pPr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0373F" w:rsidRDefault="00F0373F" w:rsidP="00724428">
      <w:pPr>
        <w:numPr>
          <w:ilvl w:val="0"/>
          <w:numId w:val="4"/>
        </w:numPr>
        <w:rPr>
          <w:sz w:val="28"/>
          <w:lang w:val="uk-UA"/>
        </w:rPr>
      </w:pPr>
      <w:bookmarkStart w:id="0" w:name="OLE_LINK1"/>
      <w:bookmarkStart w:id="1" w:name="OLE_LINK2"/>
      <w:r>
        <w:rPr>
          <w:sz w:val="28"/>
          <w:szCs w:val="28"/>
        </w:rPr>
        <w:t xml:space="preserve">Про виконання сільського бюджету за 1 </w:t>
      </w:r>
      <w:r>
        <w:rPr>
          <w:sz w:val="28"/>
          <w:szCs w:val="28"/>
          <w:lang w:val="uk-UA"/>
        </w:rPr>
        <w:t xml:space="preserve">півріччя </w:t>
      </w:r>
      <w:r>
        <w:rPr>
          <w:sz w:val="28"/>
          <w:szCs w:val="28"/>
        </w:rPr>
        <w:t xml:space="preserve"> 2016 року.</w:t>
      </w:r>
    </w:p>
    <w:bookmarkEnd w:id="0"/>
    <w:bookmarkEnd w:id="1"/>
    <w:p w:rsidR="00F0373F" w:rsidRDefault="00F0373F" w:rsidP="009D3718">
      <w:pPr>
        <w:pStyle w:val="ListParagraph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Доповідає:  Гриценко О.Г., сільський голова</w:t>
      </w:r>
    </w:p>
    <w:p w:rsidR="00F0373F" w:rsidRDefault="00F0373F" w:rsidP="00D00F53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182B1D">
        <w:rPr>
          <w:sz w:val="28"/>
          <w:szCs w:val="28"/>
          <w:lang w:val="uk-UA"/>
        </w:rPr>
        <w:t xml:space="preserve">Про  надання  одноразової  </w:t>
      </w:r>
      <w:r>
        <w:rPr>
          <w:sz w:val="28"/>
          <w:szCs w:val="28"/>
          <w:lang w:val="uk-UA"/>
        </w:rPr>
        <w:t xml:space="preserve">адресної матеріальної допомоги </w:t>
      </w:r>
    </w:p>
    <w:p w:rsidR="00F0373F" w:rsidRDefault="00F0373F" w:rsidP="00D00F53">
      <w:pPr>
        <w:pStyle w:val="ListParagraph"/>
        <w:ind w:left="9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182B1D">
        <w:rPr>
          <w:sz w:val="28"/>
          <w:szCs w:val="28"/>
          <w:lang w:val="uk-UA"/>
        </w:rPr>
        <w:t xml:space="preserve">незахищеним верствам  населення сільської ради, які  опинилися  в </w:t>
      </w:r>
    </w:p>
    <w:p w:rsidR="00F0373F" w:rsidRPr="00182B1D" w:rsidRDefault="00F0373F" w:rsidP="00D00F53">
      <w:pPr>
        <w:pStyle w:val="ListParagraph"/>
        <w:ind w:left="9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182B1D">
        <w:rPr>
          <w:sz w:val="28"/>
          <w:szCs w:val="28"/>
          <w:lang w:val="uk-UA"/>
        </w:rPr>
        <w:t>складних  життєвих  обставинах</w:t>
      </w:r>
    </w:p>
    <w:p w:rsidR="00F0373F" w:rsidRDefault="00F0373F" w:rsidP="00DF341D">
      <w:pPr>
        <w:rPr>
          <w:sz w:val="28"/>
          <w:szCs w:val="28"/>
          <w:lang w:val="uk-UA"/>
        </w:rPr>
      </w:pPr>
      <w:r>
        <w:rPr>
          <w:lang w:val="uk-UA"/>
        </w:rPr>
        <w:tab/>
        <w:t xml:space="preserve">                            </w:t>
      </w:r>
      <w:r w:rsidRPr="00AC528C">
        <w:rPr>
          <w:sz w:val="28"/>
          <w:szCs w:val="28"/>
          <w:lang w:val="uk-UA"/>
        </w:rPr>
        <w:t>Доповідає: Гриценко О.Г., сільський голова</w:t>
      </w:r>
    </w:p>
    <w:p w:rsidR="00F0373F" w:rsidRPr="00AC528C" w:rsidRDefault="00F0373F" w:rsidP="00434136">
      <w:pPr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в оренду ТОВ  «Лутаком+» приміщення в будинку культури </w:t>
      </w:r>
    </w:p>
    <w:p w:rsidR="00F0373F" w:rsidRPr="00512CE3" w:rsidRDefault="00F0373F" w:rsidP="00512CE3">
      <w:pPr>
        <w:pStyle w:val="ListParagraph"/>
        <w:tabs>
          <w:tab w:val="left" w:pos="2370"/>
        </w:tabs>
        <w:ind w:left="360"/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Pr="00512CE3">
        <w:rPr>
          <w:sz w:val="28"/>
          <w:szCs w:val="28"/>
          <w:lang w:val="uk-UA"/>
        </w:rPr>
        <w:t>Доповідає: Гриценко О.Г., сільський голова</w:t>
      </w:r>
    </w:p>
    <w:p w:rsidR="00F0373F" w:rsidRPr="00512CE3" w:rsidRDefault="00F0373F" w:rsidP="00512CE3">
      <w:pPr>
        <w:pStyle w:val="ListParagraph"/>
        <w:tabs>
          <w:tab w:val="left" w:pos="2370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512CE3">
        <w:rPr>
          <w:sz w:val="28"/>
          <w:szCs w:val="28"/>
          <w:lang w:val="uk-UA"/>
        </w:rPr>
        <w:t xml:space="preserve">4 . Про надання дозволу на переміщення торгівельного павільйону  </w:t>
      </w:r>
    </w:p>
    <w:p w:rsidR="00F0373F" w:rsidRPr="009D3718" w:rsidRDefault="00F0373F" w:rsidP="000A4DBB">
      <w:pPr>
        <w:pStyle w:val="ListParagraph"/>
        <w:tabs>
          <w:tab w:val="left" w:pos="2420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AC528C">
        <w:rPr>
          <w:sz w:val="28"/>
          <w:szCs w:val="28"/>
          <w:lang w:val="uk-UA"/>
        </w:rPr>
        <w:t>Доповідає: Гриценко О.Г., сільський голова</w:t>
      </w:r>
    </w:p>
    <w:p w:rsidR="00F0373F" w:rsidRDefault="00F0373F" w:rsidP="00512CE3">
      <w:pPr>
        <w:numPr>
          <w:ilvl w:val="0"/>
          <w:numId w:val="6"/>
        </w:numPr>
        <w:tabs>
          <w:tab w:val="left" w:pos="850"/>
        </w:tabs>
        <w:rPr>
          <w:sz w:val="28"/>
          <w:szCs w:val="28"/>
          <w:lang w:val="uk-UA"/>
        </w:rPr>
      </w:pPr>
      <w:r w:rsidRPr="008D45C8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надання дозволу на розташування контейнерів для збору ПЕТ </w:t>
      </w:r>
    </w:p>
    <w:p w:rsidR="00F0373F" w:rsidRPr="00AC528C" w:rsidRDefault="00F0373F" w:rsidP="00512CE3">
      <w:pPr>
        <w:tabs>
          <w:tab w:val="left" w:pos="850"/>
        </w:tabs>
        <w:ind w:left="91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пляшок</w:t>
      </w:r>
    </w:p>
    <w:p w:rsidR="00F0373F" w:rsidRDefault="00F0373F" w:rsidP="00512CE3">
      <w:pPr>
        <w:pStyle w:val="ListParagraph"/>
        <w:tabs>
          <w:tab w:val="left" w:pos="24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C528C">
        <w:rPr>
          <w:sz w:val="28"/>
          <w:szCs w:val="28"/>
          <w:lang w:val="uk-UA"/>
        </w:rPr>
        <w:t>Доповідає: Гриценко О.Г., сільський голова</w:t>
      </w:r>
    </w:p>
    <w:p w:rsidR="00F0373F" w:rsidRDefault="00F0373F" w:rsidP="00B02F85">
      <w:pPr>
        <w:numPr>
          <w:ilvl w:val="0"/>
          <w:numId w:val="6"/>
        </w:numPr>
        <w:tabs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дозволу для торгівлі алкогольними та </w:t>
      </w:r>
    </w:p>
    <w:p w:rsidR="00F0373F" w:rsidRDefault="00F0373F" w:rsidP="00B02F85">
      <w:pPr>
        <w:tabs>
          <w:tab w:val="center" w:pos="4677"/>
        </w:tabs>
        <w:ind w:left="9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слабоалкогольними напоями на сільському стадіоні в день </w:t>
      </w:r>
    </w:p>
    <w:p w:rsidR="00F0373F" w:rsidRPr="00B02F85" w:rsidRDefault="00F0373F" w:rsidP="00B02F85">
      <w:pPr>
        <w:tabs>
          <w:tab w:val="center" w:pos="4677"/>
        </w:tabs>
        <w:ind w:left="9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святкування Дня незалежності</w:t>
      </w:r>
    </w:p>
    <w:p w:rsidR="00F0373F" w:rsidRDefault="00F0373F" w:rsidP="00B02F85">
      <w:pPr>
        <w:pStyle w:val="ListParagraph"/>
        <w:tabs>
          <w:tab w:val="left" w:pos="25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C528C">
        <w:rPr>
          <w:sz w:val="28"/>
          <w:szCs w:val="28"/>
          <w:lang w:val="uk-UA"/>
        </w:rPr>
        <w:t>Доповідає: Гриценко О.Г., сільський голова</w:t>
      </w:r>
    </w:p>
    <w:p w:rsidR="00F0373F" w:rsidRDefault="00F0373F" w:rsidP="00512CE3">
      <w:pPr>
        <w:pStyle w:val="ListParagraph"/>
        <w:tabs>
          <w:tab w:val="left" w:pos="2460"/>
        </w:tabs>
        <w:rPr>
          <w:sz w:val="28"/>
          <w:szCs w:val="28"/>
          <w:lang w:val="uk-UA"/>
        </w:rPr>
      </w:pPr>
    </w:p>
    <w:p w:rsidR="00F0373F" w:rsidRDefault="00F0373F" w:rsidP="00512CE3">
      <w:pPr>
        <w:pStyle w:val="ListParagraph"/>
        <w:tabs>
          <w:tab w:val="left" w:pos="2460"/>
        </w:tabs>
        <w:rPr>
          <w:sz w:val="28"/>
          <w:szCs w:val="28"/>
          <w:lang w:val="uk-UA"/>
        </w:rPr>
      </w:pPr>
    </w:p>
    <w:p w:rsidR="00F0373F" w:rsidRDefault="00F0373F" w:rsidP="00ED60A9">
      <w:pPr>
        <w:pStyle w:val="ListParagraph"/>
        <w:tabs>
          <w:tab w:val="left" w:pos="2310"/>
        </w:tabs>
        <w:rPr>
          <w:sz w:val="28"/>
          <w:szCs w:val="28"/>
          <w:lang w:val="uk-UA"/>
        </w:rPr>
      </w:pPr>
    </w:p>
    <w:p w:rsidR="00F0373F" w:rsidRDefault="00F0373F" w:rsidP="00BC0B6C">
      <w:pPr>
        <w:tabs>
          <w:tab w:val="left" w:pos="235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0373F" w:rsidRDefault="00F0373F" w:rsidP="00364B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Сільський голова                                           О.Г.Гриценко</w:t>
      </w:r>
    </w:p>
    <w:p w:rsidR="00F0373F" w:rsidRDefault="00F0373F" w:rsidP="00364B53">
      <w:pPr>
        <w:rPr>
          <w:sz w:val="28"/>
          <w:szCs w:val="28"/>
          <w:lang w:val="uk-UA"/>
        </w:rPr>
      </w:pPr>
    </w:p>
    <w:p w:rsidR="00F0373F" w:rsidRDefault="00F0373F" w:rsidP="00364B53">
      <w:pPr>
        <w:rPr>
          <w:sz w:val="28"/>
          <w:szCs w:val="28"/>
          <w:lang w:val="uk-UA"/>
        </w:rPr>
      </w:pPr>
    </w:p>
    <w:p w:rsidR="00F0373F" w:rsidRDefault="00F0373F" w:rsidP="00364B53">
      <w:pPr>
        <w:rPr>
          <w:sz w:val="28"/>
          <w:szCs w:val="28"/>
          <w:lang w:val="uk-UA"/>
        </w:rPr>
      </w:pPr>
    </w:p>
    <w:p w:rsidR="00F0373F" w:rsidRDefault="00F0373F" w:rsidP="00364B53">
      <w:pPr>
        <w:rPr>
          <w:sz w:val="28"/>
          <w:szCs w:val="28"/>
          <w:lang w:val="uk-UA"/>
        </w:rPr>
      </w:pPr>
    </w:p>
    <w:p w:rsidR="00F0373F" w:rsidRDefault="00F0373F" w:rsidP="00364B53">
      <w:pPr>
        <w:rPr>
          <w:sz w:val="28"/>
          <w:szCs w:val="28"/>
          <w:lang w:val="uk-UA"/>
        </w:rPr>
      </w:pPr>
    </w:p>
    <w:p w:rsidR="00F0373F" w:rsidRDefault="00F0373F" w:rsidP="00364B53">
      <w:pPr>
        <w:rPr>
          <w:sz w:val="28"/>
          <w:szCs w:val="28"/>
          <w:lang w:val="uk-UA"/>
        </w:rPr>
      </w:pPr>
    </w:p>
    <w:p w:rsidR="00F0373F" w:rsidRDefault="00F0373F" w:rsidP="00364B53">
      <w:pPr>
        <w:rPr>
          <w:sz w:val="28"/>
          <w:szCs w:val="28"/>
          <w:lang w:val="uk-UA"/>
        </w:rPr>
      </w:pPr>
    </w:p>
    <w:p w:rsidR="00F0373F" w:rsidRDefault="00F0373F" w:rsidP="0039498E">
      <w:pPr>
        <w:rPr>
          <w:b/>
          <w:sz w:val="28"/>
          <w:szCs w:val="28"/>
          <w:lang w:val="uk-UA"/>
        </w:rPr>
      </w:pPr>
    </w:p>
    <w:sectPr w:rsidR="00F0373F" w:rsidSect="00637316">
      <w:pgSz w:w="11906" w:h="16838"/>
      <w:pgMar w:top="567" w:right="566" w:bottom="567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D2BFB"/>
    <w:multiLevelType w:val="hybridMultilevel"/>
    <w:tmpl w:val="FCBAF796"/>
    <w:lvl w:ilvl="0" w:tplc="BED8F0A8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1">
    <w:nsid w:val="52B4036F"/>
    <w:multiLevelType w:val="hybridMultilevel"/>
    <w:tmpl w:val="879AC126"/>
    <w:lvl w:ilvl="0" w:tplc="776C07EE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  <w:rPr>
        <w:rFonts w:cs="Times New Roman"/>
      </w:rPr>
    </w:lvl>
  </w:abstractNum>
  <w:abstractNum w:abstractNumId="2">
    <w:nsid w:val="538671FA"/>
    <w:multiLevelType w:val="hybridMultilevel"/>
    <w:tmpl w:val="0BE6D50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2883463"/>
    <w:multiLevelType w:val="hybridMultilevel"/>
    <w:tmpl w:val="AC7810EA"/>
    <w:lvl w:ilvl="0" w:tplc="52389542">
      <w:start w:val="5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  <w:rPr>
        <w:rFonts w:cs="Times New Roman"/>
      </w:rPr>
    </w:lvl>
  </w:abstractNum>
  <w:abstractNum w:abstractNumId="4">
    <w:nsid w:val="7309658E"/>
    <w:multiLevelType w:val="hybridMultilevel"/>
    <w:tmpl w:val="F98AA4EA"/>
    <w:lvl w:ilvl="0" w:tplc="AE3473C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2885"/>
    <w:rsid w:val="00001D32"/>
    <w:rsid w:val="00004006"/>
    <w:rsid w:val="000040DD"/>
    <w:rsid w:val="000100C6"/>
    <w:rsid w:val="000101FC"/>
    <w:rsid w:val="00015B8B"/>
    <w:rsid w:val="00020078"/>
    <w:rsid w:val="000317D3"/>
    <w:rsid w:val="0003482B"/>
    <w:rsid w:val="00034DC9"/>
    <w:rsid w:val="00036BEA"/>
    <w:rsid w:val="00037625"/>
    <w:rsid w:val="00043527"/>
    <w:rsid w:val="00047433"/>
    <w:rsid w:val="000529C4"/>
    <w:rsid w:val="000560E6"/>
    <w:rsid w:val="000647D0"/>
    <w:rsid w:val="00076127"/>
    <w:rsid w:val="00076B66"/>
    <w:rsid w:val="00077391"/>
    <w:rsid w:val="00077BC8"/>
    <w:rsid w:val="00087830"/>
    <w:rsid w:val="00096843"/>
    <w:rsid w:val="000976F7"/>
    <w:rsid w:val="000A14D9"/>
    <w:rsid w:val="000A4DBB"/>
    <w:rsid w:val="000B4124"/>
    <w:rsid w:val="000B725E"/>
    <w:rsid w:val="000C1D04"/>
    <w:rsid w:val="000C20F6"/>
    <w:rsid w:val="000C3F44"/>
    <w:rsid w:val="000C5472"/>
    <w:rsid w:val="000C7E51"/>
    <w:rsid w:val="000D1816"/>
    <w:rsid w:val="000D63D0"/>
    <w:rsid w:val="000D6D84"/>
    <w:rsid w:val="000E0693"/>
    <w:rsid w:val="000E14C0"/>
    <w:rsid w:val="000E1ABB"/>
    <w:rsid w:val="000E451B"/>
    <w:rsid w:val="000E4B53"/>
    <w:rsid w:val="000F3D9B"/>
    <w:rsid w:val="00101501"/>
    <w:rsid w:val="00103A80"/>
    <w:rsid w:val="00104CAD"/>
    <w:rsid w:val="001058F5"/>
    <w:rsid w:val="00105985"/>
    <w:rsid w:val="00107BBC"/>
    <w:rsid w:val="0011105F"/>
    <w:rsid w:val="001162F2"/>
    <w:rsid w:val="0012158A"/>
    <w:rsid w:val="0012451D"/>
    <w:rsid w:val="00126329"/>
    <w:rsid w:val="00131974"/>
    <w:rsid w:val="001319F7"/>
    <w:rsid w:val="00133030"/>
    <w:rsid w:val="0013773C"/>
    <w:rsid w:val="00137A54"/>
    <w:rsid w:val="001412FC"/>
    <w:rsid w:val="00141870"/>
    <w:rsid w:val="001443CC"/>
    <w:rsid w:val="00144F33"/>
    <w:rsid w:val="0014621E"/>
    <w:rsid w:val="00147CDD"/>
    <w:rsid w:val="00150F29"/>
    <w:rsid w:val="001512E4"/>
    <w:rsid w:val="00152C6A"/>
    <w:rsid w:val="00152F32"/>
    <w:rsid w:val="001556EB"/>
    <w:rsid w:val="00155EA5"/>
    <w:rsid w:val="0015721E"/>
    <w:rsid w:val="00160660"/>
    <w:rsid w:val="00160B69"/>
    <w:rsid w:val="00164975"/>
    <w:rsid w:val="00165DD9"/>
    <w:rsid w:val="00170FFB"/>
    <w:rsid w:val="0017189F"/>
    <w:rsid w:val="00171B27"/>
    <w:rsid w:val="00174D4D"/>
    <w:rsid w:val="00175445"/>
    <w:rsid w:val="001800F4"/>
    <w:rsid w:val="001807C6"/>
    <w:rsid w:val="00182B1D"/>
    <w:rsid w:val="00183649"/>
    <w:rsid w:val="00183DC9"/>
    <w:rsid w:val="001855D0"/>
    <w:rsid w:val="00186FC0"/>
    <w:rsid w:val="00187C3D"/>
    <w:rsid w:val="00191BAF"/>
    <w:rsid w:val="001926B4"/>
    <w:rsid w:val="00195114"/>
    <w:rsid w:val="00195142"/>
    <w:rsid w:val="00196F87"/>
    <w:rsid w:val="00197126"/>
    <w:rsid w:val="001A41B7"/>
    <w:rsid w:val="001A4993"/>
    <w:rsid w:val="001A4F9F"/>
    <w:rsid w:val="001B438F"/>
    <w:rsid w:val="001C348C"/>
    <w:rsid w:val="001C40A0"/>
    <w:rsid w:val="001C5049"/>
    <w:rsid w:val="001C523B"/>
    <w:rsid w:val="001D4BE8"/>
    <w:rsid w:val="001D523A"/>
    <w:rsid w:val="001E0811"/>
    <w:rsid w:val="001E525C"/>
    <w:rsid w:val="0020033E"/>
    <w:rsid w:val="00202B56"/>
    <w:rsid w:val="00210D0E"/>
    <w:rsid w:val="0021163B"/>
    <w:rsid w:val="00211747"/>
    <w:rsid w:val="00213983"/>
    <w:rsid w:val="00220C8C"/>
    <w:rsid w:val="002215D1"/>
    <w:rsid w:val="00222FCA"/>
    <w:rsid w:val="00227807"/>
    <w:rsid w:val="002373F6"/>
    <w:rsid w:val="002401D9"/>
    <w:rsid w:val="0024447C"/>
    <w:rsid w:val="00253BE5"/>
    <w:rsid w:val="002568AD"/>
    <w:rsid w:val="00264D79"/>
    <w:rsid w:val="0027147E"/>
    <w:rsid w:val="00280FB8"/>
    <w:rsid w:val="00283C33"/>
    <w:rsid w:val="002850A6"/>
    <w:rsid w:val="002902DC"/>
    <w:rsid w:val="002919D1"/>
    <w:rsid w:val="00297E05"/>
    <w:rsid w:val="002A3A51"/>
    <w:rsid w:val="002A7FBC"/>
    <w:rsid w:val="002B2428"/>
    <w:rsid w:val="002B34E4"/>
    <w:rsid w:val="002B4B6B"/>
    <w:rsid w:val="002B60E9"/>
    <w:rsid w:val="002C3460"/>
    <w:rsid w:val="002C3B50"/>
    <w:rsid w:val="002C4E60"/>
    <w:rsid w:val="002D030B"/>
    <w:rsid w:val="002D23F2"/>
    <w:rsid w:val="002D6B0A"/>
    <w:rsid w:val="002E0F1C"/>
    <w:rsid w:val="002E6D13"/>
    <w:rsid w:val="002F181C"/>
    <w:rsid w:val="002F292C"/>
    <w:rsid w:val="002F443C"/>
    <w:rsid w:val="002F67BF"/>
    <w:rsid w:val="002F6C72"/>
    <w:rsid w:val="002F700A"/>
    <w:rsid w:val="00307A3F"/>
    <w:rsid w:val="00320FDF"/>
    <w:rsid w:val="00323939"/>
    <w:rsid w:val="00325A83"/>
    <w:rsid w:val="00326735"/>
    <w:rsid w:val="00327E79"/>
    <w:rsid w:val="00327FA8"/>
    <w:rsid w:val="00333C91"/>
    <w:rsid w:val="00343223"/>
    <w:rsid w:val="00345DD7"/>
    <w:rsid w:val="00354B9C"/>
    <w:rsid w:val="00364132"/>
    <w:rsid w:val="00364B53"/>
    <w:rsid w:val="00365D90"/>
    <w:rsid w:val="00371748"/>
    <w:rsid w:val="0037576B"/>
    <w:rsid w:val="00375C90"/>
    <w:rsid w:val="00380F00"/>
    <w:rsid w:val="0038321B"/>
    <w:rsid w:val="003833B9"/>
    <w:rsid w:val="0039064F"/>
    <w:rsid w:val="00390E50"/>
    <w:rsid w:val="0039437E"/>
    <w:rsid w:val="00394471"/>
    <w:rsid w:val="0039498E"/>
    <w:rsid w:val="00397647"/>
    <w:rsid w:val="003979BD"/>
    <w:rsid w:val="003A6ABD"/>
    <w:rsid w:val="003B1064"/>
    <w:rsid w:val="003B72C8"/>
    <w:rsid w:val="003C00C0"/>
    <w:rsid w:val="003C1D0C"/>
    <w:rsid w:val="003D3495"/>
    <w:rsid w:val="003E399E"/>
    <w:rsid w:val="003E4147"/>
    <w:rsid w:val="003E4304"/>
    <w:rsid w:val="003E52A9"/>
    <w:rsid w:val="003F0366"/>
    <w:rsid w:val="003F3F7C"/>
    <w:rsid w:val="003F5A5F"/>
    <w:rsid w:val="003F5DC7"/>
    <w:rsid w:val="00402C05"/>
    <w:rsid w:val="004053AF"/>
    <w:rsid w:val="00405C42"/>
    <w:rsid w:val="004106D8"/>
    <w:rsid w:val="0041251C"/>
    <w:rsid w:val="00412560"/>
    <w:rsid w:val="004133BA"/>
    <w:rsid w:val="0041489D"/>
    <w:rsid w:val="004178BB"/>
    <w:rsid w:val="00425E07"/>
    <w:rsid w:val="00430B24"/>
    <w:rsid w:val="0043187D"/>
    <w:rsid w:val="00432232"/>
    <w:rsid w:val="00434136"/>
    <w:rsid w:val="00434693"/>
    <w:rsid w:val="00435789"/>
    <w:rsid w:val="00444E6C"/>
    <w:rsid w:val="0044612C"/>
    <w:rsid w:val="00450991"/>
    <w:rsid w:val="004526E7"/>
    <w:rsid w:val="00452EC0"/>
    <w:rsid w:val="00455909"/>
    <w:rsid w:val="004560B4"/>
    <w:rsid w:val="004604AA"/>
    <w:rsid w:val="004619D7"/>
    <w:rsid w:val="004712A4"/>
    <w:rsid w:val="0047240D"/>
    <w:rsid w:val="0047298A"/>
    <w:rsid w:val="00473BE2"/>
    <w:rsid w:val="00474932"/>
    <w:rsid w:val="004749BD"/>
    <w:rsid w:val="00475B99"/>
    <w:rsid w:val="00482733"/>
    <w:rsid w:val="00487C8F"/>
    <w:rsid w:val="00490298"/>
    <w:rsid w:val="00496C87"/>
    <w:rsid w:val="004A5A2F"/>
    <w:rsid w:val="004A67FE"/>
    <w:rsid w:val="004B021D"/>
    <w:rsid w:val="004C4C62"/>
    <w:rsid w:val="004D4317"/>
    <w:rsid w:val="004D5C0B"/>
    <w:rsid w:val="004D63DE"/>
    <w:rsid w:val="004E3BEC"/>
    <w:rsid w:val="004E7A05"/>
    <w:rsid w:val="004F26E3"/>
    <w:rsid w:val="004F2D18"/>
    <w:rsid w:val="004F42C1"/>
    <w:rsid w:val="0050018D"/>
    <w:rsid w:val="00500BC6"/>
    <w:rsid w:val="00502949"/>
    <w:rsid w:val="0050304F"/>
    <w:rsid w:val="005066E4"/>
    <w:rsid w:val="00510941"/>
    <w:rsid w:val="00512CE3"/>
    <w:rsid w:val="00524346"/>
    <w:rsid w:val="00524F6B"/>
    <w:rsid w:val="0052667B"/>
    <w:rsid w:val="00527251"/>
    <w:rsid w:val="00533947"/>
    <w:rsid w:val="00534523"/>
    <w:rsid w:val="00540B52"/>
    <w:rsid w:val="005423AD"/>
    <w:rsid w:val="00545E42"/>
    <w:rsid w:val="00546466"/>
    <w:rsid w:val="00556870"/>
    <w:rsid w:val="00561654"/>
    <w:rsid w:val="00572E0B"/>
    <w:rsid w:val="00575ED3"/>
    <w:rsid w:val="00577A22"/>
    <w:rsid w:val="00580D67"/>
    <w:rsid w:val="00583D11"/>
    <w:rsid w:val="005851B7"/>
    <w:rsid w:val="00597615"/>
    <w:rsid w:val="005A342D"/>
    <w:rsid w:val="005A35A0"/>
    <w:rsid w:val="005A46B0"/>
    <w:rsid w:val="005A60E5"/>
    <w:rsid w:val="005A66FD"/>
    <w:rsid w:val="005A73A5"/>
    <w:rsid w:val="005B2983"/>
    <w:rsid w:val="005B67F8"/>
    <w:rsid w:val="005C2F85"/>
    <w:rsid w:val="005C396E"/>
    <w:rsid w:val="005C468E"/>
    <w:rsid w:val="005C4945"/>
    <w:rsid w:val="005C70AE"/>
    <w:rsid w:val="005D2012"/>
    <w:rsid w:val="005D6E5E"/>
    <w:rsid w:val="005E0712"/>
    <w:rsid w:val="005E1814"/>
    <w:rsid w:val="005E6A8B"/>
    <w:rsid w:val="005E716D"/>
    <w:rsid w:val="005E727C"/>
    <w:rsid w:val="005E7EDF"/>
    <w:rsid w:val="005F1AFF"/>
    <w:rsid w:val="005F4BA5"/>
    <w:rsid w:val="005F5DAF"/>
    <w:rsid w:val="005F645D"/>
    <w:rsid w:val="005F7903"/>
    <w:rsid w:val="006049F1"/>
    <w:rsid w:val="0060640C"/>
    <w:rsid w:val="006076A3"/>
    <w:rsid w:val="00613EB4"/>
    <w:rsid w:val="006146DE"/>
    <w:rsid w:val="00614BBE"/>
    <w:rsid w:val="00620BC7"/>
    <w:rsid w:val="00624C42"/>
    <w:rsid w:val="0062574B"/>
    <w:rsid w:val="00626CE2"/>
    <w:rsid w:val="00637316"/>
    <w:rsid w:val="00645A39"/>
    <w:rsid w:val="0065485E"/>
    <w:rsid w:val="006566DA"/>
    <w:rsid w:val="00661ADB"/>
    <w:rsid w:val="00661FE8"/>
    <w:rsid w:val="00665182"/>
    <w:rsid w:val="006669E0"/>
    <w:rsid w:val="00670590"/>
    <w:rsid w:val="00671812"/>
    <w:rsid w:val="00672F93"/>
    <w:rsid w:val="0067339D"/>
    <w:rsid w:val="006739B7"/>
    <w:rsid w:val="00673D16"/>
    <w:rsid w:val="00675946"/>
    <w:rsid w:val="00676829"/>
    <w:rsid w:val="00691CCB"/>
    <w:rsid w:val="0069416F"/>
    <w:rsid w:val="006A02F0"/>
    <w:rsid w:val="006A0465"/>
    <w:rsid w:val="006A133E"/>
    <w:rsid w:val="006A454C"/>
    <w:rsid w:val="006A6493"/>
    <w:rsid w:val="006C3033"/>
    <w:rsid w:val="006C5506"/>
    <w:rsid w:val="006D175E"/>
    <w:rsid w:val="006E49A2"/>
    <w:rsid w:val="006E4ABF"/>
    <w:rsid w:val="006E767E"/>
    <w:rsid w:val="006F0639"/>
    <w:rsid w:val="006F07A6"/>
    <w:rsid w:val="006F13A9"/>
    <w:rsid w:val="006F14C6"/>
    <w:rsid w:val="006F3414"/>
    <w:rsid w:val="00701DE9"/>
    <w:rsid w:val="00701F26"/>
    <w:rsid w:val="00704F0F"/>
    <w:rsid w:val="00705C10"/>
    <w:rsid w:val="0071488A"/>
    <w:rsid w:val="00715632"/>
    <w:rsid w:val="00717888"/>
    <w:rsid w:val="00723C7A"/>
    <w:rsid w:val="00724428"/>
    <w:rsid w:val="00727643"/>
    <w:rsid w:val="00733E0E"/>
    <w:rsid w:val="0073432F"/>
    <w:rsid w:val="007377EF"/>
    <w:rsid w:val="007401F0"/>
    <w:rsid w:val="007402D8"/>
    <w:rsid w:val="007461C7"/>
    <w:rsid w:val="007470E7"/>
    <w:rsid w:val="0075366E"/>
    <w:rsid w:val="00754F4A"/>
    <w:rsid w:val="0075686D"/>
    <w:rsid w:val="007651F2"/>
    <w:rsid w:val="007659B6"/>
    <w:rsid w:val="00767AE0"/>
    <w:rsid w:val="0078257D"/>
    <w:rsid w:val="007826C0"/>
    <w:rsid w:val="00784715"/>
    <w:rsid w:val="007865F3"/>
    <w:rsid w:val="00791AE2"/>
    <w:rsid w:val="00796DC0"/>
    <w:rsid w:val="00797F65"/>
    <w:rsid w:val="007A2908"/>
    <w:rsid w:val="007A312E"/>
    <w:rsid w:val="007A5F63"/>
    <w:rsid w:val="007A67AF"/>
    <w:rsid w:val="007A7AFD"/>
    <w:rsid w:val="007B2784"/>
    <w:rsid w:val="007C0749"/>
    <w:rsid w:val="007C13BF"/>
    <w:rsid w:val="007C1A9D"/>
    <w:rsid w:val="007D1A0A"/>
    <w:rsid w:val="007D28A9"/>
    <w:rsid w:val="007D3C70"/>
    <w:rsid w:val="007D4FEB"/>
    <w:rsid w:val="007D7AD0"/>
    <w:rsid w:val="007E5B52"/>
    <w:rsid w:val="007E7435"/>
    <w:rsid w:val="007E7868"/>
    <w:rsid w:val="007F0DB2"/>
    <w:rsid w:val="007F31E6"/>
    <w:rsid w:val="007F3FF4"/>
    <w:rsid w:val="008010F0"/>
    <w:rsid w:val="00804FF9"/>
    <w:rsid w:val="008117BF"/>
    <w:rsid w:val="00814B58"/>
    <w:rsid w:val="0081581A"/>
    <w:rsid w:val="00816ED0"/>
    <w:rsid w:val="00820689"/>
    <w:rsid w:val="0082202D"/>
    <w:rsid w:val="00833483"/>
    <w:rsid w:val="00834186"/>
    <w:rsid w:val="0084022F"/>
    <w:rsid w:val="008444A2"/>
    <w:rsid w:val="00845AE0"/>
    <w:rsid w:val="0085713E"/>
    <w:rsid w:val="00864710"/>
    <w:rsid w:val="00880373"/>
    <w:rsid w:val="00882DE5"/>
    <w:rsid w:val="0088669C"/>
    <w:rsid w:val="00886A74"/>
    <w:rsid w:val="00886C7C"/>
    <w:rsid w:val="0088736A"/>
    <w:rsid w:val="00893889"/>
    <w:rsid w:val="00894D0B"/>
    <w:rsid w:val="008A1832"/>
    <w:rsid w:val="008A2951"/>
    <w:rsid w:val="008A6089"/>
    <w:rsid w:val="008B3476"/>
    <w:rsid w:val="008C15B7"/>
    <w:rsid w:val="008C345B"/>
    <w:rsid w:val="008C78DD"/>
    <w:rsid w:val="008D0E3D"/>
    <w:rsid w:val="008D0FE1"/>
    <w:rsid w:val="008D2EB4"/>
    <w:rsid w:val="008D45C8"/>
    <w:rsid w:val="008D6CA5"/>
    <w:rsid w:val="008F6481"/>
    <w:rsid w:val="008F7500"/>
    <w:rsid w:val="0091540E"/>
    <w:rsid w:val="00924B99"/>
    <w:rsid w:val="00931779"/>
    <w:rsid w:val="0093741D"/>
    <w:rsid w:val="009435B3"/>
    <w:rsid w:val="009447AA"/>
    <w:rsid w:val="00944CC5"/>
    <w:rsid w:val="00945646"/>
    <w:rsid w:val="00947917"/>
    <w:rsid w:val="0094791D"/>
    <w:rsid w:val="0095154D"/>
    <w:rsid w:val="00952A9D"/>
    <w:rsid w:val="0096398B"/>
    <w:rsid w:val="00966437"/>
    <w:rsid w:val="0096663F"/>
    <w:rsid w:val="00977C11"/>
    <w:rsid w:val="00982D02"/>
    <w:rsid w:val="009A0D77"/>
    <w:rsid w:val="009A6836"/>
    <w:rsid w:val="009A6B98"/>
    <w:rsid w:val="009B1DA8"/>
    <w:rsid w:val="009B2948"/>
    <w:rsid w:val="009B32F5"/>
    <w:rsid w:val="009C0C14"/>
    <w:rsid w:val="009C1D65"/>
    <w:rsid w:val="009C293B"/>
    <w:rsid w:val="009C7A6B"/>
    <w:rsid w:val="009D2A20"/>
    <w:rsid w:val="009D3718"/>
    <w:rsid w:val="009D3993"/>
    <w:rsid w:val="009E3413"/>
    <w:rsid w:val="009E6FA4"/>
    <w:rsid w:val="009E7C40"/>
    <w:rsid w:val="009F3015"/>
    <w:rsid w:val="009F4352"/>
    <w:rsid w:val="009F4781"/>
    <w:rsid w:val="009F494F"/>
    <w:rsid w:val="009F4F62"/>
    <w:rsid w:val="009F5F1C"/>
    <w:rsid w:val="00A0757D"/>
    <w:rsid w:val="00A101E9"/>
    <w:rsid w:val="00A105C2"/>
    <w:rsid w:val="00A13F02"/>
    <w:rsid w:val="00A22BDE"/>
    <w:rsid w:val="00A315AC"/>
    <w:rsid w:val="00A31730"/>
    <w:rsid w:val="00A32753"/>
    <w:rsid w:val="00A3518F"/>
    <w:rsid w:val="00A3540B"/>
    <w:rsid w:val="00A3561F"/>
    <w:rsid w:val="00A42126"/>
    <w:rsid w:val="00A433BA"/>
    <w:rsid w:val="00A52513"/>
    <w:rsid w:val="00A60C31"/>
    <w:rsid w:val="00A61D00"/>
    <w:rsid w:val="00A62586"/>
    <w:rsid w:val="00A71CE2"/>
    <w:rsid w:val="00A74747"/>
    <w:rsid w:val="00A9125E"/>
    <w:rsid w:val="00A9165A"/>
    <w:rsid w:val="00A91E41"/>
    <w:rsid w:val="00A92E3B"/>
    <w:rsid w:val="00AA1B08"/>
    <w:rsid w:val="00AA30E3"/>
    <w:rsid w:val="00AB6854"/>
    <w:rsid w:val="00AB7557"/>
    <w:rsid w:val="00AB7F79"/>
    <w:rsid w:val="00AC47E3"/>
    <w:rsid w:val="00AC528C"/>
    <w:rsid w:val="00AC7247"/>
    <w:rsid w:val="00AD08F1"/>
    <w:rsid w:val="00AD4831"/>
    <w:rsid w:val="00AD568F"/>
    <w:rsid w:val="00AF157A"/>
    <w:rsid w:val="00AF6E90"/>
    <w:rsid w:val="00AF74F5"/>
    <w:rsid w:val="00B00631"/>
    <w:rsid w:val="00B011FF"/>
    <w:rsid w:val="00B02F85"/>
    <w:rsid w:val="00B04B6C"/>
    <w:rsid w:val="00B07311"/>
    <w:rsid w:val="00B07665"/>
    <w:rsid w:val="00B132B0"/>
    <w:rsid w:val="00B136B2"/>
    <w:rsid w:val="00B14CB7"/>
    <w:rsid w:val="00B1517E"/>
    <w:rsid w:val="00B151CD"/>
    <w:rsid w:val="00B20438"/>
    <w:rsid w:val="00B225F5"/>
    <w:rsid w:val="00B23D04"/>
    <w:rsid w:val="00B25965"/>
    <w:rsid w:val="00B33D10"/>
    <w:rsid w:val="00B3624B"/>
    <w:rsid w:val="00B37CA2"/>
    <w:rsid w:val="00B43106"/>
    <w:rsid w:val="00B44820"/>
    <w:rsid w:val="00B44D80"/>
    <w:rsid w:val="00B45691"/>
    <w:rsid w:val="00B46EF7"/>
    <w:rsid w:val="00B475D0"/>
    <w:rsid w:val="00B53896"/>
    <w:rsid w:val="00B632A9"/>
    <w:rsid w:val="00B806CE"/>
    <w:rsid w:val="00B82885"/>
    <w:rsid w:val="00B835EB"/>
    <w:rsid w:val="00B945FB"/>
    <w:rsid w:val="00B95374"/>
    <w:rsid w:val="00B96E3E"/>
    <w:rsid w:val="00BA75E4"/>
    <w:rsid w:val="00BB125C"/>
    <w:rsid w:val="00BB3856"/>
    <w:rsid w:val="00BC0B6C"/>
    <w:rsid w:val="00BC37CE"/>
    <w:rsid w:val="00BC78FF"/>
    <w:rsid w:val="00BD1CCC"/>
    <w:rsid w:val="00BD1E5F"/>
    <w:rsid w:val="00BE0939"/>
    <w:rsid w:val="00BE1739"/>
    <w:rsid w:val="00BE17E3"/>
    <w:rsid w:val="00BE27BA"/>
    <w:rsid w:val="00BE546F"/>
    <w:rsid w:val="00BF6DDA"/>
    <w:rsid w:val="00C02167"/>
    <w:rsid w:val="00C055FA"/>
    <w:rsid w:val="00C10C2A"/>
    <w:rsid w:val="00C2146D"/>
    <w:rsid w:val="00C23FFC"/>
    <w:rsid w:val="00C260A7"/>
    <w:rsid w:val="00C27AEE"/>
    <w:rsid w:val="00C30225"/>
    <w:rsid w:val="00C33481"/>
    <w:rsid w:val="00C34A1F"/>
    <w:rsid w:val="00C34FFC"/>
    <w:rsid w:val="00C40C67"/>
    <w:rsid w:val="00C557FE"/>
    <w:rsid w:val="00C57213"/>
    <w:rsid w:val="00C578B6"/>
    <w:rsid w:val="00C6395C"/>
    <w:rsid w:val="00C66921"/>
    <w:rsid w:val="00C70243"/>
    <w:rsid w:val="00C755F7"/>
    <w:rsid w:val="00C77577"/>
    <w:rsid w:val="00C83679"/>
    <w:rsid w:val="00C83DB4"/>
    <w:rsid w:val="00C85048"/>
    <w:rsid w:val="00C8688C"/>
    <w:rsid w:val="00C86F31"/>
    <w:rsid w:val="00C87CC8"/>
    <w:rsid w:val="00CA0E30"/>
    <w:rsid w:val="00CA140B"/>
    <w:rsid w:val="00CA1446"/>
    <w:rsid w:val="00CA4DF4"/>
    <w:rsid w:val="00CA5454"/>
    <w:rsid w:val="00CA5494"/>
    <w:rsid w:val="00CB32C9"/>
    <w:rsid w:val="00CB5CDA"/>
    <w:rsid w:val="00CC024C"/>
    <w:rsid w:val="00CC1B0F"/>
    <w:rsid w:val="00CC35E1"/>
    <w:rsid w:val="00CC3BDB"/>
    <w:rsid w:val="00CC55BA"/>
    <w:rsid w:val="00CC55F7"/>
    <w:rsid w:val="00CC681B"/>
    <w:rsid w:val="00CC6F98"/>
    <w:rsid w:val="00CC7ADA"/>
    <w:rsid w:val="00CD4896"/>
    <w:rsid w:val="00CD60C9"/>
    <w:rsid w:val="00CE1A20"/>
    <w:rsid w:val="00CE2AEF"/>
    <w:rsid w:val="00CE49F3"/>
    <w:rsid w:val="00CE7485"/>
    <w:rsid w:val="00CF2CEE"/>
    <w:rsid w:val="00D00CF1"/>
    <w:rsid w:val="00D00F53"/>
    <w:rsid w:val="00D01065"/>
    <w:rsid w:val="00D01D5F"/>
    <w:rsid w:val="00D03740"/>
    <w:rsid w:val="00D04008"/>
    <w:rsid w:val="00D11AB7"/>
    <w:rsid w:val="00D11C76"/>
    <w:rsid w:val="00D211CB"/>
    <w:rsid w:val="00D23DDA"/>
    <w:rsid w:val="00D24ED4"/>
    <w:rsid w:val="00D26AC4"/>
    <w:rsid w:val="00D304B3"/>
    <w:rsid w:val="00D326B3"/>
    <w:rsid w:val="00D32F65"/>
    <w:rsid w:val="00D36700"/>
    <w:rsid w:val="00D40749"/>
    <w:rsid w:val="00D412F6"/>
    <w:rsid w:val="00D511CF"/>
    <w:rsid w:val="00D53538"/>
    <w:rsid w:val="00D572E5"/>
    <w:rsid w:val="00D57DA4"/>
    <w:rsid w:val="00D611C8"/>
    <w:rsid w:val="00D6562C"/>
    <w:rsid w:val="00D67301"/>
    <w:rsid w:val="00D70FD6"/>
    <w:rsid w:val="00D84103"/>
    <w:rsid w:val="00D84F1E"/>
    <w:rsid w:val="00D85099"/>
    <w:rsid w:val="00D85A7E"/>
    <w:rsid w:val="00D876A4"/>
    <w:rsid w:val="00D91376"/>
    <w:rsid w:val="00D91D4F"/>
    <w:rsid w:val="00D92432"/>
    <w:rsid w:val="00D93CF6"/>
    <w:rsid w:val="00D947AE"/>
    <w:rsid w:val="00D96C9A"/>
    <w:rsid w:val="00D97A8E"/>
    <w:rsid w:val="00DA13E2"/>
    <w:rsid w:val="00DA61D0"/>
    <w:rsid w:val="00DA62D3"/>
    <w:rsid w:val="00DA7CA8"/>
    <w:rsid w:val="00DB25A8"/>
    <w:rsid w:val="00DB379A"/>
    <w:rsid w:val="00DC1B7F"/>
    <w:rsid w:val="00DC2341"/>
    <w:rsid w:val="00DC2F78"/>
    <w:rsid w:val="00DD0809"/>
    <w:rsid w:val="00DD2E2E"/>
    <w:rsid w:val="00DD33EC"/>
    <w:rsid w:val="00DE5830"/>
    <w:rsid w:val="00DF20BF"/>
    <w:rsid w:val="00DF25D2"/>
    <w:rsid w:val="00DF341D"/>
    <w:rsid w:val="00DF4D60"/>
    <w:rsid w:val="00DF6532"/>
    <w:rsid w:val="00DF7E6B"/>
    <w:rsid w:val="00E0222F"/>
    <w:rsid w:val="00E02858"/>
    <w:rsid w:val="00E14047"/>
    <w:rsid w:val="00E171D1"/>
    <w:rsid w:val="00E179D5"/>
    <w:rsid w:val="00E31E09"/>
    <w:rsid w:val="00E33189"/>
    <w:rsid w:val="00E377F2"/>
    <w:rsid w:val="00E41D6F"/>
    <w:rsid w:val="00E52E8D"/>
    <w:rsid w:val="00E5608E"/>
    <w:rsid w:val="00E5660F"/>
    <w:rsid w:val="00E64631"/>
    <w:rsid w:val="00E64889"/>
    <w:rsid w:val="00E713E1"/>
    <w:rsid w:val="00E7224C"/>
    <w:rsid w:val="00E72FA7"/>
    <w:rsid w:val="00E77348"/>
    <w:rsid w:val="00E81DCF"/>
    <w:rsid w:val="00E947AC"/>
    <w:rsid w:val="00EA4009"/>
    <w:rsid w:val="00EB2E58"/>
    <w:rsid w:val="00EC0DEF"/>
    <w:rsid w:val="00EC2A4F"/>
    <w:rsid w:val="00EC4F9F"/>
    <w:rsid w:val="00ED0C87"/>
    <w:rsid w:val="00ED60A9"/>
    <w:rsid w:val="00ED61C9"/>
    <w:rsid w:val="00ED7439"/>
    <w:rsid w:val="00EE65A8"/>
    <w:rsid w:val="00EF2DB5"/>
    <w:rsid w:val="00EF36BA"/>
    <w:rsid w:val="00EF3E14"/>
    <w:rsid w:val="00F00737"/>
    <w:rsid w:val="00F0373F"/>
    <w:rsid w:val="00F05731"/>
    <w:rsid w:val="00F05954"/>
    <w:rsid w:val="00F079E0"/>
    <w:rsid w:val="00F121F9"/>
    <w:rsid w:val="00F1399C"/>
    <w:rsid w:val="00F156F5"/>
    <w:rsid w:val="00F16664"/>
    <w:rsid w:val="00F20173"/>
    <w:rsid w:val="00F268FA"/>
    <w:rsid w:val="00F42F4D"/>
    <w:rsid w:val="00F44CF7"/>
    <w:rsid w:val="00F452C6"/>
    <w:rsid w:val="00F47896"/>
    <w:rsid w:val="00F47FCD"/>
    <w:rsid w:val="00F57C8F"/>
    <w:rsid w:val="00F619AD"/>
    <w:rsid w:val="00F61E37"/>
    <w:rsid w:val="00F66228"/>
    <w:rsid w:val="00F71157"/>
    <w:rsid w:val="00F76A20"/>
    <w:rsid w:val="00F83427"/>
    <w:rsid w:val="00F860EB"/>
    <w:rsid w:val="00F86588"/>
    <w:rsid w:val="00F90A11"/>
    <w:rsid w:val="00F95C34"/>
    <w:rsid w:val="00FA04E6"/>
    <w:rsid w:val="00FB4C8C"/>
    <w:rsid w:val="00FB7B73"/>
    <w:rsid w:val="00FB7C24"/>
    <w:rsid w:val="00FC1533"/>
    <w:rsid w:val="00FC2C29"/>
    <w:rsid w:val="00FC727A"/>
    <w:rsid w:val="00FC7646"/>
    <w:rsid w:val="00FD0626"/>
    <w:rsid w:val="00FD21F3"/>
    <w:rsid w:val="00FD331D"/>
    <w:rsid w:val="00FD350D"/>
    <w:rsid w:val="00FD6014"/>
    <w:rsid w:val="00FD7420"/>
    <w:rsid w:val="00FE3090"/>
    <w:rsid w:val="00FE56C5"/>
    <w:rsid w:val="00FF0C0A"/>
    <w:rsid w:val="00FF25EE"/>
    <w:rsid w:val="00FF35C8"/>
    <w:rsid w:val="00FF6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43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3CF6"/>
    <w:pPr>
      <w:keepNext/>
      <w:outlineLvl w:val="0"/>
    </w:pPr>
    <w:rPr>
      <w:sz w:val="28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51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54B9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54B9C"/>
    <w:rPr>
      <w:rFonts w:ascii="Cambria" w:hAnsi="Cambria" w:cs="Times New Roman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397647"/>
    <w:pPr>
      <w:jc w:val="center"/>
    </w:pPr>
    <w:rPr>
      <w:sz w:val="32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354B9C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D93C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2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4B9C"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7D4FEB"/>
    <w:pPr>
      <w:ind w:left="720"/>
      <w:contextualSpacing/>
    </w:pPr>
  </w:style>
  <w:style w:type="character" w:customStyle="1" w:styleId="a">
    <w:name w:val="Основной текст_"/>
    <w:basedOn w:val="DefaultParagraphFont"/>
    <w:link w:val="3"/>
    <w:uiPriority w:val="99"/>
    <w:locked/>
    <w:rsid w:val="000976F7"/>
    <w:rPr>
      <w:rFonts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Normal"/>
    <w:link w:val="a"/>
    <w:uiPriority w:val="99"/>
    <w:rsid w:val="000976F7"/>
    <w:pPr>
      <w:widowControl w:val="0"/>
      <w:shd w:val="clear" w:color="auto" w:fill="FFFFFF"/>
      <w:spacing w:line="638" w:lineRule="exact"/>
      <w:jc w:val="center"/>
    </w:pPr>
    <w:rPr>
      <w:sz w:val="27"/>
      <w:szCs w:val="27"/>
    </w:rPr>
  </w:style>
  <w:style w:type="paragraph" w:styleId="NoSpacing">
    <w:name w:val="No Spacing"/>
    <w:uiPriority w:val="99"/>
    <w:qFormat/>
    <w:rsid w:val="000976F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33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190</TotalTime>
  <Pages>1</Pages>
  <Words>187</Words>
  <Characters>1070</Characters>
  <Application>Microsoft Office Outlook</Application>
  <DocSecurity>0</DocSecurity>
  <Lines>0</Lines>
  <Paragraphs>0</Paragraphs>
  <ScaleCrop>false</ScaleCrop>
  <Company>UFO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РУСЬКО-ПОЛЯНСЬКА СІЛЬСЬКА РАДА</dc:title>
  <dc:subject/>
  <dc:creator>Оксана</dc:creator>
  <cp:keywords/>
  <dc:description/>
  <cp:lastModifiedBy>Rada</cp:lastModifiedBy>
  <cp:revision>3</cp:revision>
  <cp:lastPrinted>2016-07-26T13:39:00Z</cp:lastPrinted>
  <dcterms:created xsi:type="dcterms:W3CDTF">2016-07-26T05:36:00Z</dcterms:created>
  <dcterms:modified xsi:type="dcterms:W3CDTF">2016-07-26T13:39:00Z</dcterms:modified>
</cp:coreProperties>
</file>