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A5" w:rsidRDefault="003109A5" w:rsidP="0038321B">
      <w:pPr>
        <w:jc w:val="center"/>
        <w:rPr>
          <w:sz w:val="28"/>
          <w:szCs w:val="28"/>
          <w:lang w:val="uk-UA"/>
        </w:rPr>
      </w:pPr>
    </w:p>
    <w:p w:rsidR="003109A5" w:rsidRDefault="003109A5" w:rsidP="0038321B">
      <w:pPr>
        <w:jc w:val="center"/>
        <w:rPr>
          <w:sz w:val="28"/>
          <w:szCs w:val="28"/>
          <w:lang w:val="uk-UA"/>
        </w:rPr>
      </w:pPr>
    </w:p>
    <w:p w:rsidR="003109A5" w:rsidRDefault="003109A5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3109A5" w:rsidRDefault="003109A5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109A5" w:rsidRDefault="003109A5" w:rsidP="0038321B">
      <w:pPr>
        <w:jc w:val="center"/>
        <w:rPr>
          <w:sz w:val="28"/>
          <w:szCs w:val="28"/>
          <w:lang w:val="uk-UA"/>
        </w:rPr>
      </w:pPr>
    </w:p>
    <w:p w:rsidR="003109A5" w:rsidRDefault="003109A5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3109A5" w:rsidRDefault="003109A5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3109A5" w:rsidRDefault="003109A5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26.08.2016 р.                                                         с. Руська Поляна </w:t>
      </w:r>
    </w:p>
    <w:p w:rsidR="003109A5" w:rsidRDefault="003109A5" w:rsidP="0038321B">
      <w:pPr>
        <w:rPr>
          <w:sz w:val="28"/>
          <w:lang w:val="uk-UA"/>
        </w:rPr>
      </w:pPr>
    </w:p>
    <w:p w:rsidR="003109A5" w:rsidRDefault="003109A5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3109A5" w:rsidRDefault="003109A5" w:rsidP="00720889">
      <w:pPr>
        <w:numPr>
          <w:ilvl w:val="0"/>
          <w:numId w:val="7"/>
        </w:numPr>
        <w:rPr>
          <w:sz w:val="28"/>
          <w:szCs w:val="28"/>
          <w:lang w:val="uk-UA"/>
        </w:rPr>
      </w:pPr>
      <w:bookmarkStart w:id="0" w:name="OLE_LINK1"/>
      <w:bookmarkStart w:id="1" w:name="OLE_LINK2"/>
      <w:r w:rsidRPr="003B734F">
        <w:rPr>
          <w:sz w:val="28"/>
          <w:szCs w:val="28"/>
          <w:lang w:val="uk-UA"/>
        </w:rPr>
        <w:t>Про підготовку об’єктів соціальної</w:t>
      </w:r>
      <w:r>
        <w:rPr>
          <w:sz w:val="28"/>
          <w:szCs w:val="28"/>
          <w:lang w:val="uk-UA"/>
        </w:rPr>
        <w:t xml:space="preserve"> сфери та житло-комунального  </w:t>
      </w:r>
    </w:p>
    <w:p w:rsidR="003109A5" w:rsidRPr="00720889" w:rsidRDefault="003109A5" w:rsidP="00720889">
      <w:pPr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3B734F">
        <w:rPr>
          <w:sz w:val="28"/>
          <w:szCs w:val="28"/>
          <w:lang w:val="uk-UA"/>
        </w:rPr>
        <w:t>господарства до роботи в осінньо-зимовий період 20</w:t>
      </w:r>
      <w:r>
        <w:rPr>
          <w:sz w:val="28"/>
          <w:szCs w:val="28"/>
          <w:lang w:val="uk-UA"/>
        </w:rPr>
        <w:t>16</w:t>
      </w:r>
      <w:r w:rsidRPr="003B734F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17</w:t>
      </w:r>
      <w:r w:rsidRPr="003B734F">
        <w:rPr>
          <w:sz w:val="28"/>
          <w:szCs w:val="28"/>
          <w:lang w:val="uk-UA"/>
        </w:rPr>
        <w:t xml:space="preserve"> р.р.    </w:t>
      </w:r>
    </w:p>
    <w:bookmarkEnd w:id="0"/>
    <w:bookmarkEnd w:id="1"/>
    <w:p w:rsidR="003109A5" w:rsidRDefault="003109A5" w:rsidP="009D3718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 Гриценко О.Г., сільський голова</w:t>
      </w:r>
    </w:p>
    <w:p w:rsidR="003109A5" w:rsidRDefault="003109A5" w:rsidP="009059EA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82B1D">
        <w:rPr>
          <w:sz w:val="28"/>
          <w:szCs w:val="28"/>
          <w:lang w:val="uk-UA"/>
        </w:rPr>
        <w:t xml:space="preserve">Про  надання  одноразової  </w:t>
      </w:r>
      <w:r>
        <w:rPr>
          <w:sz w:val="28"/>
          <w:szCs w:val="28"/>
          <w:lang w:val="uk-UA"/>
        </w:rPr>
        <w:t xml:space="preserve">адресної матеріальної допомоги </w:t>
      </w:r>
    </w:p>
    <w:p w:rsidR="003109A5" w:rsidRDefault="003109A5" w:rsidP="00D00F53">
      <w:pPr>
        <w:pStyle w:val="ListParagraph"/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82B1D">
        <w:rPr>
          <w:sz w:val="28"/>
          <w:szCs w:val="28"/>
          <w:lang w:val="uk-UA"/>
        </w:rPr>
        <w:t xml:space="preserve">незахищеним верствам  населення сільської ради, які  опинилися  в </w:t>
      </w:r>
    </w:p>
    <w:p w:rsidR="003109A5" w:rsidRPr="00182B1D" w:rsidRDefault="003109A5" w:rsidP="00D00F53">
      <w:pPr>
        <w:pStyle w:val="ListParagraph"/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82B1D">
        <w:rPr>
          <w:sz w:val="28"/>
          <w:szCs w:val="28"/>
          <w:lang w:val="uk-UA"/>
        </w:rPr>
        <w:t>складних  життєвих  обставинах</w:t>
      </w:r>
    </w:p>
    <w:p w:rsidR="003109A5" w:rsidRDefault="003109A5" w:rsidP="00DF341D">
      <w:pPr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      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Default="003109A5" w:rsidP="009059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3. Про  внесення змін в рішення виконкому сільської ради № 88 від  </w:t>
      </w:r>
    </w:p>
    <w:p w:rsidR="003109A5" w:rsidRDefault="003109A5" w:rsidP="009059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16.12. 2015 р «Про  склад  тендерного комітету»  та затвердження </w:t>
      </w:r>
    </w:p>
    <w:p w:rsidR="003109A5" w:rsidRPr="00D72288" w:rsidRDefault="003109A5" w:rsidP="00D722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складу комітету з конкурсних торгів</w:t>
      </w:r>
    </w:p>
    <w:p w:rsidR="003109A5" w:rsidRPr="00512CE3" w:rsidRDefault="003109A5" w:rsidP="00512CE3">
      <w:pPr>
        <w:pStyle w:val="ListParagraph"/>
        <w:tabs>
          <w:tab w:val="left" w:pos="2370"/>
        </w:tabs>
        <w:ind w:left="360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512CE3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Pr="0095369F" w:rsidRDefault="003109A5" w:rsidP="0095369F">
      <w:pPr>
        <w:rPr>
          <w:sz w:val="28"/>
          <w:szCs w:val="28"/>
          <w:lang w:val="uk-UA"/>
        </w:rPr>
      </w:pPr>
      <w:r w:rsidRPr="0095369F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4</w:t>
      </w:r>
      <w:r w:rsidRPr="0095369F">
        <w:rPr>
          <w:sz w:val="28"/>
          <w:szCs w:val="28"/>
          <w:lang w:val="uk-UA"/>
        </w:rPr>
        <w:t xml:space="preserve">. Про  присвоєння адреси земельній ділянці </w:t>
      </w:r>
    </w:p>
    <w:p w:rsidR="003109A5" w:rsidRPr="009D3718" w:rsidRDefault="003109A5" w:rsidP="000A4DBB">
      <w:pPr>
        <w:pStyle w:val="ListParagraph"/>
        <w:tabs>
          <w:tab w:val="left" w:pos="242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Default="003109A5" w:rsidP="00512CE3">
      <w:pPr>
        <w:tabs>
          <w:tab w:val="left" w:pos="850"/>
        </w:tabs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5. Про надання дозволу на облаштування місця для паркування  </w:t>
      </w:r>
    </w:p>
    <w:p w:rsidR="003109A5" w:rsidRPr="00AC528C" w:rsidRDefault="003109A5" w:rsidP="00512CE3">
      <w:pPr>
        <w:tabs>
          <w:tab w:val="left" w:pos="850"/>
        </w:tabs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автомобілів   </w:t>
      </w:r>
    </w:p>
    <w:p w:rsidR="003109A5" w:rsidRDefault="003109A5" w:rsidP="00512CE3">
      <w:pPr>
        <w:pStyle w:val="ListParagraph"/>
        <w:tabs>
          <w:tab w:val="left" w:pos="24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Pr="00B02F85" w:rsidRDefault="003109A5" w:rsidP="00C84D1A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6. </w:t>
      </w:r>
      <w:r w:rsidRPr="00A402C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реєстрацію </w:t>
      </w:r>
      <w:r w:rsidRPr="00A402C9">
        <w:rPr>
          <w:sz w:val="28"/>
          <w:szCs w:val="28"/>
          <w:lang w:val="uk-UA"/>
        </w:rPr>
        <w:t>колективн</w:t>
      </w:r>
      <w:r>
        <w:rPr>
          <w:sz w:val="28"/>
          <w:szCs w:val="28"/>
          <w:lang w:val="uk-UA"/>
        </w:rPr>
        <w:t xml:space="preserve">их договорів загальноосвітніх шкіл села  </w:t>
      </w:r>
    </w:p>
    <w:p w:rsidR="003109A5" w:rsidRDefault="003109A5" w:rsidP="00B02F85">
      <w:pPr>
        <w:pStyle w:val="ListParagraph"/>
        <w:tabs>
          <w:tab w:val="left" w:pos="25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Default="003109A5" w:rsidP="00B02F85">
      <w:pPr>
        <w:pStyle w:val="ListParagraph"/>
        <w:tabs>
          <w:tab w:val="left" w:pos="25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7. </w:t>
      </w:r>
      <w:bookmarkStart w:id="2" w:name="OLE_LINK3"/>
      <w:bookmarkStart w:id="3" w:name="OLE_LINK4"/>
      <w:r>
        <w:rPr>
          <w:sz w:val="28"/>
          <w:szCs w:val="28"/>
          <w:lang w:val="uk-UA"/>
        </w:rPr>
        <w:t xml:space="preserve">Про погодження кандидатури директора Руськополянської </w:t>
      </w:r>
    </w:p>
    <w:p w:rsidR="003109A5" w:rsidRPr="003B7BC0" w:rsidRDefault="003109A5" w:rsidP="00FC31D3">
      <w:pPr>
        <w:pStyle w:val="ListParagraph"/>
        <w:tabs>
          <w:tab w:val="left" w:pos="25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загально-освітньої школи   I-III ступенів №2</w:t>
      </w:r>
    </w:p>
    <w:bookmarkEnd w:id="2"/>
    <w:bookmarkEnd w:id="3"/>
    <w:p w:rsidR="003109A5" w:rsidRDefault="003109A5" w:rsidP="003B7BC0">
      <w:pPr>
        <w:pStyle w:val="ListParagraph"/>
        <w:tabs>
          <w:tab w:val="left" w:pos="25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3109A5" w:rsidRDefault="003109A5" w:rsidP="00512CE3">
      <w:pPr>
        <w:pStyle w:val="ListParagraph"/>
        <w:tabs>
          <w:tab w:val="left" w:pos="2460"/>
        </w:tabs>
        <w:rPr>
          <w:sz w:val="28"/>
          <w:szCs w:val="28"/>
          <w:lang w:val="uk-UA"/>
        </w:rPr>
      </w:pPr>
    </w:p>
    <w:p w:rsidR="003109A5" w:rsidRDefault="003109A5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3109A5" w:rsidRDefault="003109A5" w:rsidP="00BC0B6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09A5" w:rsidRDefault="003109A5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Сільський голова                                           О.Г.Гриценко</w:t>
      </w: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64B53">
      <w:pPr>
        <w:rPr>
          <w:sz w:val="28"/>
          <w:szCs w:val="28"/>
          <w:lang w:val="uk-UA"/>
        </w:rPr>
      </w:pPr>
    </w:p>
    <w:p w:rsidR="003109A5" w:rsidRDefault="003109A5" w:rsidP="0039498E">
      <w:pPr>
        <w:rPr>
          <w:b/>
          <w:sz w:val="28"/>
          <w:szCs w:val="28"/>
          <w:lang w:val="uk-UA"/>
        </w:rPr>
      </w:pPr>
    </w:p>
    <w:sectPr w:rsidR="003109A5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1CA"/>
    <w:multiLevelType w:val="hybridMultilevel"/>
    <w:tmpl w:val="CA801F08"/>
    <w:lvl w:ilvl="0" w:tplc="01EAAF68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">
    <w:nsid w:val="3B4D2BFB"/>
    <w:multiLevelType w:val="hybridMultilevel"/>
    <w:tmpl w:val="FCBAF796"/>
    <w:lvl w:ilvl="0" w:tplc="BED8F0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">
    <w:nsid w:val="52B4036F"/>
    <w:multiLevelType w:val="hybridMultilevel"/>
    <w:tmpl w:val="879AC126"/>
    <w:lvl w:ilvl="0" w:tplc="776C07E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3">
    <w:nsid w:val="538671FA"/>
    <w:multiLevelType w:val="hybridMultilevel"/>
    <w:tmpl w:val="0BE6D5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883463"/>
    <w:multiLevelType w:val="hybridMultilevel"/>
    <w:tmpl w:val="AC7810EA"/>
    <w:lvl w:ilvl="0" w:tplc="52389542">
      <w:start w:val="5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5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127"/>
    <w:rsid w:val="00076B66"/>
    <w:rsid w:val="00077391"/>
    <w:rsid w:val="00077BC8"/>
    <w:rsid w:val="00086B47"/>
    <w:rsid w:val="00087830"/>
    <w:rsid w:val="00096843"/>
    <w:rsid w:val="000976F7"/>
    <w:rsid w:val="000A14D9"/>
    <w:rsid w:val="000A4DBB"/>
    <w:rsid w:val="000B4124"/>
    <w:rsid w:val="000B725E"/>
    <w:rsid w:val="000C1D04"/>
    <w:rsid w:val="000C20F6"/>
    <w:rsid w:val="000C3F44"/>
    <w:rsid w:val="000C5472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3A80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348C"/>
    <w:rsid w:val="001C40A0"/>
    <w:rsid w:val="001C5049"/>
    <w:rsid w:val="001C523B"/>
    <w:rsid w:val="001D4BE8"/>
    <w:rsid w:val="001D523A"/>
    <w:rsid w:val="001E0811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2FCA"/>
    <w:rsid w:val="00227807"/>
    <w:rsid w:val="002373F6"/>
    <w:rsid w:val="002401D9"/>
    <w:rsid w:val="0024447C"/>
    <w:rsid w:val="00253BE5"/>
    <w:rsid w:val="002568AD"/>
    <w:rsid w:val="00264D79"/>
    <w:rsid w:val="0027147E"/>
    <w:rsid w:val="00280FB8"/>
    <w:rsid w:val="00283C33"/>
    <w:rsid w:val="002850A6"/>
    <w:rsid w:val="002902DC"/>
    <w:rsid w:val="002919D1"/>
    <w:rsid w:val="00297E05"/>
    <w:rsid w:val="002A3A51"/>
    <w:rsid w:val="002A7FBC"/>
    <w:rsid w:val="002B2428"/>
    <w:rsid w:val="002B34E4"/>
    <w:rsid w:val="002B4B6B"/>
    <w:rsid w:val="002B60E9"/>
    <w:rsid w:val="002C3460"/>
    <w:rsid w:val="002C3B50"/>
    <w:rsid w:val="002C4E60"/>
    <w:rsid w:val="002D030B"/>
    <w:rsid w:val="002D23F2"/>
    <w:rsid w:val="002D6B0A"/>
    <w:rsid w:val="002E0F1C"/>
    <w:rsid w:val="002E6D13"/>
    <w:rsid w:val="002F181C"/>
    <w:rsid w:val="002F292C"/>
    <w:rsid w:val="002F3C29"/>
    <w:rsid w:val="002F443C"/>
    <w:rsid w:val="002F67BF"/>
    <w:rsid w:val="002F6C72"/>
    <w:rsid w:val="002F700A"/>
    <w:rsid w:val="00307A3F"/>
    <w:rsid w:val="003109A5"/>
    <w:rsid w:val="00320FDF"/>
    <w:rsid w:val="00321672"/>
    <w:rsid w:val="00323939"/>
    <w:rsid w:val="00325A83"/>
    <w:rsid w:val="00326735"/>
    <w:rsid w:val="00327E79"/>
    <w:rsid w:val="00327FA8"/>
    <w:rsid w:val="00333C91"/>
    <w:rsid w:val="00343223"/>
    <w:rsid w:val="00345DD7"/>
    <w:rsid w:val="00354B9C"/>
    <w:rsid w:val="00364132"/>
    <w:rsid w:val="00364B53"/>
    <w:rsid w:val="00365D90"/>
    <w:rsid w:val="00371748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B734F"/>
    <w:rsid w:val="003B7BC0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78BB"/>
    <w:rsid w:val="00425E07"/>
    <w:rsid w:val="00430B24"/>
    <w:rsid w:val="0043187D"/>
    <w:rsid w:val="00432232"/>
    <w:rsid w:val="00434136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712A4"/>
    <w:rsid w:val="0047240D"/>
    <w:rsid w:val="0047298A"/>
    <w:rsid w:val="00473BE2"/>
    <w:rsid w:val="00474932"/>
    <w:rsid w:val="004749BD"/>
    <w:rsid w:val="00475B99"/>
    <w:rsid w:val="00482733"/>
    <w:rsid w:val="0048674D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4F42C1"/>
    <w:rsid w:val="0050018D"/>
    <w:rsid w:val="00500BC6"/>
    <w:rsid w:val="00502949"/>
    <w:rsid w:val="0050304F"/>
    <w:rsid w:val="005066E4"/>
    <w:rsid w:val="00510941"/>
    <w:rsid w:val="00512CE3"/>
    <w:rsid w:val="00524346"/>
    <w:rsid w:val="00524F6B"/>
    <w:rsid w:val="0052667B"/>
    <w:rsid w:val="00527251"/>
    <w:rsid w:val="00533947"/>
    <w:rsid w:val="00534523"/>
    <w:rsid w:val="00540B52"/>
    <w:rsid w:val="005423AD"/>
    <w:rsid w:val="00545E42"/>
    <w:rsid w:val="00546466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2F85"/>
    <w:rsid w:val="005C396E"/>
    <w:rsid w:val="005C468E"/>
    <w:rsid w:val="005C4945"/>
    <w:rsid w:val="005C70AE"/>
    <w:rsid w:val="005C7CC9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D175E"/>
    <w:rsid w:val="006D4D5E"/>
    <w:rsid w:val="006E49A2"/>
    <w:rsid w:val="006E4ABF"/>
    <w:rsid w:val="006E767E"/>
    <w:rsid w:val="006F0639"/>
    <w:rsid w:val="006F07A6"/>
    <w:rsid w:val="006F13A9"/>
    <w:rsid w:val="006F14C6"/>
    <w:rsid w:val="006F3414"/>
    <w:rsid w:val="00701DE9"/>
    <w:rsid w:val="00701F26"/>
    <w:rsid w:val="00704F0F"/>
    <w:rsid w:val="00705C10"/>
    <w:rsid w:val="0071488A"/>
    <w:rsid w:val="00715632"/>
    <w:rsid w:val="00717888"/>
    <w:rsid w:val="00720889"/>
    <w:rsid w:val="00723C7A"/>
    <w:rsid w:val="00724428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8257D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37C02"/>
    <w:rsid w:val="0084022F"/>
    <w:rsid w:val="008444A2"/>
    <w:rsid w:val="00845AE0"/>
    <w:rsid w:val="0085713E"/>
    <w:rsid w:val="00864710"/>
    <w:rsid w:val="00880373"/>
    <w:rsid w:val="00882DE5"/>
    <w:rsid w:val="00882E28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C78DD"/>
    <w:rsid w:val="008D0E3D"/>
    <w:rsid w:val="008D0FE1"/>
    <w:rsid w:val="008D2EB4"/>
    <w:rsid w:val="008D45C8"/>
    <w:rsid w:val="008D6CA5"/>
    <w:rsid w:val="008F15DC"/>
    <w:rsid w:val="008F6481"/>
    <w:rsid w:val="008F7500"/>
    <w:rsid w:val="009059EA"/>
    <w:rsid w:val="0091540E"/>
    <w:rsid w:val="00924B99"/>
    <w:rsid w:val="00931779"/>
    <w:rsid w:val="0093741D"/>
    <w:rsid w:val="009435B3"/>
    <w:rsid w:val="009447AA"/>
    <w:rsid w:val="00944CC5"/>
    <w:rsid w:val="00945646"/>
    <w:rsid w:val="00947917"/>
    <w:rsid w:val="0094791D"/>
    <w:rsid w:val="0095154D"/>
    <w:rsid w:val="00952A9D"/>
    <w:rsid w:val="0095369F"/>
    <w:rsid w:val="0096398B"/>
    <w:rsid w:val="00966437"/>
    <w:rsid w:val="0096663F"/>
    <w:rsid w:val="00977C11"/>
    <w:rsid w:val="00982D02"/>
    <w:rsid w:val="009A0D77"/>
    <w:rsid w:val="009A3A7E"/>
    <w:rsid w:val="009A6836"/>
    <w:rsid w:val="009A6B98"/>
    <w:rsid w:val="009B1DA8"/>
    <w:rsid w:val="009B2948"/>
    <w:rsid w:val="009B32F5"/>
    <w:rsid w:val="009C0C14"/>
    <w:rsid w:val="009C1D65"/>
    <w:rsid w:val="009C293B"/>
    <w:rsid w:val="009C7A6B"/>
    <w:rsid w:val="009D2A20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0757D"/>
    <w:rsid w:val="00A101E9"/>
    <w:rsid w:val="00A105C2"/>
    <w:rsid w:val="00A13F02"/>
    <w:rsid w:val="00A22BDE"/>
    <w:rsid w:val="00A315AC"/>
    <w:rsid w:val="00A31730"/>
    <w:rsid w:val="00A32753"/>
    <w:rsid w:val="00A3518F"/>
    <w:rsid w:val="00A3540B"/>
    <w:rsid w:val="00A3561F"/>
    <w:rsid w:val="00A402C9"/>
    <w:rsid w:val="00A42126"/>
    <w:rsid w:val="00A433BA"/>
    <w:rsid w:val="00A52513"/>
    <w:rsid w:val="00A5686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4831"/>
    <w:rsid w:val="00AD568F"/>
    <w:rsid w:val="00AF157A"/>
    <w:rsid w:val="00AF6E90"/>
    <w:rsid w:val="00AF74F5"/>
    <w:rsid w:val="00B00631"/>
    <w:rsid w:val="00B011FF"/>
    <w:rsid w:val="00B02F85"/>
    <w:rsid w:val="00B04B6C"/>
    <w:rsid w:val="00B07311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3106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2146D"/>
    <w:rsid w:val="00C23FFC"/>
    <w:rsid w:val="00C260A7"/>
    <w:rsid w:val="00C27AEE"/>
    <w:rsid w:val="00C30225"/>
    <w:rsid w:val="00C33481"/>
    <w:rsid w:val="00C34A1F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4D1A"/>
    <w:rsid w:val="00C85048"/>
    <w:rsid w:val="00C8688C"/>
    <w:rsid w:val="00C86F31"/>
    <w:rsid w:val="00C87CC8"/>
    <w:rsid w:val="00CA0E30"/>
    <w:rsid w:val="00CA140B"/>
    <w:rsid w:val="00CA1446"/>
    <w:rsid w:val="00CA4DF4"/>
    <w:rsid w:val="00CA5454"/>
    <w:rsid w:val="00CA5494"/>
    <w:rsid w:val="00CB32C9"/>
    <w:rsid w:val="00CB5CDA"/>
    <w:rsid w:val="00CC024C"/>
    <w:rsid w:val="00CC1B0F"/>
    <w:rsid w:val="00CC35E1"/>
    <w:rsid w:val="00CC3BDB"/>
    <w:rsid w:val="00CC55BA"/>
    <w:rsid w:val="00CC55F7"/>
    <w:rsid w:val="00CC681B"/>
    <w:rsid w:val="00CC6F98"/>
    <w:rsid w:val="00CC7ADA"/>
    <w:rsid w:val="00CD4896"/>
    <w:rsid w:val="00CD60C9"/>
    <w:rsid w:val="00CE1A20"/>
    <w:rsid w:val="00CE2AEF"/>
    <w:rsid w:val="00CE49F3"/>
    <w:rsid w:val="00CE7485"/>
    <w:rsid w:val="00CF2CEE"/>
    <w:rsid w:val="00D00CF1"/>
    <w:rsid w:val="00D00F53"/>
    <w:rsid w:val="00D01065"/>
    <w:rsid w:val="00D01D5F"/>
    <w:rsid w:val="00D03740"/>
    <w:rsid w:val="00D04008"/>
    <w:rsid w:val="00D11AB7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72288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2E2E"/>
    <w:rsid w:val="00DD33EC"/>
    <w:rsid w:val="00DE5830"/>
    <w:rsid w:val="00DF20BF"/>
    <w:rsid w:val="00DF25D2"/>
    <w:rsid w:val="00DF341D"/>
    <w:rsid w:val="00DF4D60"/>
    <w:rsid w:val="00DF6532"/>
    <w:rsid w:val="00DF7E6B"/>
    <w:rsid w:val="00E0222F"/>
    <w:rsid w:val="00E02858"/>
    <w:rsid w:val="00E14047"/>
    <w:rsid w:val="00E171D1"/>
    <w:rsid w:val="00E179D5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3394"/>
    <w:rsid w:val="00EA4009"/>
    <w:rsid w:val="00EA4795"/>
    <w:rsid w:val="00EB2E58"/>
    <w:rsid w:val="00EC0DEF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373F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31D3"/>
    <w:rsid w:val="00FC727A"/>
    <w:rsid w:val="00FC7646"/>
    <w:rsid w:val="00FD0626"/>
    <w:rsid w:val="00FD21F3"/>
    <w:rsid w:val="00FD331D"/>
    <w:rsid w:val="00FD350D"/>
    <w:rsid w:val="00FD6014"/>
    <w:rsid w:val="00FD7420"/>
    <w:rsid w:val="00FE3090"/>
    <w:rsid w:val="00FE56C5"/>
    <w:rsid w:val="00FF0C0A"/>
    <w:rsid w:val="00FF25EE"/>
    <w:rsid w:val="00FF35C8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237</Words>
  <Characters>1355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5</cp:revision>
  <cp:lastPrinted>2016-08-31T10:27:00Z</cp:lastPrinted>
  <dcterms:created xsi:type="dcterms:W3CDTF">2016-08-18T08:30:00Z</dcterms:created>
  <dcterms:modified xsi:type="dcterms:W3CDTF">2016-08-31T10:27:00Z</dcterms:modified>
</cp:coreProperties>
</file>