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51" w:rsidRDefault="002D7B51" w:rsidP="007C55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Додаток до рішення виконавчого комітету</w:t>
      </w:r>
    </w:p>
    <w:p w:rsidR="002D7B51" w:rsidRDefault="002D7B51" w:rsidP="007C55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Руськополянської сільської ради </w:t>
      </w:r>
    </w:p>
    <w:p w:rsidR="002D7B51" w:rsidRDefault="002D7B51" w:rsidP="007C551C">
      <w:pPr>
        <w:widowControl w:val="0"/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від 26.08.2016 № 64</w:t>
      </w:r>
    </w:p>
    <w:p w:rsidR="002D7B51" w:rsidRDefault="002D7B51" w:rsidP="007C551C">
      <w:pPr>
        <w:widowControl w:val="0"/>
        <w:spacing w:line="240" w:lineRule="auto"/>
        <w:ind w:firstLine="720"/>
        <w:jc w:val="center"/>
      </w:pPr>
    </w:p>
    <w:p w:rsidR="002D7B51" w:rsidRDefault="002D7B51" w:rsidP="007C551C">
      <w:pPr>
        <w:widowControl w:val="0"/>
        <w:spacing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7B51" w:rsidRDefault="002D7B51" w:rsidP="007C551C">
      <w:pPr>
        <w:widowControl w:val="0"/>
        <w:spacing w:line="240" w:lineRule="auto"/>
        <w:ind w:firstLine="720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2D7B51" w:rsidRDefault="002D7B51" w:rsidP="007C551C">
      <w:pPr>
        <w:widowControl w:val="0"/>
        <w:spacing w:line="240" w:lineRule="auto"/>
        <w:ind w:firstLine="7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про тендерний комітет </w:t>
      </w:r>
      <w:bookmarkStart w:id="0" w:name="_GoBack"/>
      <w:bookmarkEnd w:id="0"/>
    </w:p>
    <w:p w:rsidR="002D7B51" w:rsidRDefault="002D7B51" w:rsidP="007C551C">
      <w:pPr>
        <w:widowControl w:val="0"/>
        <w:spacing w:line="288" w:lineRule="auto"/>
        <w:ind w:firstLine="720"/>
        <w:jc w:val="center"/>
      </w:pPr>
    </w:p>
    <w:p w:rsidR="002D7B51" w:rsidRDefault="002D7B51" w:rsidP="007C551C">
      <w:pPr>
        <w:widowControl w:val="0"/>
        <w:spacing w:line="288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Загальні положення </w:t>
      </w:r>
    </w:p>
    <w:p w:rsidR="002D7B51" w:rsidRDefault="002D7B51" w:rsidP="00F472C2">
      <w:pPr>
        <w:widowControl w:val="0"/>
        <w:spacing w:line="360" w:lineRule="auto"/>
        <w:jc w:val="both"/>
      </w:pPr>
      <w:r>
        <w:rPr>
          <w:b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1.1. Це Положення розроблено відповідно до статей 8 і 11 Закону “Про публічні закупівлі” (далі – Закон) і визначає правовий статус, загальні організаційні та процедурні засади діяльності тендерного комітету та уповноваженої особи (осіб), а також їх права, обов’язки та відповідальність.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.2. Тендерний комітет (далі – комітет) – службові (посадові) та інші особи замовника, призначені відповідальними за організацію та проведення процедур закупівлі згідно із Законом.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1.3. Уповноважена особа (особи) − службова, посадова та інша фізична особа замовника, визначена відповідальною за організацію та проведення процедур закупівлі згідно із Законом на підставі власного розпорядчого рішення або трудового договору (контракту).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1.4. Замовником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визначено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відповідальними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організацію та проведення одних і тих самих процедур закупівель тендерний комітет та уповноважену особу (осіб).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Метою створення комітету є організація та проведення процедур закупівель на засадах колегіальності та неупередженості.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1.6. Метою діяльності уповноваженої особи (осіб) є організація та проведення процедур закупівлі в інтересах замовника на засадах об’єктивності та неупередженості.</w:t>
      </w:r>
    </w:p>
    <w:p w:rsidR="002D7B51" w:rsidRDefault="002D7B51" w:rsidP="007C551C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1.7. Комітет і уповноважена особа (особи) у своїй діяльності керуються </w:t>
      </w:r>
      <w:r>
        <w:rPr>
          <w:color w:val="000000"/>
          <w:sz w:val="28"/>
          <w:szCs w:val="28"/>
        </w:rPr>
        <w:t>Законом, іншими нормативно-правовими актами з питань публічних закупівель та цим Положенням.</w:t>
      </w:r>
    </w:p>
    <w:p w:rsidR="002D7B51" w:rsidRDefault="002D7B51" w:rsidP="007C551C">
      <w:pPr>
        <w:widowControl w:val="0"/>
        <w:spacing w:line="288" w:lineRule="auto"/>
        <w:ind w:firstLine="72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2D7B51" w:rsidRDefault="002D7B51" w:rsidP="00A470B1">
      <w:pPr>
        <w:widowControl w:val="0"/>
        <w:spacing w:line="288" w:lineRule="auto"/>
        <w:ind w:firstLine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> Засади діяльності тендерного комітету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Замовник для організації та проведення процедур закупівель може утворити один або декілька комітетів у залежності від особливостей своєї діяльності.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комітету, зміни до складу та положення про нього затверджуються рішенням замовника. До складу комітету входять не менше п’яти осіб. У разі якщо кількість службових (посадових) осіб у штатній чисельності працівників замовника є менше ніж п’ять осіб, до складу комітету мають входити всі службові (посадові) особи замовника.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2.2. До складу комітету не можуть входити посадові особи та представники учасників, та інші особи, визначені законодавством України.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Членство в комітеті не повинно створювати конфлікт між інтересами замовника та учасника чи між інтересами учасників процедури закупівлі, наявність якого може вплинути на об’єктивність і неупередженість прийняття рішень щодо вибору переможця процедури закупівлі.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1" w:name="h.1fob9te"/>
      <w:bookmarkEnd w:id="1"/>
      <w:r>
        <w:rPr>
          <w:rFonts w:ascii="Times New Roman" w:hAnsi="Times New Roman" w:cs="Times New Roman"/>
          <w:sz w:val="28"/>
          <w:szCs w:val="28"/>
        </w:rPr>
        <w:t>2.3. Керівництво роботою комітету здійснює його голова, який призначається замовником, та може мати право на підписання договорів про закупівлю у разі надання таких повноважень замовником, оформлених відповідно до законодавства.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" w:name="h.2et92p0"/>
      <w:bookmarkEnd w:id="2"/>
      <w:r>
        <w:rPr>
          <w:rFonts w:ascii="Times New Roman" w:hAnsi="Times New Roman" w:cs="Times New Roman"/>
          <w:sz w:val="28"/>
          <w:szCs w:val="28"/>
        </w:rPr>
        <w:t>2.4. Голова комітету призначає заступника (заступників) голови, секретаря з числа членів комітету та визначає функції кожного члена комітету.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3" w:name="h.yrnq10yjwyth"/>
      <w:bookmarkEnd w:id="3"/>
      <w:r>
        <w:rPr>
          <w:rFonts w:ascii="Times New Roman" w:hAnsi="Times New Roman" w:cs="Times New Roman"/>
          <w:sz w:val="28"/>
          <w:szCs w:val="28"/>
        </w:rPr>
        <w:t>У разі відсутності голови комітету його обов'язки виконує заступник голови комітету (якщо призначено кількох заступників голови комітету, то голова визначає серед них виконуючого обов’язки голови комітету на період своєї відсутності).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4" w:name="h.2u6wntf"/>
      <w:bookmarkEnd w:id="4"/>
      <w:r>
        <w:rPr>
          <w:rFonts w:ascii="Times New Roman" w:hAnsi="Times New Roman" w:cs="Times New Roman"/>
          <w:sz w:val="28"/>
          <w:szCs w:val="28"/>
        </w:rPr>
        <w:t>За відсутності секретаря комітету його 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 виконує інший член комітету, визначений   головою.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5" w:name="h.7vield7zw0jx"/>
      <w:bookmarkEnd w:id="5"/>
      <w:r>
        <w:rPr>
          <w:rFonts w:ascii="Times New Roman" w:hAnsi="Times New Roman" w:cs="Times New Roman"/>
          <w:sz w:val="28"/>
          <w:szCs w:val="28"/>
        </w:rPr>
        <w:t xml:space="preserve">Рішення голови комітету щодо призначення заступника (заступників) голови та секретаря комітету, визначення функцій кожного члена комітету та  вирішення інших питань заносяться до протоколу засідання комітету. 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h.1v1yuxt"/>
      <w:bookmarkStart w:id="7" w:name="h.1t3h5sf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2.5. Формою роботи комітету є засідання, яке є правомочним за присутності на ньому не менше двох третин членів комітету.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Засідання комітету скликаються головою комітету та проводяться у разі потреби.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Перелік питань, що підлягають розгляду на засіданні комітету, та порядок денний доводяться до відома членів комітету до початку засідання.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2.6. Рішення з питань, що розглядаються на засіданнях комітету, приймаються простою більшістю голосів. У разі рівного розподілу голосів голос голови комітету є вирішальним.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8" w:name="h.26in1rg"/>
      <w:bookmarkEnd w:id="8"/>
      <w:r>
        <w:rPr>
          <w:rFonts w:ascii="Times New Roman" w:hAnsi="Times New Roman" w:cs="Times New Roman"/>
          <w:sz w:val="28"/>
          <w:szCs w:val="28"/>
        </w:rPr>
        <w:t xml:space="preserve">Рішення комітету оформлюється протоколом, який підписується всіма членами комітету, присутніми на засіданні. У рішенні відображаються результати поіменного голосування членів комітету, присутніх на його засіданні, з кожного питання. 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У разі відмови члена комітету підписати протокол про це зазначається у протоколі з обґрунтуванням причин відмови.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9" w:name="h.lnxbz9"/>
      <w:bookmarkEnd w:id="9"/>
      <w:r>
        <w:rPr>
          <w:rFonts w:ascii="Times New Roman" w:hAnsi="Times New Roman" w:cs="Times New Roman"/>
          <w:sz w:val="28"/>
          <w:szCs w:val="28"/>
        </w:rPr>
        <w:t xml:space="preserve">2.7. Комітет відповідає за організацію та проведення процедур закупівель. 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10" w:name="h.1ksv4uv"/>
      <w:bookmarkEnd w:id="10"/>
      <w:r>
        <w:rPr>
          <w:rFonts w:ascii="Times New Roman" w:hAnsi="Times New Roman" w:cs="Times New Roman"/>
          <w:sz w:val="28"/>
          <w:szCs w:val="28"/>
        </w:rPr>
        <w:t>У процесі роботи він забезпечує реалізацію таких функцій: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11" w:name="h.44sinio"/>
      <w:bookmarkEnd w:id="11"/>
      <w:r>
        <w:rPr>
          <w:rFonts w:ascii="Times New Roman" w:hAnsi="Times New Roman" w:cs="Times New Roman"/>
          <w:sz w:val="28"/>
          <w:szCs w:val="28"/>
        </w:rPr>
        <w:t>планування закупівель, складання та затвердження річного плану закупівель;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12" w:name="h.2jxsxqh"/>
      <w:bookmarkEnd w:id="12"/>
      <w:r>
        <w:rPr>
          <w:rFonts w:ascii="Times New Roman" w:hAnsi="Times New Roman" w:cs="Times New Roman"/>
          <w:sz w:val="28"/>
          <w:szCs w:val="28"/>
        </w:rPr>
        <w:t>здійснення вибору процедури закупівлі та її проведення;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забезпечення рівних умов для всіх учасників, об’єктивний та чесний вибір переможця;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забезпечення складання, затвердження та зберігання відповідних документів з питань публічних закупівель, визначених Законом;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забезпечення оприлюднення інформації та звіту щодо публічних закупівель відповідно до Закону;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13" w:name="h.z337ya"/>
      <w:bookmarkEnd w:id="13"/>
      <w:r>
        <w:rPr>
          <w:rFonts w:ascii="Times New Roman" w:hAnsi="Times New Roman" w:cs="Times New Roman"/>
          <w:sz w:val="28"/>
          <w:szCs w:val="28"/>
        </w:rPr>
        <w:t>надання роз'яснення особам, що виявили намір взяти участь у процедурі закупівель, щодо змісту тендерної документації у разі отримання відповідних запитів;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14" w:name="h.1y810tw"/>
      <w:bookmarkEnd w:id="14"/>
      <w:r>
        <w:rPr>
          <w:rFonts w:ascii="Times New Roman" w:hAnsi="Times New Roman" w:cs="Times New Roman"/>
          <w:sz w:val="28"/>
          <w:szCs w:val="28"/>
        </w:rPr>
        <w:t>здійснення інших дій, передбачених Законом.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h.2xcytpi"/>
      <w:bookmarkStart w:id="16" w:name="h.1ci93xb"/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>2.8. Голова, секретар та інші члени комітету можуть пройти навчання з питань організації та здійснення закупівель.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2.9. Члени комітету мають право: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брати участь у плануванні видатків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визначенні потреби у товарах, роботах та послугах, що будуть закуповуватися;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аналізувати та/або отримувати інформацію щодо виконання договорів, укладених відповідно до Закону;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h.3whwml4"/>
      <w:bookmarkEnd w:id="17"/>
      <w:r>
        <w:rPr>
          <w:rFonts w:ascii="Times New Roman" w:hAnsi="Times New Roman" w:cs="Times New Roman"/>
          <w:sz w:val="28"/>
          <w:szCs w:val="28"/>
        </w:rPr>
        <w:t>виносити питання на розгляд комітету;</w:t>
      </w:r>
      <w:bookmarkStart w:id="18" w:name="h.2bn6wsx"/>
      <w:bookmarkEnd w:id="18"/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прийняти рішення з оформленням відповідного протоколу комітету щодо необхідності виправлення технічних (механічних, формальних) помилок, допущених при внесенні інформації про закупівлю, яка оприлюднюється на веб-порталі Уповноваженого органу;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одержувати від структурних підрозділів замовника інформацію, необхідну для проведення процедур закупівель;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h.qsh70q"/>
      <w:bookmarkEnd w:id="19"/>
      <w:r>
        <w:rPr>
          <w:rFonts w:ascii="Times New Roman" w:hAnsi="Times New Roman" w:cs="Times New Roman"/>
          <w:sz w:val="28"/>
          <w:szCs w:val="28"/>
        </w:rPr>
        <w:t>уносити свою окрему думку до протоколів засідань комітету;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ініціювати створення робочих груп з числа службових (посадових) та інших осіб структурних підрозділів замовника з метою складання технічних вимог до предмета закупівлі, підготовки проектів договорів тощо;</w:t>
      </w:r>
      <w:bookmarkStart w:id="20" w:name="h.pbk8fhlwxxlv"/>
      <w:bookmarkEnd w:id="20"/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Законом.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1" w:name="h.49x2ik5"/>
      <w:bookmarkEnd w:id="21"/>
      <w:r>
        <w:rPr>
          <w:rFonts w:ascii="Times New Roman" w:hAnsi="Times New Roman" w:cs="Times New Roman"/>
          <w:sz w:val="28"/>
          <w:szCs w:val="28"/>
        </w:rPr>
        <w:t>2.10. Члени комітету зобов'язані: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брати участь у всіх його засіданнях особисто;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2" w:name="h.26136matowm9"/>
      <w:bookmarkEnd w:id="22"/>
      <w:r>
        <w:rPr>
          <w:rFonts w:ascii="Times New Roman" w:hAnsi="Times New Roman" w:cs="Times New Roman"/>
          <w:sz w:val="28"/>
          <w:szCs w:val="28"/>
        </w:rPr>
        <w:t>організовувати та проводити процедури закупівель;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забезпечувати рівні умови для всіх учасників, об’єктивний та чесний вибір переможця;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h.x6s1y398sh90"/>
      <w:bookmarkEnd w:id="23"/>
      <w:r>
        <w:rPr>
          <w:rFonts w:ascii="Times New Roman" w:hAnsi="Times New Roman" w:cs="Times New Roman"/>
          <w:sz w:val="28"/>
          <w:szCs w:val="28"/>
        </w:rPr>
        <w:t>дотримуватися норм законодавства у сфері публічних закупівель та цього Положення;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Законом.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h.8cw3w1dgx4rz"/>
      <w:bookmarkEnd w:id="24"/>
      <w:r>
        <w:rPr>
          <w:rFonts w:ascii="Times New Roman" w:hAnsi="Times New Roman" w:cs="Times New Roman"/>
          <w:sz w:val="28"/>
          <w:szCs w:val="28"/>
        </w:rPr>
        <w:t>2.11. Голова комітету: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організовує роботу комітету;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приймає рішення щодо проведення засідань комітету;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5" w:name="h.ihv636"/>
      <w:bookmarkEnd w:id="25"/>
      <w:r>
        <w:rPr>
          <w:rFonts w:ascii="Times New Roman" w:hAnsi="Times New Roman" w:cs="Times New Roman"/>
          <w:sz w:val="28"/>
          <w:szCs w:val="28"/>
        </w:rPr>
        <w:t>визначає дату і місце проведення засідань комітету;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6" w:name="h.32hioqz"/>
      <w:bookmarkEnd w:id="26"/>
      <w:r>
        <w:rPr>
          <w:rFonts w:ascii="Times New Roman" w:hAnsi="Times New Roman" w:cs="Times New Roman"/>
          <w:sz w:val="28"/>
          <w:szCs w:val="28"/>
        </w:rPr>
        <w:t>пропонує порядок денний засідань комітету;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7" w:name="h.v6u5ku14topa"/>
      <w:bookmarkEnd w:id="27"/>
      <w:r>
        <w:rPr>
          <w:rFonts w:ascii="Times New Roman" w:hAnsi="Times New Roman" w:cs="Times New Roman"/>
          <w:sz w:val="28"/>
          <w:szCs w:val="28"/>
        </w:rPr>
        <w:t>веде засідання комітету;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8" w:name="h.vx1227"/>
      <w:bookmarkEnd w:id="28"/>
      <w:r>
        <w:rPr>
          <w:rFonts w:ascii="Times New Roman" w:hAnsi="Times New Roman" w:cs="Times New Roman"/>
          <w:sz w:val="28"/>
          <w:szCs w:val="28"/>
        </w:rPr>
        <w:t>уносить на розгляд керівника замовника пропозиції щодо змін у складі комітету;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bookmarkStart w:id="29" w:name="h.3fwokq0"/>
      <w:bookmarkEnd w:id="29"/>
      <w:r>
        <w:rPr>
          <w:rFonts w:ascii="Times New Roman" w:hAnsi="Times New Roman" w:cs="Times New Roman"/>
          <w:sz w:val="28"/>
          <w:szCs w:val="28"/>
        </w:rPr>
        <w:t>здійснює інші повноваження відповідно до законодавства.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2.12. Секретар комітету забезпечує: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ведення та оформлення протоколів засідань комітету; 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оперативне інформування членів комітету стосовно організаційних питань його діяльності;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дорученням голови комітету виконання іншої організаційної роботи; 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зберігання документів щодо здійснення публічних закупівель;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дотримання вимог законодавства з питань діловодства під час роботи з документами;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розміщення інформації про публічні закупівлі на веб-порталі Уповноваженого органу через авторизовані електронні майданчики; 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інших повноважень відповідно до законодавства.</w:t>
      </w: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D7B51" w:rsidRDefault="002D7B51" w:rsidP="007C55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Відповідальність членів тендерного комітету</w:t>
      </w:r>
    </w:p>
    <w:p w:rsidR="002D7B51" w:rsidRDefault="002D7B51" w:rsidP="007C551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3.1.  Голова комітету персонально відповідає за виконання покладених на комітет функцій.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3.2.За порушення вимог, установлених Законом та нормативно-правовими актами, розробленими відповідно до Закону, члени комітету відповідають згідно із законами України.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 Голова та секретар комітету персонально відповідають за повноту та достовірність інформації, що оприлюднюється на веб-порталі Уповноваженого органу з питань закупівель для загального доступу.</w:t>
      </w:r>
    </w:p>
    <w:p w:rsidR="002D7B51" w:rsidRDefault="002D7B51" w:rsidP="007C551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7B51" w:rsidRPr="00F472C2" w:rsidRDefault="002D7B51" w:rsidP="00F472C2">
      <w:pPr>
        <w:widowControl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О.Г. Гриценко</w:t>
      </w:r>
    </w:p>
    <w:p w:rsidR="002D7B51" w:rsidRDefault="002D7B51"/>
    <w:sectPr w:rsidR="002D7B51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20C5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BC7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720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60A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589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E22F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B4B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34F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A4A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F65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51C"/>
    <w:rsid w:val="002D7B51"/>
    <w:rsid w:val="004302C8"/>
    <w:rsid w:val="00723DE8"/>
    <w:rsid w:val="007C551C"/>
    <w:rsid w:val="008A7861"/>
    <w:rsid w:val="00A470B1"/>
    <w:rsid w:val="00C546AC"/>
    <w:rsid w:val="00D00129"/>
    <w:rsid w:val="00F4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1C"/>
    <w:pPr>
      <w:spacing w:after="200" w:line="276" w:lineRule="auto"/>
    </w:pPr>
    <w:rPr>
      <w:rFonts w:eastAsia="Times New Roman" w:cs="Calibri"/>
      <w:color w:val="00000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C55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2C8"/>
    <w:rPr>
      <w:rFonts w:ascii="Tahoma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7</Pages>
  <Words>1202</Words>
  <Characters>6853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Додаток до рішення виконавчого комітету</dc:title>
  <dc:subject/>
  <dc:creator>Rada</dc:creator>
  <cp:keywords/>
  <dc:description/>
  <cp:lastModifiedBy>Rada</cp:lastModifiedBy>
  <cp:revision>2</cp:revision>
  <cp:lastPrinted>2016-08-31T09:33:00Z</cp:lastPrinted>
  <dcterms:created xsi:type="dcterms:W3CDTF">2016-08-31T09:34:00Z</dcterms:created>
  <dcterms:modified xsi:type="dcterms:W3CDTF">2016-08-31T09:34:00Z</dcterms:modified>
</cp:coreProperties>
</file>