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D5" w:rsidRDefault="00D710D5" w:rsidP="00571A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РУСЬКО-ПОЛЯНСЬКА СІЛЬСЬКА РАДА</w:t>
      </w:r>
    </w:p>
    <w:p w:rsidR="00D710D5" w:rsidRDefault="00D710D5" w:rsidP="00571A12">
      <w:pPr>
        <w:jc w:val="center"/>
        <w:rPr>
          <w:sz w:val="28"/>
          <w:szCs w:val="28"/>
          <w:lang w:val="uk-UA"/>
        </w:rPr>
      </w:pPr>
    </w:p>
    <w:p w:rsidR="00D710D5" w:rsidRDefault="00D710D5" w:rsidP="00571A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D710D5" w:rsidRDefault="00D710D5" w:rsidP="00571A12">
      <w:pPr>
        <w:rPr>
          <w:sz w:val="28"/>
          <w:szCs w:val="28"/>
          <w:lang w:val="uk-UA"/>
        </w:rPr>
      </w:pPr>
    </w:p>
    <w:p w:rsidR="00D710D5" w:rsidRDefault="00D710D5" w:rsidP="00571A1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РІШЕННЯ</w:t>
      </w:r>
    </w:p>
    <w:p w:rsidR="00D710D5" w:rsidRDefault="00D710D5" w:rsidP="00571A12">
      <w:pPr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>від 25.05.2016  № 44</w:t>
      </w:r>
    </w:p>
    <w:p w:rsidR="00D710D5" w:rsidRDefault="00D710D5" w:rsidP="00571A12">
      <w:pPr>
        <w:rPr>
          <w:sz w:val="28"/>
          <w:lang w:val="uk-UA"/>
        </w:rPr>
      </w:pPr>
      <w:r>
        <w:rPr>
          <w:sz w:val="28"/>
          <w:lang w:val="uk-UA"/>
        </w:rPr>
        <w:t>с. Руська Поляна</w:t>
      </w:r>
    </w:p>
    <w:p w:rsidR="00D710D5" w:rsidRDefault="00D710D5" w:rsidP="00571A12">
      <w:pPr>
        <w:rPr>
          <w:sz w:val="28"/>
          <w:lang w:val="uk-UA"/>
        </w:rPr>
      </w:pPr>
    </w:p>
    <w:p w:rsidR="00D710D5" w:rsidRDefault="00D710D5" w:rsidP="00571A1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подання щодо закриття ДНЗ</w:t>
      </w:r>
    </w:p>
    <w:p w:rsidR="00D710D5" w:rsidRDefault="00D710D5" w:rsidP="00571A1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села на ремонт </w:t>
      </w:r>
    </w:p>
    <w:p w:rsidR="00D710D5" w:rsidRDefault="00D710D5" w:rsidP="00571A1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D710D5" w:rsidRDefault="00D710D5" w:rsidP="00571A1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Відповідно до п.1 «а» статті 32 Закону України «Про місцеве самоврядування в Україні», розглянувши клопотання завідувачів ДНЗ  Фіалковської А.М. та Дяченко Л.М., виконком сільської ради </w:t>
      </w:r>
    </w:p>
    <w:p w:rsidR="00D710D5" w:rsidRDefault="00D710D5" w:rsidP="00571A12">
      <w:pPr>
        <w:jc w:val="both"/>
        <w:rPr>
          <w:sz w:val="28"/>
          <w:lang w:val="uk-UA"/>
        </w:rPr>
      </w:pPr>
    </w:p>
    <w:p w:rsidR="00D710D5" w:rsidRDefault="00D710D5" w:rsidP="00571A12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В И Р І Ш И В:</w:t>
      </w:r>
    </w:p>
    <w:p w:rsidR="00D710D5" w:rsidRDefault="00D710D5" w:rsidP="00571A12">
      <w:pPr>
        <w:rPr>
          <w:sz w:val="28"/>
          <w:lang w:val="uk-UA"/>
        </w:rPr>
      </w:pPr>
      <w:r>
        <w:rPr>
          <w:sz w:val="28"/>
          <w:lang w:val="uk-UA"/>
        </w:rPr>
        <w:t>1. Закрити   дошкільні навчальні заклади села для проведення   поточного  ремонту:</w:t>
      </w:r>
    </w:p>
    <w:p w:rsidR="00D710D5" w:rsidRDefault="00D710D5" w:rsidP="00571A12">
      <w:pPr>
        <w:rPr>
          <w:sz w:val="28"/>
          <w:lang w:val="uk-UA"/>
        </w:rPr>
      </w:pPr>
      <w:r>
        <w:rPr>
          <w:sz w:val="28"/>
          <w:lang w:val="uk-UA"/>
        </w:rPr>
        <w:t xml:space="preserve">- «Берізка»       з 08.08. до 19.08. 2016 р. </w:t>
      </w:r>
      <w:r w:rsidRPr="0039088D">
        <w:rPr>
          <w:sz w:val="28"/>
          <w:lang w:val="uk-UA"/>
        </w:rPr>
        <w:t xml:space="preserve"> </w:t>
      </w:r>
    </w:p>
    <w:p w:rsidR="00D710D5" w:rsidRDefault="00D710D5" w:rsidP="00571A12">
      <w:pPr>
        <w:rPr>
          <w:sz w:val="28"/>
          <w:lang w:val="uk-UA"/>
        </w:rPr>
      </w:pPr>
      <w:r>
        <w:rPr>
          <w:sz w:val="28"/>
          <w:lang w:val="uk-UA"/>
        </w:rPr>
        <w:t>- «Світлячок»  з 11.07.2016 р. по 24.07.2016 р.</w:t>
      </w:r>
    </w:p>
    <w:p w:rsidR="00D710D5" w:rsidRDefault="00D710D5" w:rsidP="00571A12">
      <w:pPr>
        <w:rPr>
          <w:sz w:val="28"/>
          <w:lang w:val="uk-UA"/>
        </w:rPr>
      </w:pPr>
      <w:r>
        <w:rPr>
          <w:sz w:val="28"/>
          <w:lang w:val="uk-UA"/>
        </w:rPr>
        <w:t xml:space="preserve">2.  Контроль за виконанням рішення покласти на  секретаря виконкому  </w:t>
      </w:r>
    </w:p>
    <w:p w:rsidR="00D710D5" w:rsidRDefault="00D710D5" w:rsidP="00571A12">
      <w:pPr>
        <w:rPr>
          <w:sz w:val="28"/>
          <w:lang w:val="uk-UA"/>
        </w:rPr>
      </w:pPr>
      <w:r>
        <w:rPr>
          <w:sz w:val="28"/>
          <w:lang w:val="uk-UA"/>
        </w:rPr>
        <w:t xml:space="preserve">     Бондаренко І.Г.</w:t>
      </w:r>
    </w:p>
    <w:p w:rsidR="00D710D5" w:rsidRDefault="00D710D5" w:rsidP="00571A12">
      <w:pPr>
        <w:rPr>
          <w:sz w:val="28"/>
          <w:lang w:val="uk-UA"/>
        </w:rPr>
      </w:pPr>
    </w:p>
    <w:p w:rsidR="00D710D5" w:rsidRDefault="00D710D5" w:rsidP="00571A12">
      <w:pPr>
        <w:rPr>
          <w:sz w:val="28"/>
          <w:lang w:val="uk-UA"/>
        </w:rPr>
      </w:pPr>
    </w:p>
    <w:p w:rsidR="00D710D5" w:rsidRDefault="00D710D5" w:rsidP="00571A12">
      <w:pPr>
        <w:rPr>
          <w:sz w:val="28"/>
          <w:lang w:val="uk-UA"/>
        </w:rPr>
      </w:pPr>
    </w:p>
    <w:p w:rsidR="00D710D5" w:rsidRDefault="00D710D5" w:rsidP="00571A12">
      <w:pPr>
        <w:rPr>
          <w:lang w:val="uk-UA"/>
        </w:rPr>
      </w:pPr>
      <w:r>
        <w:rPr>
          <w:sz w:val="28"/>
          <w:lang w:val="uk-UA"/>
        </w:rPr>
        <w:t xml:space="preserve">                Сільський  голова                                       О.Г. Гриценко                                                                                </w:t>
      </w:r>
    </w:p>
    <w:p w:rsidR="00D710D5" w:rsidRDefault="00D710D5" w:rsidP="00571A12">
      <w:pPr>
        <w:rPr>
          <w:lang w:val="uk-UA"/>
        </w:rPr>
      </w:pPr>
    </w:p>
    <w:p w:rsidR="00D710D5" w:rsidRDefault="00D710D5" w:rsidP="00571A12">
      <w:pPr>
        <w:tabs>
          <w:tab w:val="left" w:pos="5940"/>
        </w:tabs>
        <w:rPr>
          <w:sz w:val="28"/>
          <w:szCs w:val="28"/>
          <w:lang w:val="uk-UA"/>
        </w:rPr>
      </w:pPr>
    </w:p>
    <w:p w:rsidR="00D710D5" w:rsidRDefault="00D710D5" w:rsidP="00571A12">
      <w:pPr>
        <w:tabs>
          <w:tab w:val="left" w:pos="5940"/>
        </w:tabs>
        <w:rPr>
          <w:sz w:val="28"/>
          <w:szCs w:val="28"/>
          <w:lang w:val="uk-UA"/>
        </w:rPr>
      </w:pPr>
    </w:p>
    <w:p w:rsidR="00D710D5" w:rsidRDefault="00D710D5" w:rsidP="00571A12">
      <w:pPr>
        <w:tabs>
          <w:tab w:val="left" w:pos="5940"/>
        </w:tabs>
        <w:rPr>
          <w:sz w:val="16"/>
          <w:szCs w:val="16"/>
          <w:lang w:val="uk-UA"/>
        </w:rPr>
      </w:pPr>
    </w:p>
    <w:p w:rsidR="00D710D5" w:rsidRDefault="00D710D5" w:rsidP="00571A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D710D5" w:rsidRDefault="00D710D5"/>
    <w:sectPr w:rsidR="00D710D5" w:rsidSect="00E8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A12"/>
    <w:rsid w:val="00041725"/>
    <w:rsid w:val="000D3EB4"/>
    <w:rsid w:val="0039088D"/>
    <w:rsid w:val="003F4F36"/>
    <w:rsid w:val="00571A12"/>
    <w:rsid w:val="00586ED8"/>
    <w:rsid w:val="006518A1"/>
    <w:rsid w:val="006655EE"/>
    <w:rsid w:val="006752E7"/>
    <w:rsid w:val="009E1E05"/>
    <w:rsid w:val="00A000D2"/>
    <w:rsid w:val="00A82FB9"/>
    <w:rsid w:val="00AD0149"/>
    <w:rsid w:val="00B405ED"/>
    <w:rsid w:val="00D11A91"/>
    <w:rsid w:val="00D710D5"/>
    <w:rsid w:val="00E330B0"/>
    <w:rsid w:val="00E815B2"/>
    <w:rsid w:val="00E878BC"/>
    <w:rsid w:val="00EB714A"/>
    <w:rsid w:val="00F55349"/>
    <w:rsid w:val="00FD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A1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5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126</Words>
  <Characters>722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Rada</dc:creator>
  <cp:keywords/>
  <dc:description/>
  <cp:lastModifiedBy>Rada</cp:lastModifiedBy>
  <cp:revision>5</cp:revision>
  <cp:lastPrinted>2016-05-30T06:57:00Z</cp:lastPrinted>
  <dcterms:created xsi:type="dcterms:W3CDTF">2016-05-26T07:06:00Z</dcterms:created>
  <dcterms:modified xsi:type="dcterms:W3CDTF">2016-05-30T07:01:00Z</dcterms:modified>
</cp:coreProperties>
</file>