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2C" w:rsidRDefault="00942D2C" w:rsidP="0038321B">
      <w:pPr>
        <w:jc w:val="center"/>
        <w:rPr>
          <w:sz w:val="28"/>
          <w:szCs w:val="28"/>
          <w:lang w:val="uk-UA"/>
        </w:rPr>
      </w:pPr>
    </w:p>
    <w:p w:rsidR="00942D2C" w:rsidRDefault="00942D2C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942D2C" w:rsidRDefault="00942D2C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942D2C" w:rsidRDefault="00942D2C" w:rsidP="0038321B">
      <w:pPr>
        <w:jc w:val="center"/>
        <w:rPr>
          <w:sz w:val="28"/>
          <w:szCs w:val="28"/>
          <w:lang w:val="uk-UA"/>
        </w:rPr>
      </w:pPr>
    </w:p>
    <w:p w:rsidR="00942D2C" w:rsidRDefault="00942D2C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942D2C" w:rsidRDefault="00942D2C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942D2C" w:rsidRDefault="00942D2C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12.05.2016 р.                                                         с. Руська Поляна </w:t>
      </w:r>
    </w:p>
    <w:p w:rsidR="00942D2C" w:rsidRDefault="00942D2C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942D2C" w:rsidRDefault="00942D2C" w:rsidP="002C7A5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lang w:val="uk-UA"/>
        </w:rPr>
        <w:t>Про   затвердження  тарифів на послуги, які надаються населенню</w:t>
      </w:r>
    </w:p>
    <w:p w:rsidR="00942D2C" w:rsidRDefault="00942D2C" w:rsidP="002C7A58">
      <w:pPr>
        <w:rPr>
          <w:sz w:val="28"/>
          <w:lang w:val="uk-UA"/>
        </w:rPr>
      </w:pPr>
      <w:r>
        <w:rPr>
          <w:sz w:val="28"/>
          <w:lang w:val="uk-UA"/>
        </w:rPr>
        <w:t>комунальним  господарством  «Поляна».</w:t>
      </w:r>
    </w:p>
    <w:p w:rsidR="00942D2C" w:rsidRPr="002C7A58" w:rsidRDefault="00942D2C" w:rsidP="00297E05">
      <w:pPr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2D2C" w:rsidRPr="009D3718" w:rsidRDefault="00942D2C" w:rsidP="009D3718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Прудивус А.Л., начальник КГ «Поляна»</w:t>
      </w:r>
    </w:p>
    <w:p w:rsidR="00942D2C" w:rsidRDefault="00942D2C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942D2C" w:rsidRDefault="00942D2C" w:rsidP="00BC0B6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2D2C" w:rsidRDefault="00942D2C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Сільський голова                                           О.Г.Гриценко</w:t>
      </w: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p w:rsidR="00942D2C" w:rsidRDefault="00942D2C" w:rsidP="00364B53">
      <w:pPr>
        <w:rPr>
          <w:sz w:val="28"/>
          <w:szCs w:val="28"/>
          <w:lang w:val="uk-UA"/>
        </w:rPr>
      </w:pPr>
    </w:p>
    <w:sectPr w:rsidR="00942D2C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A52"/>
    <w:multiLevelType w:val="hybridMultilevel"/>
    <w:tmpl w:val="9D5C438C"/>
    <w:lvl w:ilvl="0" w:tplc="AE3473C8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26E575E"/>
    <w:multiLevelType w:val="hybridMultilevel"/>
    <w:tmpl w:val="AFF28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CE4F5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D055FE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F1368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1035BF1"/>
    <w:multiLevelType w:val="hybridMultilevel"/>
    <w:tmpl w:val="1164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1522B4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D569E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511C3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F37C61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7A7F13"/>
    <w:multiLevelType w:val="hybridMultilevel"/>
    <w:tmpl w:val="6308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8B339C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CF719A"/>
    <w:multiLevelType w:val="hybridMultilevel"/>
    <w:tmpl w:val="1164B0A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5863A8"/>
    <w:multiLevelType w:val="hybridMultilevel"/>
    <w:tmpl w:val="AB8A3B28"/>
    <w:lvl w:ilvl="0" w:tplc="29563D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9E6C69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EE32F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2D5B38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0B011B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A13EF9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BA7B98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F402E4B"/>
    <w:multiLevelType w:val="hybridMultilevel"/>
    <w:tmpl w:val="7644774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9E2214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71A711B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7F82DEB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4466B2"/>
    <w:multiLevelType w:val="hybridMultilevel"/>
    <w:tmpl w:val="1164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6097F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F452D5"/>
    <w:multiLevelType w:val="hybridMultilevel"/>
    <w:tmpl w:val="E0B6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672316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8184867"/>
    <w:multiLevelType w:val="hybridMultilevel"/>
    <w:tmpl w:val="E1BEF09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625F1"/>
    <w:multiLevelType w:val="hybridMultilevel"/>
    <w:tmpl w:val="E0D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0C6C8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672DB7"/>
    <w:multiLevelType w:val="hybridMultilevel"/>
    <w:tmpl w:val="B67EA774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2">
    <w:nsid w:val="65C61EE2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6DF36EC"/>
    <w:multiLevelType w:val="hybridMultilevel"/>
    <w:tmpl w:val="AB8A3B2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490CF6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9B5156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D51DA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B52BFD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F2F3F86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70274EF2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5B2474"/>
    <w:multiLevelType w:val="hybridMultilevel"/>
    <w:tmpl w:val="DEB8E22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34D19C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19271C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61069C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3556F9"/>
    <w:multiLevelType w:val="hybridMultilevel"/>
    <w:tmpl w:val="2952A6BC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88A0C7D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9C00FBD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9C66ACD"/>
    <w:multiLevelType w:val="hybridMultilevel"/>
    <w:tmpl w:val="4ABEC802"/>
    <w:lvl w:ilvl="0" w:tplc="23F0F7B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9">
    <w:nsid w:val="7E234D7D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0"/>
  </w:num>
  <w:num w:numId="4">
    <w:abstractNumId w:val="26"/>
  </w:num>
  <w:num w:numId="5">
    <w:abstractNumId w:val="29"/>
  </w:num>
  <w:num w:numId="6">
    <w:abstractNumId w:val="9"/>
  </w:num>
  <w:num w:numId="7">
    <w:abstractNumId w:val="2"/>
  </w:num>
  <w:num w:numId="8">
    <w:abstractNumId w:val="25"/>
  </w:num>
  <w:num w:numId="9">
    <w:abstractNumId w:val="36"/>
  </w:num>
  <w:num w:numId="10">
    <w:abstractNumId w:val="46"/>
  </w:num>
  <w:num w:numId="11">
    <w:abstractNumId w:val="42"/>
  </w:num>
  <w:num w:numId="12">
    <w:abstractNumId w:val="35"/>
  </w:num>
  <w:num w:numId="13">
    <w:abstractNumId w:val="48"/>
  </w:num>
  <w:num w:numId="14">
    <w:abstractNumId w:val="43"/>
  </w:num>
  <w:num w:numId="15">
    <w:abstractNumId w:val="16"/>
  </w:num>
  <w:num w:numId="16">
    <w:abstractNumId w:val="31"/>
  </w:num>
  <w:num w:numId="17">
    <w:abstractNumId w:val="13"/>
  </w:num>
  <w:num w:numId="18">
    <w:abstractNumId w:val="28"/>
  </w:num>
  <w:num w:numId="19">
    <w:abstractNumId w:val="33"/>
  </w:num>
  <w:num w:numId="20">
    <w:abstractNumId w:val="23"/>
  </w:num>
  <w:num w:numId="21">
    <w:abstractNumId w:val="30"/>
  </w:num>
  <w:num w:numId="22">
    <w:abstractNumId w:val="3"/>
  </w:num>
  <w:num w:numId="23">
    <w:abstractNumId w:val="7"/>
  </w:num>
  <w:num w:numId="24">
    <w:abstractNumId w:val="17"/>
  </w:num>
  <w:num w:numId="25">
    <w:abstractNumId w:val="14"/>
  </w:num>
  <w:num w:numId="26">
    <w:abstractNumId w:val="47"/>
  </w:num>
  <w:num w:numId="27">
    <w:abstractNumId w:val="8"/>
  </w:num>
  <w:num w:numId="28">
    <w:abstractNumId w:val="39"/>
  </w:num>
  <w:num w:numId="29">
    <w:abstractNumId w:val="44"/>
  </w:num>
  <w:num w:numId="30">
    <w:abstractNumId w:val="18"/>
  </w:num>
  <w:num w:numId="31">
    <w:abstractNumId w:val="11"/>
  </w:num>
  <w:num w:numId="32">
    <w:abstractNumId w:val="6"/>
  </w:num>
  <w:num w:numId="33">
    <w:abstractNumId w:val="49"/>
  </w:num>
  <w:num w:numId="34">
    <w:abstractNumId w:val="12"/>
  </w:num>
  <w:num w:numId="35">
    <w:abstractNumId w:val="24"/>
  </w:num>
  <w:num w:numId="36">
    <w:abstractNumId w:val="10"/>
  </w:num>
  <w:num w:numId="37">
    <w:abstractNumId w:val="5"/>
  </w:num>
  <w:num w:numId="38">
    <w:abstractNumId w:val="45"/>
  </w:num>
  <w:num w:numId="39">
    <w:abstractNumId w:val="0"/>
  </w:num>
  <w:num w:numId="40">
    <w:abstractNumId w:val="41"/>
  </w:num>
  <w:num w:numId="41">
    <w:abstractNumId w:val="32"/>
  </w:num>
  <w:num w:numId="42">
    <w:abstractNumId w:val="4"/>
  </w:num>
  <w:num w:numId="43">
    <w:abstractNumId w:val="15"/>
  </w:num>
  <w:num w:numId="44">
    <w:abstractNumId w:val="37"/>
  </w:num>
  <w:num w:numId="45">
    <w:abstractNumId w:val="22"/>
  </w:num>
  <w:num w:numId="46">
    <w:abstractNumId w:val="34"/>
  </w:num>
  <w:num w:numId="47">
    <w:abstractNumId w:val="38"/>
  </w:num>
  <w:num w:numId="48">
    <w:abstractNumId w:val="21"/>
  </w:num>
  <w:num w:numId="49">
    <w:abstractNumId w:val="19"/>
  </w:num>
  <w:num w:numId="50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09A7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B66"/>
    <w:rsid w:val="00077391"/>
    <w:rsid w:val="00077BC8"/>
    <w:rsid w:val="00087830"/>
    <w:rsid w:val="00096843"/>
    <w:rsid w:val="000976F7"/>
    <w:rsid w:val="000A14D9"/>
    <w:rsid w:val="000B4124"/>
    <w:rsid w:val="000B725E"/>
    <w:rsid w:val="000C1D04"/>
    <w:rsid w:val="000C20F6"/>
    <w:rsid w:val="000C3F44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4156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348C"/>
    <w:rsid w:val="001C5049"/>
    <w:rsid w:val="001C523B"/>
    <w:rsid w:val="001D4BE8"/>
    <w:rsid w:val="001D523A"/>
    <w:rsid w:val="001E0811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7807"/>
    <w:rsid w:val="002373F6"/>
    <w:rsid w:val="002401D9"/>
    <w:rsid w:val="0024447C"/>
    <w:rsid w:val="00253BE5"/>
    <w:rsid w:val="002568AD"/>
    <w:rsid w:val="00264D79"/>
    <w:rsid w:val="0027147E"/>
    <w:rsid w:val="00282115"/>
    <w:rsid w:val="00283C33"/>
    <w:rsid w:val="002850A6"/>
    <w:rsid w:val="002902DC"/>
    <w:rsid w:val="002919D1"/>
    <w:rsid w:val="00297E05"/>
    <w:rsid w:val="002A3A51"/>
    <w:rsid w:val="002A7FBC"/>
    <w:rsid w:val="002B2428"/>
    <w:rsid w:val="002B34E4"/>
    <w:rsid w:val="002B4B6B"/>
    <w:rsid w:val="002C3460"/>
    <w:rsid w:val="002C3B50"/>
    <w:rsid w:val="002C7A58"/>
    <w:rsid w:val="002D030B"/>
    <w:rsid w:val="002D23F2"/>
    <w:rsid w:val="002D6B0A"/>
    <w:rsid w:val="002E0F1C"/>
    <w:rsid w:val="002E6D13"/>
    <w:rsid w:val="002F181C"/>
    <w:rsid w:val="002F292C"/>
    <w:rsid w:val="002F443C"/>
    <w:rsid w:val="002F67BF"/>
    <w:rsid w:val="002F6C72"/>
    <w:rsid w:val="002F700A"/>
    <w:rsid w:val="00307A3F"/>
    <w:rsid w:val="00320FDF"/>
    <w:rsid w:val="00323939"/>
    <w:rsid w:val="00325A83"/>
    <w:rsid w:val="0032625D"/>
    <w:rsid w:val="00326735"/>
    <w:rsid w:val="00327FA8"/>
    <w:rsid w:val="00343223"/>
    <w:rsid w:val="00345DD7"/>
    <w:rsid w:val="00347138"/>
    <w:rsid w:val="00354B9C"/>
    <w:rsid w:val="00355FB9"/>
    <w:rsid w:val="00364132"/>
    <w:rsid w:val="00364B53"/>
    <w:rsid w:val="00365D90"/>
    <w:rsid w:val="00371748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78BB"/>
    <w:rsid w:val="00425E07"/>
    <w:rsid w:val="00430B24"/>
    <w:rsid w:val="0043187D"/>
    <w:rsid w:val="00432232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712A4"/>
    <w:rsid w:val="0047240D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50018D"/>
    <w:rsid w:val="00500BC6"/>
    <w:rsid w:val="00502949"/>
    <w:rsid w:val="0050304F"/>
    <w:rsid w:val="005066E4"/>
    <w:rsid w:val="00510941"/>
    <w:rsid w:val="00524346"/>
    <w:rsid w:val="00524F6B"/>
    <w:rsid w:val="0052667B"/>
    <w:rsid w:val="00527251"/>
    <w:rsid w:val="00533947"/>
    <w:rsid w:val="00534523"/>
    <w:rsid w:val="00540B52"/>
    <w:rsid w:val="005423AD"/>
    <w:rsid w:val="00545E42"/>
    <w:rsid w:val="00546466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468E"/>
    <w:rsid w:val="005C4945"/>
    <w:rsid w:val="005C70AE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E49A2"/>
    <w:rsid w:val="006E4ABF"/>
    <w:rsid w:val="006E767E"/>
    <w:rsid w:val="006F0639"/>
    <w:rsid w:val="006F13A9"/>
    <w:rsid w:val="006F14C6"/>
    <w:rsid w:val="006F3414"/>
    <w:rsid w:val="00701DE9"/>
    <w:rsid w:val="00701F26"/>
    <w:rsid w:val="00705C10"/>
    <w:rsid w:val="0071488A"/>
    <w:rsid w:val="00715632"/>
    <w:rsid w:val="00717888"/>
    <w:rsid w:val="00723C7A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19A9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C78DD"/>
    <w:rsid w:val="008D0E3D"/>
    <w:rsid w:val="008D0FE1"/>
    <w:rsid w:val="008D2EB4"/>
    <w:rsid w:val="008D45C8"/>
    <w:rsid w:val="008D6CA5"/>
    <w:rsid w:val="008F6481"/>
    <w:rsid w:val="008F7500"/>
    <w:rsid w:val="0091540E"/>
    <w:rsid w:val="00924B99"/>
    <w:rsid w:val="00931779"/>
    <w:rsid w:val="0093741D"/>
    <w:rsid w:val="00942D2C"/>
    <w:rsid w:val="009435B3"/>
    <w:rsid w:val="009447AA"/>
    <w:rsid w:val="00944CC5"/>
    <w:rsid w:val="00945646"/>
    <w:rsid w:val="00947917"/>
    <w:rsid w:val="0094791D"/>
    <w:rsid w:val="00951391"/>
    <w:rsid w:val="0095154D"/>
    <w:rsid w:val="00952A9D"/>
    <w:rsid w:val="0096398B"/>
    <w:rsid w:val="00966437"/>
    <w:rsid w:val="0096663F"/>
    <w:rsid w:val="00977C11"/>
    <w:rsid w:val="00982D02"/>
    <w:rsid w:val="00993E7E"/>
    <w:rsid w:val="009A0D77"/>
    <w:rsid w:val="009A6836"/>
    <w:rsid w:val="009B1DA8"/>
    <w:rsid w:val="009B2948"/>
    <w:rsid w:val="009C0C14"/>
    <w:rsid w:val="009C1D65"/>
    <w:rsid w:val="009C293B"/>
    <w:rsid w:val="009C7A6B"/>
    <w:rsid w:val="009D2A20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101E9"/>
    <w:rsid w:val="00A105C2"/>
    <w:rsid w:val="00A13F02"/>
    <w:rsid w:val="00A17F41"/>
    <w:rsid w:val="00A22BDE"/>
    <w:rsid w:val="00A315AC"/>
    <w:rsid w:val="00A31730"/>
    <w:rsid w:val="00A32753"/>
    <w:rsid w:val="00A3518F"/>
    <w:rsid w:val="00A3540B"/>
    <w:rsid w:val="00A3561F"/>
    <w:rsid w:val="00A42126"/>
    <w:rsid w:val="00A424D7"/>
    <w:rsid w:val="00A433BA"/>
    <w:rsid w:val="00A5251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4831"/>
    <w:rsid w:val="00AD568F"/>
    <w:rsid w:val="00AF157A"/>
    <w:rsid w:val="00AF6E90"/>
    <w:rsid w:val="00AF74F5"/>
    <w:rsid w:val="00B00631"/>
    <w:rsid w:val="00B011FF"/>
    <w:rsid w:val="00B04B6C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2146D"/>
    <w:rsid w:val="00C23FFC"/>
    <w:rsid w:val="00C260A7"/>
    <w:rsid w:val="00C27AEE"/>
    <w:rsid w:val="00C30225"/>
    <w:rsid w:val="00C33481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87CC8"/>
    <w:rsid w:val="00CA0E30"/>
    <w:rsid w:val="00CA1446"/>
    <w:rsid w:val="00CA4DF4"/>
    <w:rsid w:val="00CA5454"/>
    <w:rsid w:val="00CA5494"/>
    <w:rsid w:val="00CB32C9"/>
    <w:rsid w:val="00CB5CDA"/>
    <w:rsid w:val="00CC35E1"/>
    <w:rsid w:val="00CC3BDB"/>
    <w:rsid w:val="00CC55BA"/>
    <w:rsid w:val="00CC55F7"/>
    <w:rsid w:val="00CC681B"/>
    <w:rsid w:val="00CC6F98"/>
    <w:rsid w:val="00CC7ADA"/>
    <w:rsid w:val="00CD60C9"/>
    <w:rsid w:val="00CE1A20"/>
    <w:rsid w:val="00CE2AEF"/>
    <w:rsid w:val="00CE49F3"/>
    <w:rsid w:val="00CE7485"/>
    <w:rsid w:val="00CF2CEE"/>
    <w:rsid w:val="00D00CF1"/>
    <w:rsid w:val="00D01065"/>
    <w:rsid w:val="00D03740"/>
    <w:rsid w:val="00D04008"/>
    <w:rsid w:val="00D11AB7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33EC"/>
    <w:rsid w:val="00DF20BF"/>
    <w:rsid w:val="00DF25D2"/>
    <w:rsid w:val="00DF4D60"/>
    <w:rsid w:val="00DF6532"/>
    <w:rsid w:val="00DF7E6B"/>
    <w:rsid w:val="00E0222F"/>
    <w:rsid w:val="00E02858"/>
    <w:rsid w:val="00E14047"/>
    <w:rsid w:val="00E179D5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4009"/>
    <w:rsid w:val="00EB2E58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6014"/>
    <w:rsid w:val="00FD7420"/>
    <w:rsid w:val="00FE3090"/>
    <w:rsid w:val="00FE56C5"/>
    <w:rsid w:val="00FF0C0A"/>
    <w:rsid w:val="00FF25EE"/>
    <w:rsid w:val="00F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80</Words>
  <Characters>461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4</cp:revision>
  <cp:lastPrinted>2016-05-19T06:13:00Z</cp:lastPrinted>
  <dcterms:created xsi:type="dcterms:W3CDTF">2016-05-13T11:31:00Z</dcterms:created>
  <dcterms:modified xsi:type="dcterms:W3CDTF">2016-06-06T09:28:00Z</dcterms:modified>
</cp:coreProperties>
</file>