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D2" w:rsidRDefault="00BC22D2" w:rsidP="0038321B">
      <w:pPr>
        <w:jc w:val="center"/>
        <w:rPr>
          <w:sz w:val="28"/>
          <w:szCs w:val="28"/>
          <w:lang w:val="uk-UA"/>
        </w:rPr>
      </w:pPr>
    </w:p>
    <w:p w:rsidR="00BC22D2" w:rsidRDefault="00BC22D2" w:rsidP="0038321B">
      <w:pPr>
        <w:jc w:val="center"/>
        <w:rPr>
          <w:sz w:val="28"/>
          <w:szCs w:val="28"/>
          <w:lang w:val="uk-UA"/>
        </w:rPr>
      </w:pPr>
    </w:p>
    <w:p w:rsidR="00BC22D2" w:rsidRDefault="00BC22D2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BC22D2" w:rsidRDefault="00BC22D2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BC22D2" w:rsidRDefault="00BC22D2" w:rsidP="0038321B">
      <w:pPr>
        <w:jc w:val="center"/>
        <w:rPr>
          <w:sz w:val="28"/>
          <w:szCs w:val="28"/>
          <w:lang w:val="uk-UA"/>
        </w:rPr>
      </w:pPr>
    </w:p>
    <w:p w:rsidR="00BC22D2" w:rsidRDefault="00BC22D2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BC22D2" w:rsidRDefault="00BC22D2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BC22D2" w:rsidRDefault="00BC22D2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02.06.2016 р.                                                         с. Руська Поляна </w:t>
      </w:r>
    </w:p>
    <w:p w:rsidR="00BC22D2" w:rsidRDefault="00BC22D2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BC22D2" w:rsidRDefault="00BC22D2" w:rsidP="00C21261">
      <w:pPr>
        <w:rPr>
          <w:sz w:val="28"/>
          <w:lang w:val="uk-UA"/>
        </w:rPr>
      </w:pPr>
      <w:r>
        <w:rPr>
          <w:sz w:val="28"/>
          <w:lang w:val="uk-UA"/>
        </w:rPr>
        <w:t xml:space="preserve">       1.    Про  присвоєння номерів будинковолодінням по вулиці Небесної Сотні</w:t>
      </w:r>
    </w:p>
    <w:p w:rsidR="00BC22D2" w:rsidRPr="00AC528C" w:rsidRDefault="00BC22D2" w:rsidP="00AC528C">
      <w:pPr>
        <w:rPr>
          <w:sz w:val="28"/>
          <w:szCs w:val="28"/>
          <w:lang w:val="uk-UA"/>
        </w:rPr>
      </w:pPr>
    </w:p>
    <w:p w:rsidR="00BC22D2" w:rsidRDefault="00BC22D2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BC22D2" w:rsidRDefault="00BC22D2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BC22D2" w:rsidRDefault="00BC22D2" w:rsidP="00BC0B6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C22D2" w:rsidRDefault="00BC22D2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Сільський голова                                           О.Г.Гриценко</w:t>
      </w: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p w:rsidR="00BC22D2" w:rsidRDefault="00BC22D2" w:rsidP="00364B53">
      <w:pPr>
        <w:rPr>
          <w:sz w:val="28"/>
          <w:szCs w:val="28"/>
          <w:lang w:val="uk-UA"/>
        </w:rPr>
      </w:pPr>
    </w:p>
    <w:sectPr w:rsidR="00BC22D2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BFB"/>
    <w:multiLevelType w:val="hybridMultilevel"/>
    <w:tmpl w:val="FCBAF796"/>
    <w:lvl w:ilvl="0" w:tplc="BED8F0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127"/>
    <w:rsid w:val="00076B66"/>
    <w:rsid w:val="00077391"/>
    <w:rsid w:val="00077BC8"/>
    <w:rsid w:val="00087830"/>
    <w:rsid w:val="00096843"/>
    <w:rsid w:val="000976F7"/>
    <w:rsid w:val="000A14D9"/>
    <w:rsid w:val="000B4124"/>
    <w:rsid w:val="000B725E"/>
    <w:rsid w:val="000C1D04"/>
    <w:rsid w:val="000C20F6"/>
    <w:rsid w:val="000C3F44"/>
    <w:rsid w:val="000C5472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3A80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086A"/>
    <w:rsid w:val="001C348C"/>
    <w:rsid w:val="001C40A0"/>
    <w:rsid w:val="001C5049"/>
    <w:rsid w:val="001C523B"/>
    <w:rsid w:val="001D4BE8"/>
    <w:rsid w:val="001D523A"/>
    <w:rsid w:val="001E0811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2FCA"/>
    <w:rsid w:val="002232BE"/>
    <w:rsid w:val="00227807"/>
    <w:rsid w:val="002373F6"/>
    <w:rsid w:val="002401D9"/>
    <w:rsid w:val="0024447C"/>
    <w:rsid w:val="00253BE5"/>
    <w:rsid w:val="002568AD"/>
    <w:rsid w:val="00264D79"/>
    <w:rsid w:val="0027147E"/>
    <w:rsid w:val="00280FB8"/>
    <w:rsid w:val="00283C33"/>
    <w:rsid w:val="002850A6"/>
    <w:rsid w:val="002902DC"/>
    <w:rsid w:val="002919D1"/>
    <w:rsid w:val="00297E05"/>
    <w:rsid w:val="002A3A51"/>
    <w:rsid w:val="002A7FBC"/>
    <w:rsid w:val="002B2428"/>
    <w:rsid w:val="002B34E4"/>
    <w:rsid w:val="002B4B6B"/>
    <w:rsid w:val="002C3460"/>
    <w:rsid w:val="002C3B50"/>
    <w:rsid w:val="002D030B"/>
    <w:rsid w:val="002D23F2"/>
    <w:rsid w:val="002D6B0A"/>
    <w:rsid w:val="002E0F1C"/>
    <w:rsid w:val="002E6D13"/>
    <w:rsid w:val="002F181C"/>
    <w:rsid w:val="002F292C"/>
    <w:rsid w:val="002F443C"/>
    <w:rsid w:val="002F67BF"/>
    <w:rsid w:val="002F6C72"/>
    <w:rsid w:val="002F700A"/>
    <w:rsid w:val="00307A3F"/>
    <w:rsid w:val="00320FDF"/>
    <w:rsid w:val="00323939"/>
    <w:rsid w:val="00325A83"/>
    <w:rsid w:val="00326735"/>
    <w:rsid w:val="00327FA8"/>
    <w:rsid w:val="00343223"/>
    <w:rsid w:val="00345DD7"/>
    <w:rsid w:val="00354B9C"/>
    <w:rsid w:val="00364132"/>
    <w:rsid w:val="00364B53"/>
    <w:rsid w:val="00365D90"/>
    <w:rsid w:val="00371748"/>
    <w:rsid w:val="00373CDD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78BB"/>
    <w:rsid w:val="00425E07"/>
    <w:rsid w:val="00430B24"/>
    <w:rsid w:val="0043187D"/>
    <w:rsid w:val="00432232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712A4"/>
    <w:rsid w:val="0047240D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50018D"/>
    <w:rsid w:val="00500BC6"/>
    <w:rsid w:val="00502949"/>
    <w:rsid w:val="0050304F"/>
    <w:rsid w:val="005066E4"/>
    <w:rsid w:val="00510941"/>
    <w:rsid w:val="00524346"/>
    <w:rsid w:val="00524F6B"/>
    <w:rsid w:val="0052667B"/>
    <w:rsid w:val="00527251"/>
    <w:rsid w:val="00533947"/>
    <w:rsid w:val="00534523"/>
    <w:rsid w:val="00540B52"/>
    <w:rsid w:val="005423AD"/>
    <w:rsid w:val="00545E42"/>
    <w:rsid w:val="00546466"/>
    <w:rsid w:val="00553E07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396E"/>
    <w:rsid w:val="005C468E"/>
    <w:rsid w:val="005C4945"/>
    <w:rsid w:val="005C70AE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D0427"/>
    <w:rsid w:val="006D0C55"/>
    <w:rsid w:val="006D175E"/>
    <w:rsid w:val="006E49A2"/>
    <w:rsid w:val="006E4ABF"/>
    <w:rsid w:val="006E767E"/>
    <w:rsid w:val="006F0639"/>
    <w:rsid w:val="006F07A6"/>
    <w:rsid w:val="006F13A9"/>
    <w:rsid w:val="006F14C6"/>
    <w:rsid w:val="006F3414"/>
    <w:rsid w:val="00701DE9"/>
    <w:rsid w:val="00701F26"/>
    <w:rsid w:val="00705C10"/>
    <w:rsid w:val="0071488A"/>
    <w:rsid w:val="00715632"/>
    <w:rsid w:val="00717888"/>
    <w:rsid w:val="00723C7A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74742"/>
    <w:rsid w:val="0078257D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11DA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C78DD"/>
    <w:rsid w:val="008D0E3D"/>
    <w:rsid w:val="008D0FE1"/>
    <w:rsid w:val="008D2EB4"/>
    <w:rsid w:val="008D45C8"/>
    <w:rsid w:val="008D6CA5"/>
    <w:rsid w:val="008F6481"/>
    <w:rsid w:val="008F7500"/>
    <w:rsid w:val="0091540E"/>
    <w:rsid w:val="00924B99"/>
    <w:rsid w:val="00931779"/>
    <w:rsid w:val="0093741D"/>
    <w:rsid w:val="009435B3"/>
    <w:rsid w:val="009447AA"/>
    <w:rsid w:val="00944CC5"/>
    <w:rsid w:val="00945646"/>
    <w:rsid w:val="00947917"/>
    <w:rsid w:val="0094791D"/>
    <w:rsid w:val="0095154D"/>
    <w:rsid w:val="00952A9D"/>
    <w:rsid w:val="0096398B"/>
    <w:rsid w:val="00966437"/>
    <w:rsid w:val="0096663F"/>
    <w:rsid w:val="00977C11"/>
    <w:rsid w:val="00982D02"/>
    <w:rsid w:val="009A0D77"/>
    <w:rsid w:val="009A6836"/>
    <w:rsid w:val="009A6B98"/>
    <w:rsid w:val="009B1DA8"/>
    <w:rsid w:val="009B2948"/>
    <w:rsid w:val="009C0C14"/>
    <w:rsid w:val="009C1D65"/>
    <w:rsid w:val="009C293B"/>
    <w:rsid w:val="009C7A6B"/>
    <w:rsid w:val="009D2A20"/>
    <w:rsid w:val="009D3718"/>
    <w:rsid w:val="009D3993"/>
    <w:rsid w:val="009E1C2E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101E9"/>
    <w:rsid w:val="00A105C2"/>
    <w:rsid w:val="00A13F02"/>
    <w:rsid w:val="00A22BDE"/>
    <w:rsid w:val="00A315AC"/>
    <w:rsid w:val="00A31730"/>
    <w:rsid w:val="00A32753"/>
    <w:rsid w:val="00A3518F"/>
    <w:rsid w:val="00A3540B"/>
    <w:rsid w:val="00A3561F"/>
    <w:rsid w:val="00A42126"/>
    <w:rsid w:val="00A433BA"/>
    <w:rsid w:val="00A5251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946E7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4831"/>
    <w:rsid w:val="00AD568F"/>
    <w:rsid w:val="00AF157A"/>
    <w:rsid w:val="00AF6E90"/>
    <w:rsid w:val="00AF74F5"/>
    <w:rsid w:val="00B00631"/>
    <w:rsid w:val="00B011FF"/>
    <w:rsid w:val="00B04B6C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3106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22D2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21261"/>
    <w:rsid w:val="00C2146D"/>
    <w:rsid w:val="00C23FFC"/>
    <w:rsid w:val="00C260A7"/>
    <w:rsid w:val="00C27AEE"/>
    <w:rsid w:val="00C30225"/>
    <w:rsid w:val="00C33481"/>
    <w:rsid w:val="00C34A1F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87CC8"/>
    <w:rsid w:val="00CA0E30"/>
    <w:rsid w:val="00CA140B"/>
    <w:rsid w:val="00CA1446"/>
    <w:rsid w:val="00CA4DF4"/>
    <w:rsid w:val="00CA5454"/>
    <w:rsid w:val="00CA5494"/>
    <w:rsid w:val="00CB32C9"/>
    <w:rsid w:val="00CB5CDA"/>
    <w:rsid w:val="00CC1B0F"/>
    <w:rsid w:val="00CC35E1"/>
    <w:rsid w:val="00CC3BDB"/>
    <w:rsid w:val="00CC55BA"/>
    <w:rsid w:val="00CC55F7"/>
    <w:rsid w:val="00CC681B"/>
    <w:rsid w:val="00CC6F98"/>
    <w:rsid w:val="00CC7ADA"/>
    <w:rsid w:val="00CD4896"/>
    <w:rsid w:val="00CD60C9"/>
    <w:rsid w:val="00CE1A20"/>
    <w:rsid w:val="00CE2AEF"/>
    <w:rsid w:val="00CE49F3"/>
    <w:rsid w:val="00CE7485"/>
    <w:rsid w:val="00CF2CEE"/>
    <w:rsid w:val="00D00CF1"/>
    <w:rsid w:val="00D01065"/>
    <w:rsid w:val="00D01D5F"/>
    <w:rsid w:val="00D03740"/>
    <w:rsid w:val="00D04008"/>
    <w:rsid w:val="00D11AB7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2E2E"/>
    <w:rsid w:val="00DD33EC"/>
    <w:rsid w:val="00DE5830"/>
    <w:rsid w:val="00DF20BF"/>
    <w:rsid w:val="00DF25D2"/>
    <w:rsid w:val="00DF4D60"/>
    <w:rsid w:val="00DF6532"/>
    <w:rsid w:val="00DF7E6B"/>
    <w:rsid w:val="00E0222F"/>
    <w:rsid w:val="00E02858"/>
    <w:rsid w:val="00E14047"/>
    <w:rsid w:val="00E171D1"/>
    <w:rsid w:val="00E179D5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4009"/>
    <w:rsid w:val="00EB2E58"/>
    <w:rsid w:val="00EC0DEF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350D"/>
    <w:rsid w:val="00FD6014"/>
    <w:rsid w:val="00FD7420"/>
    <w:rsid w:val="00FE3090"/>
    <w:rsid w:val="00FE56C5"/>
    <w:rsid w:val="00FF0C0A"/>
    <w:rsid w:val="00FF25EE"/>
    <w:rsid w:val="00FF35C8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64</Words>
  <Characters>367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9</cp:revision>
  <cp:lastPrinted>2016-05-26T12:32:00Z</cp:lastPrinted>
  <dcterms:created xsi:type="dcterms:W3CDTF">2016-05-23T09:31:00Z</dcterms:created>
  <dcterms:modified xsi:type="dcterms:W3CDTF">2016-06-06T13:09:00Z</dcterms:modified>
</cp:coreProperties>
</file>