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64" w:rsidRDefault="006E2464">
      <w:pPr>
        <w:rPr>
          <w:lang w:val="uk-UA"/>
        </w:rPr>
      </w:pPr>
    </w:p>
    <w:p w:rsidR="006E2464" w:rsidRDefault="006E2464" w:rsidP="00587718">
      <w:pPr>
        <w:jc w:val="center"/>
        <w:rPr>
          <w:lang w:val="uk-UA"/>
        </w:rPr>
      </w:pPr>
      <w:r>
        <w:rPr>
          <w:lang w:val="uk-UA"/>
        </w:rPr>
        <w:t>РУСЬКОПОЛЯНСЬКА СІЛЬСЬКА РАДА</w:t>
      </w:r>
    </w:p>
    <w:p w:rsidR="006E2464" w:rsidRDefault="006E2464" w:rsidP="00587718">
      <w:pPr>
        <w:jc w:val="center"/>
        <w:rPr>
          <w:lang w:val="uk-UA"/>
        </w:rPr>
      </w:pPr>
    </w:p>
    <w:p w:rsidR="006E2464" w:rsidRDefault="006E2464" w:rsidP="00587718">
      <w:pPr>
        <w:jc w:val="center"/>
        <w:rPr>
          <w:lang w:val="uk-UA"/>
        </w:rPr>
      </w:pPr>
    </w:p>
    <w:p w:rsidR="006E2464" w:rsidRDefault="006E2464" w:rsidP="00587718">
      <w:pPr>
        <w:jc w:val="center"/>
        <w:rPr>
          <w:lang w:val="uk-UA"/>
        </w:rPr>
      </w:pPr>
    </w:p>
    <w:p w:rsidR="006E2464" w:rsidRDefault="006E2464" w:rsidP="00587718">
      <w:pPr>
        <w:jc w:val="center"/>
        <w:rPr>
          <w:lang w:val="uk-UA"/>
        </w:rPr>
      </w:pPr>
      <w:r>
        <w:rPr>
          <w:lang w:val="uk-UA"/>
        </w:rPr>
        <w:t>ВИКОНАВЧИЙ КОМІТЕТ</w:t>
      </w:r>
    </w:p>
    <w:p w:rsidR="006E2464" w:rsidRDefault="006E2464" w:rsidP="00587718">
      <w:pPr>
        <w:jc w:val="center"/>
        <w:rPr>
          <w:lang w:val="uk-UA"/>
        </w:rPr>
      </w:pPr>
    </w:p>
    <w:p w:rsidR="006E2464" w:rsidRDefault="006E2464" w:rsidP="00587718">
      <w:pPr>
        <w:jc w:val="center"/>
        <w:rPr>
          <w:lang w:val="uk-UA"/>
        </w:rPr>
      </w:pPr>
    </w:p>
    <w:p w:rsidR="006E2464" w:rsidRDefault="006E2464" w:rsidP="00587718">
      <w:pPr>
        <w:jc w:val="center"/>
        <w:rPr>
          <w:b/>
          <w:lang w:val="uk-UA"/>
        </w:rPr>
      </w:pPr>
      <w:r>
        <w:rPr>
          <w:b/>
          <w:lang w:val="uk-UA"/>
        </w:rPr>
        <w:t>ПРОТОКОЛ № 4</w:t>
      </w:r>
    </w:p>
    <w:p w:rsidR="006E2464" w:rsidRDefault="006E2464" w:rsidP="00587718">
      <w:pPr>
        <w:jc w:val="center"/>
        <w:rPr>
          <w:lang w:val="uk-UA"/>
        </w:rPr>
      </w:pPr>
      <w:r w:rsidRPr="007073EA">
        <w:rPr>
          <w:lang w:val="uk-UA"/>
        </w:rPr>
        <w:t>засідан</w:t>
      </w:r>
      <w:r>
        <w:rPr>
          <w:lang w:val="uk-UA"/>
        </w:rPr>
        <w:t>ня виконавчого комітету Руськоп</w:t>
      </w:r>
      <w:r w:rsidRPr="007073EA">
        <w:rPr>
          <w:lang w:val="uk-UA"/>
        </w:rPr>
        <w:t>олянської сільської ради</w:t>
      </w:r>
    </w:p>
    <w:p w:rsidR="006E2464" w:rsidRDefault="006E2464" w:rsidP="00587718">
      <w:pPr>
        <w:jc w:val="center"/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  <w:r>
        <w:rPr>
          <w:lang w:val="uk-UA"/>
        </w:rPr>
        <w:t xml:space="preserve">         від 27.04.2016 р.                                                           с. Руська Поляна</w:t>
      </w: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  <w:r>
        <w:rPr>
          <w:lang w:val="uk-UA"/>
        </w:rPr>
        <w:t>Рішення № 30-39</w:t>
      </w: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 w:rsidP="004B47AE">
      <w:pPr>
        <w:jc w:val="center"/>
        <w:rPr>
          <w:lang w:val="uk-UA"/>
        </w:rPr>
      </w:pPr>
    </w:p>
    <w:p w:rsidR="006E2464" w:rsidRDefault="006E2464" w:rsidP="004B47AE">
      <w:pPr>
        <w:jc w:val="center"/>
        <w:rPr>
          <w:lang w:val="uk-UA"/>
        </w:rPr>
      </w:pPr>
      <w:r>
        <w:rPr>
          <w:lang w:val="uk-UA"/>
        </w:rPr>
        <w:t>РУСЬКОПОЛЯНСЬКА СІЛЬСЬКА РАДА</w:t>
      </w:r>
    </w:p>
    <w:p w:rsidR="006E2464" w:rsidRDefault="006E2464" w:rsidP="004B47AE">
      <w:pPr>
        <w:jc w:val="center"/>
        <w:rPr>
          <w:lang w:val="uk-UA"/>
        </w:rPr>
      </w:pPr>
    </w:p>
    <w:p w:rsidR="006E2464" w:rsidRDefault="006E2464" w:rsidP="004B47AE">
      <w:pPr>
        <w:jc w:val="center"/>
        <w:rPr>
          <w:lang w:val="uk-UA"/>
        </w:rPr>
      </w:pPr>
      <w:r>
        <w:rPr>
          <w:lang w:val="uk-UA"/>
        </w:rPr>
        <w:t>ВИКОНАВЧИЙ КОМІТЕТ</w:t>
      </w:r>
    </w:p>
    <w:p w:rsidR="006E2464" w:rsidRDefault="006E2464" w:rsidP="004B47AE">
      <w:pPr>
        <w:jc w:val="center"/>
        <w:rPr>
          <w:lang w:val="uk-UA"/>
        </w:rPr>
      </w:pPr>
    </w:p>
    <w:p w:rsidR="006E2464" w:rsidRDefault="006E2464" w:rsidP="004B47AE">
      <w:pPr>
        <w:jc w:val="center"/>
        <w:rPr>
          <w:lang w:val="uk-UA"/>
        </w:rPr>
      </w:pPr>
    </w:p>
    <w:p w:rsidR="006E2464" w:rsidRDefault="006E2464" w:rsidP="004B47AE">
      <w:pPr>
        <w:jc w:val="center"/>
        <w:rPr>
          <w:b/>
          <w:lang w:val="uk-UA"/>
        </w:rPr>
      </w:pPr>
      <w:r>
        <w:rPr>
          <w:b/>
          <w:lang w:val="uk-UA"/>
        </w:rPr>
        <w:t>ПРОТОКОЛ № 4</w:t>
      </w:r>
    </w:p>
    <w:p w:rsidR="006E2464" w:rsidRDefault="006E2464" w:rsidP="004B47AE">
      <w:pPr>
        <w:jc w:val="center"/>
        <w:rPr>
          <w:lang w:val="uk-UA"/>
        </w:rPr>
      </w:pPr>
      <w:r w:rsidRPr="007073EA">
        <w:rPr>
          <w:lang w:val="uk-UA"/>
        </w:rPr>
        <w:t>засідан</w:t>
      </w:r>
      <w:r>
        <w:rPr>
          <w:lang w:val="uk-UA"/>
        </w:rPr>
        <w:t>ня виконавчого комітету Руськоп</w:t>
      </w:r>
      <w:r w:rsidRPr="007073EA">
        <w:rPr>
          <w:lang w:val="uk-UA"/>
        </w:rPr>
        <w:t>олянської сільської ради</w:t>
      </w:r>
    </w:p>
    <w:p w:rsidR="006E2464" w:rsidRDefault="006E2464" w:rsidP="004B47AE">
      <w:pPr>
        <w:rPr>
          <w:lang w:val="uk-UA"/>
        </w:rPr>
      </w:pPr>
    </w:p>
    <w:p w:rsidR="006E2464" w:rsidRDefault="006E2464" w:rsidP="004B47AE">
      <w:pPr>
        <w:rPr>
          <w:lang w:val="uk-UA"/>
        </w:rPr>
      </w:pPr>
      <w:r>
        <w:rPr>
          <w:lang w:val="uk-UA"/>
        </w:rPr>
        <w:t xml:space="preserve">          від 27.04.2016 р.                                                           с. Руська Поляна</w:t>
      </w:r>
    </w:p>
    <w:p w:rsidR="006E2464" w:rsidRDefault="006E2464" w:rsidP="004B47AE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  <w:r>
        <w:rPr>
          <w:lang w:val="uk-UA"/>
        </w:rPr>
        <w:t xml:space="preserve">                                                                Засідання  розпочалося   о 15 год. 00хв.</w:t>
      </w:r>
    </w:p>
    <w:p w:rsidR="006E2464" w:rsidRDefault="006E2464">
      <w:pPr>
        <w:rPr>
          <w:lang w:val="uk-UA"/>
        </w:rPr>
      </w:pPr>
      <w:r>
        <w:rPr>
          <w:lang w:val="uk-UA"/>
        </w:rPr>
        <w:t xml:space="preserve">                                                                Засідання закінчилося о 16 год.00 хв.</w:t>
      </w:r>
    </w:p>
    <w:p w:rsidR="006E2464" w:rsidRDefault="006E2464">
      <w:pPr>
        <w:rPr>
          <w:lang w:val="uk-UA"/>
        </w:rPr>
      </w:pPr>
    </w:p>
    <w:p w:rsidR="006E2464" w:rsidRDefault="006E2464">
      <w:pPr>
        <w:rPr>
          <w:lang w:val="uk-UA"/>
        </w:rPr>
      </w:pPr>
    </w:p>
    <w:p w:rsidR="006E2464" w:rsidRDefault="006E2464" w:rsidP="00963469">
      <w:pPr>
        <w:jc w:val="center"/>
        <w:rPr>
          <w:b/>
          <w:lang w:val="uk-UA"/>
        </w:rPr>
      </w:pPr>
      <w:r w:rsidRPr="00AD69A9">
        <w:rPr>
          <w:b/>
          <w:lang w:val="uk-UA"/>
        </w:rPr>
        <w:t>Присутні на засіданні виконкому:</w:t>
      </w:r>
    </w:p>
    <w:p w:rsidR="006E2464" w:rsidRDefault="006E2464" w:rsidP="00963469">
      <w:pPr>
        <w:jc w:val="center"/>
        <w:rPr>
          <w:b/>
          <w:lang w:val="uk-UA"/>
        </w:rPr>
      </w:pPr>
    </w:p>
    <w:p w:rsidR="006E2464" w:rsidRPr="00FA245E" w:rsidRDefault="006E2464" w:rsidP="00963469">
      <w:pPr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>Гриценко О.Г. – сільський голова</w:t>
      </w:r>
    </w:p>
    <w:p w:rsidR="006E2464" w:rsidRDefault="006E2464" w:rsidP="004B47AE">
      <w:pPr>
        <w:rPr>
          <w:lang w:val="uk-UA"/>
        </w:rPr>
      </w:pPr>
      <w:r>
        <w:rPr>
          <w:lang w:val="uk-UA"/>
        </w:rPr>
        <w:t xml:space="preserve"> Бондаренко І.Г. – секретар виконкому</w:t>
      </w:r>
    </w:p>
    <w:p w:rsidR="006E2464" w:rsidRDefault="006E2464" w:rsidP="004B47AE">
      <w:pPr>
        <w:rPr>
          <w:lang w:val="uk-UA"/>
        </w:rPr>
      </w:pPr>
    </w:p>
    <w:p w:rsidR="006E2464" w:rsidRDefault="006E2464" w:rsidP="004B47AE">
      <w:pPr>
        <w:jc w:val="center"/>
        <w:rPr>
          <w:lang w:val="uk-UA"/>
        </w:rPr>
      </w:pPr>
      <w:r>
        <w:rPr>
          <w:lang w:val="uk-UA"/>
        </w:rPr>
        <w:t>Члени виконкому:</w:t>
      </w:r>
    </w:p>
    <w:p w:rsidR="006E2464" w:rsidRDefault="006E2464" w:rsidP="00C86935">
      <w:pPr>
        <w:rPr>
          <w:lang w:val="uk-UA"/>
        </w:rPr>
      </w:pPr>
    </w:p>
    <w:p w:rsidR="006E2464" w:rsidRDefault="006E2464" w:rsidP="00C86935">
      <w:pPr>
        <w:jc w:val="center"/>
        <w:rPr>
          <w:lang w:val="uk-UA"/>
        </w:rPr>
      </w:pPr>
      <w:r>
        <w:rPr>
          <w:lang w:val="uk-UA"/>
        </w:rPr>
        <w:t>Лащенко Л.І., Коломієць В.Ф., Прудивус А.Л.,</w:t>
      </w:r>
    </w:p>
    <w:p w:rsidR="006E2464" w:rsidRDefault="006E2464" w:rsidP="00C86935">
      <w:pPr>
        <w:jc w:val="center"/>
        <w:rPr>
          <w:lang w:val="uk-UA"/>
        </w:rPr>
      </w:pPr>
      <w:r>
        <w:rPr>
          <w:lang w:val="uk-UA"/>
        </w:rPr>
        <w:t>Фіалковська А.М., Дяченко Л.М.</w:t>
      </w:r>
    </w:p>
    <w:p w:rsidR="006E2464" w:rsidRDefault="006E2464" w:rsidP="00C86935">
      <w:pPr>
        <w:jc w:val="center"/>
        <w:rPr>
          <w:lang w:val="uk-UA"/>
        </w:rPr>
      </w:pPr>
    </w:p>
    <w:p w:rsidR="006E2464" w:rsidRDefault="006E2464" w:rsidP="006C0328">
      <w:pPr>
        <w:jc w:val="center"/>
        <w:rPr>
          <w:lang w:val="uk-UA"/>
        </w:rPr>
      </w:pPr>
      <w:r>
        <w:rPr>
          <w:lang w:val="uk-UA"/>
        </w:rPr>
        <w:t>Запрошені:</w:t>
      </w:r>
    </w:p>
    <w:p w:rsidR="006E2464" w:rsidRPr="0050462D" w:rsidRDefault="006E2464" w:rsidP="00642A45">
      <w:pPr>
        <w:jc w:val="center"/>
        <w:rPr>
          <w:sz w:val="16"/>
          <w:szCs w:val="16"/>
          <w:lang w:val="uk-UA"/>
        </w:rPr>
      </w:pPr>
    </w:p>
    <w:p w:rsidR="006E2464" w:rsidRDefault="006E2464" w:rsidP="00642A45">
      <w:pPr>
        <w:jc w:val="center"/>
        <w:rPr>
          <w:lang w:val="uk-UA"/>
        </w:rPr>
      </w:pPr>
      <w:r>
        <w:rPr>
          <w:lang w:val="uk-UA"/>
        </w:rPr>
        <w:t xml:space="preserve">Кузьміна О.П., голова опікунської ради, </w:t>
      </w:r>
    </w:p>
    <w:p w:rsidR="006E2464" w:rsidRPr="006E7626" w:rsidRDefault="006E2464" w:rsidP="00642A45">
      <w:pPr>
        <w:jc w:val="center"/>
        <w:rPr>
          <w:lang w:val="uk-UA"/>
        </w:rPr>
      </w:pPr>
      <w:r>
        <w:rPr>
          <w:lang w:val="uk-UA"/>
        </w:rPr>
        <w:t xml:space="preserve">Чередніченко В.В. юрист сільської ради </w:t>
      </w:r>
    </w:p>
    <w:p w:rsidR="006E2464" w:rsidRDefault="006E2464" w:rsidP="00642A45">
      <w:pPr>
        <w:jc w:val="center"/>
        <w:rPr>
          <w:sz w:val="16"/>
          <w:szCs w:val="16"/>
          <w:lang w:val="uk-UA"/>
        </w:rPr>
      </w:pPr>
    </w:p>
    <w:p w:rsidR="006E2464" w:rsidRDefault="006E2464" w:rsidP="008A714C">
      <w:pPr>
        <w:jc w:val="both"/>
        <w:rPr>
          <w:lang w:val="uk-UA"/>
        </w:rPr>
      </w:pPr>
    </w:p>
    <w:p w:rsidR="006E2464" w:rsidRPr="008A714C" w:rsidRDefault="006E2464" w:rsidP="008A714C">
      <w:pPr>
        <w:jc w:val="both"/>
        <w:rPr>
          <w:lang w:val="uk-UA"/>
        </w:rPr>
      </w:pPr>
    </w:p>
    <w:sectPr w:rsidR="006E2464" w:rsidRPr="008A714C" w:rsidSect="00A94B8D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20F37"/>
    <w:multiLevelType w:val="hybridMultilevel"/>
    <w:tmpl w:val="CA940DD2"/>
    <w:lvl w:ilvl="0" w:tplc="B5CCC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3EA"/>
    <w:rsid w:val="0002574E"/>
    <w:rsid w:val="00071001"/>
    <w:rsid w:val="00093EC3"/>
    <w:rsid w:val="000D430D"/>
    <w:rsid w:val="000F21DA"/>
    <w:rsid w:val="00100785"/>
    <w:rsid w:val="00137542"/>
    <w:rsid w:val="001416A3"/>
    <w:rsid w:val="00157688"/>
    <w:rsid w:val="00161781"/>
    <w:rsid w:val="00174052"/>
    <w:rsid w:val="001A0392"/>
    <w:rsid w:val="001B1875"/>
    <w:rsid w:val="001E2A88"/>
    <w:rsid w:val="001E4802"/>
    <w:rsid w:val="001F2C4D"/>
    <w:rsid w:val="0020250E"/>
    <w:rsid w:val="0020295E"/>
    <w:rsid w:val="0023485F"/>
    <w:rsid w:val="00266838"/>
    <w:rsid w:val="0027277E"/>
    <w:rsid w:val="0027518C"/>
    <w:rsid w:val="002944AE"/>
    <w:rsid w:val="002A41A0"/>
    <w:rsid w:val="002D120B"/>
    <w:rsid w:val="002D1E29"/>
    <w:rsid w:val="002F5406"/>
    <w:rsid w:val="00371C81"/>
    <w:rsid w:val="0037718D"/>
    <w:rsid w:val="0038255D"/>
    <w:rsid w:val="003A5761"/>
    <w:rsid w:val="003B788A"/>
    <w:rsid w:val="003C72B8"/>
    <w:rsid w:val="003E02F5"/>
    <w:rsid w:val="003E05D0"/>
    <w:rsid w:val="003E15CE"/>
    <w:rsid w:val="003F4992"/>
    <w:rsid w:val="003F4CEF"/>
    <w:rsid w:val="00426D5D"/>
    <w:rsid w:val="004463BD"/>
    <w:rsid w:val="00453D21"/>
    <w:rsid w:val="00475B08"/>
    <w:rsid w:val="00496691"/>
    <w:rsid w:val="004B47AE"/>
    <w:rsid w:val="004E3248"/>
    <w:rsid w:val="004F200E"/>
    <w:rsid w:val="0050462D"/>
    <w:rsid w:val="005511AC"/>
    <w:rsid w:val="00553CA2"/>
    <w:rsid w:val="00562BC5"/>
    <w:rsid w:val="00587718"/>
    <w:rsid w:val="005B3C23"/>
    <w:rsid w:val="005C2C16"/>
    <w:rsid w:val="005D67B3"/>
    <w:rsid w:val="00616103"/>
    <w:rsid w:val="00642A45"/>
    <w:rsid w:val="00665575"/>
    <w:rsid w:val="00677FBC"/>
    <w:rsid w:val="00687957"/>
    <w:rsid w:val="00693F64"/>
    <w:rsid w:val="006A3F6E"/>
    <w:rsid w:val="006B2B50"/>
    <w:rsid w:val="006C0328"/>
    <w:rsid w:val="006D4963"/>
    <w:rsid w:val="006E2464"/>
    <w:rsid w:val="006E7626"/>
    <w:rsid w:val="007073EA"/>
    <w:rsid w:val="00711FB4"/>
    <w:rsid w:val="00717105"/>
    <w:rsid w:val="007541DB"/>
    <w:rsid w:val="00754632"/>
    <w:rsid w:val="007572E2"/>
    <w:rsid w:val="007708F9"/>
    <w:rsid w:val="007868DA"/>
    <w:rsid w:val="0078747E"/>
    <w:rsid w:val="007A59E3"/>
    <w:rsid w:val="007F0ADC"/>
    <w:rsid w:val="007F269D"/>
    <w:rsid w:val="007F7FAB"/>
    <w:rsid w:val="00853B9F"/>
    <w:rsid w:val="008A0C7D"/>
    <w:rsid w:val="008A714C"/>
    <w:rsid w:val="008C443A"/>
    <w:rsid w:val="00906226"/>
    <w:rsid w:val="00963469"/>
    <w:rsid w:val="00963B40"/>
    <w:rsid w:val="009A428E"/>
    <w:rsid w:val="009A4D45"/>
    <w:rsid w:val="009D75E1"/>
    <w:rsid w:val="009E1DD0"/>
    <w:rsid w:val="009E5234"/>
    <w:rsid w:val="009F5927"/>
    <w:rsid w:val="00A264EF"/>
    <w:rsid w:val="00A47FA1"/>
    <w:rsid w:val="00A63CD1"/>
    <w:rsid w:val="00A7209F"/>
    <w:rsid w:val="00A91F54"/>
    <w:rsid w:val="00A933A0"/>
    <w:rsid w:val="00A94B8D"/>
    <w:rsid w:val="00AA100F"/>
    <w:rsid w:val="00AD69A9"/>
    <w:rsid w:val="00AE12DA"/>
    <w:rsid w:val="00AF2B3B"/>
    <w:rsid w:val="00AF697B"/>
    <w:rsid w:val="00B42AA7"/>
    <w:rsid w:val="00B55F89"/>
    <w:rsid w:val="00B629D8"/>
    <w:rsid w:val="00B94141"/>
    <w:rsid w:val="00BC7386"/>
    <w:rsid w:val="00BD72DC"/>
    <w:rsid w:val="00C126A4"/>
    <w:rsid w:val="00C22C2D"/>
    <w:rsid w:val="00C72D99"/>
    <w:rsid w:val="00C805FF"/>
    <w:rsid w:val="00C83E71"/>
    <w:rsid w:val="00C86935"/>
    <w:rsid w:val="00CA6A91"/>
    <w:rsid w:val="00CC20B5"/>
    <w:rsid w:val="00CD71D7"/>
    <w:rsid w:val="00D140B2"/>
    <w:rsid w:val="00D45B99"/>
    <w:rsid w:val="00D51A02"/>
    <w:rsid w:val="00D568CD"/>
    <w:rsid w:val="00D94FDB"/>
    <w:rsid w:val="00DA1AB8"/>
    <w:rsid w:val="00DD2222"/>
    <w:rsid w:val="00DE79BA"/>
    <w:rsid w:val="00DF085A"/>
    <w:rsid w:val="00E140F6"/>
    <w:rsid w:val="00E3505E"/>
    <w:rsid w:val="00E6337B"/>
    <w:rsid w:val="00E73C48"/>
    <w:rsid w:val="00E875FD"/>
    <w:rsid w:val="00EE636B"/>
    <w:rsid w:val="00EF070D"/>
    <w:rsid w:val="00F21DC5"/>
    <w:rsid w:val="00F65176"/>
    <w:rsid w:val="00F7423F"/>
    <w:rsid w:val="00FA245E"/>
    <w:rsid w:val="00FC29EF"/>
    <w:rsid w:val="00FC4A3D"/>
    <w:rsid w:val="00FC7BE9"/>
    <w:rsid w:val="00FE1063"/>
    <w:rsid w:val="00FE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D5D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4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B42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152</Words>
  <Characters>872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Lida</dc:creator>
  <cp:keywords/>
  <dc:description/>
  <cp:lastModifiedBy>Rada</cp:lastModifiedBy>
  <cp:revision>3</cp:revision>
  <cp:lastPrinted>2016-02-29T15:12:00Z</cp:lastPrinted>
  <dcterms:created xsi:type="dcterms:W3CDTF">2016-04-28T14:00:00Z</dcterms:created>
  <dcterms:modified xsi:type="dcterms:W3CDTF">2016-04-29T08:38:00Z</dcterms:modified>
</cp:coreProperties>
</file>