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E" w:rsidRPr="00EB2FE6" w:rsidRDefault="0075596E" w:rsidP="00EB2FE6">
      <w:pPr>
        <w:keepNext/>
        <w:spacing w:after="0"/>
        <w:jc w:val="center"/>
        <w:outlineLvl w:val="0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  <w:r w:rsidRPr="00171EB7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75596E" w:rsidRPr="00171EB7" w:rsidRDefault="0075596E" w:rsidP="00EB2FE6">
      <w:pPr>
        <w:keepNext/>
        <w:spacing w:after="0"/>
        <w:jc w:val="center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171EB7">
        <w:rPr>
          <w:rFonts w:ascii="Times New Roman" w:hAnsi="Times New Roman"/>
          <w:sz w:val="28"/>
          <w:szCs w:val="28"/>
          <w:lang w:val="uk-UA" w:eastAsia="ru-RU"/>
        </w:rPr>
        <w:t>ВИКОНАВЧИЙ  КОМІТЕТ</w:t>
      </w:r>
    </w:p>
    <w:p w:rsidR="0075596E" w:rsidRPr="00303C71" w:rsidRDefault="0075596E" w:rsidP="00EB2FE6">
      <w:pPr>
        <w:keepNext/>
        <w:spacing w:after="0"/>
        <w:jc w:val="center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171EB7">
        <w:rPr>
          <w:rFonts w:ascii="Times New Roman" w:hAnsi="Times New Roman"/>
          <w:sz w:val="28"/>
          <w:szCs w:val="28"/>
          <w:lang w:val="uk-UA" w:eastAsia="ru-RU"/>
        </w:rPr>
        <w:t>Р І Ш Е Н Н Я</w:t>
      </w:r>
    </w:p>
    <w:p w:rsidR="0075596E" w:rsidRPr="00303C71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5596E" w:rsidRPr="00745714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від 27.04.2016  №34</w:t>
      </w:r>
    </w:p>
    <w:p w:rsidR="0075596E" w:rsidRPr="00745714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745714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75596E" w:rsidRPr="00745714" w:rsidRDefault="0075596E" w:rsidP="00EB2FE6">
      <w:pPr>
        <w:tabs>
          <w:tab w:val="center" w:pos="4153"/>
          <w:tab w:val="right" w:pos="8306"/>
        </w:tabs>
        <w:spacing w:after="0"/>
        <w:ind w:left="-180" w:right="-18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745714">
        <w:rPr>
          <w:rFonts w:ascii="Times New Roman" w:hAnsi="Times New Roman"/>
          <w:sz w:val="28"/>
          <w:szCs w:val="28"/>
          <w:lang w:val="uk-UA" w:eastAsia="ru-RU"/>
        </w:rPr>
        <w:t>Про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надання дозволу на </w:t>
      </w:r>
    </w:p>
    <w:p w:rsidR="0075596E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виготовлення проектно-</w:t>
      </w:r>
    </w:p>
    <w:p w:rsidR="0075596E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вишуковувальної документації</w:t>
      </w:r>
    </w:p>
    <w:p w:rsidR="0075596E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для будівництва магазину</w:t>
      </w:r>
    </w:p>
    <w:p w:rsidR="0075596E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Default="0075596E" w:rsidP="00EB2FE6">
      <w:pPr>
        <w:keepNext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C56E35">
        <w:rPr>
          <w:rFonts w:ascii="Times New Roman" w:hAnsi="Times New Roman"/>
          <w:sz w:val="28"/>
          <w:szCs w:val="28"/>
          <w:lang w:val="uk-UA"/>
        </w:rPr>
        <w:t>Відповідно ст. 31 п. 6</w:t>
      </w:r>
      <w:r>
        <w:rPr>
          <w:rFonts w:ascii="Times New Roman" w:hAnsi="Times New Roman"/>
          <w:sz w:val="28"/>
          <w:szCs w:val="28"/>
          <w:lang w:val="uk-UA"/>
        </w:rPr>
        <w:t xml:space="preserve"> «а»</w:t>
      </w:r>
      <w:r w:rsidRPr="00C56E35">
        <w:rPr>
          <w:rFonts w:ascii="Times New Roman" w:hAnsi="Times New Roman"/>
          <w:sz w:val="28"/>
          <w:szCs w:val="28"/>
          <w:lang w:val="uk-UA"/>
        </w:rPr>
        <w:t xml:space="preserve"> Закону України „Про місцеве самоврядування в Україні”, Закону України “Про регулювання містобудівної діяльності”,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5714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 w:eastAsia="ru-RU"/>
        </w:rPr>
        <w:t>заяву  Свояк Оксани Володимирівни</w:t>
      </w:r>
      <w:r w:rsidRPr="00745714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виконком  сільської  ради</w:t>
      </w:r>
      <w:r w:rsidRPr="0074571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5596E" w:rsidRPr="00745714" w:rsidRDefault="0075596E" w:rsidP="00EB2FE6">
      <w:pPr>
        <w:tabs>
          <w:tab w:val="left" w:pos="708"/>
          <w:tab w:val="center" w:pos="4153"/>
          <w:tab w:val="right" w:pos="88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Default="0075596E" w:rsidP="00EB2FE6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И Р І Ш И В</w:t>
      </w:r>
      <w:r w:rsidRPr="00745714">
        <w:rPr>
          <w:rFonts w:ascii="Times New Roman" w:hAnsi="Times New Roman"/>
          <w:sz w:val="28"/>
          <w:szCs w:val="28"/>
          <w:lang w:val="uk-UA" w:eastAsia="ru-RU"/>
        </w:rPr>
        <w:t xml:space="preserve"> :</w:t>
      </w:r>
    </w:p>
    <w:p w:rsidR="0075596E" w:rsidRDefault="0075596E" w:rsidP="00EB2FE6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Default="0075596E" w:rsidP="00EB2FE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1.Надати дозвіл</w:t>
      </w:r>
      <w:r w:rsidRPr="00EB2F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Свояк Оксані Володимирівні</w:t>
      </w:r>
      <w:r>
        <w:rPr>
          <w:rFonts w:ascii="Times New Roman" w:hAnsi="Times New Roman"/>
          <w:sz w:val="28"/>
          <w:szCs w:val="28"/>
          <w:lang w:val="uk-UA"/>
        </w:rPr>
        <w:t xml:space="preserve"> на виготовлення проектно-вишуковувальної документації на будівництво магазину по вул. Чигирина 64/1 в  с. Руська Поляна на земельній ділянці, власником якої вона є згідно договору купівлі-продажу від 08.04.2016 року.</w:t>
      </w:r>
      <w:bookmarkStart w:id="0" w:name="_GoBack"/>
      <w:bookmarkEnd w:id="0"/>
    </w:p>
    <w:p w:rsidR="0075596E" w:rsidRDefault="0075596E" w:rsidP="00EB2FE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Зобов’язати </w:t>
      </w:r>
      <w:r>
        <w:rPr>
          <w:rFonts w:ascii="Times New Roman" w:hAnsi="Times New Roman"/>
          <w:sz w:val="28"/>
          <w:szCs w:val="28"/>
          <w:lang w:val="uk-UA" w:eastAsia="ru-RU"/>
        </w:rPr>
        <w:t>Свояк Оксану Володимирівну</w:t>
      </w:r>
      <w:r>
        <w:rPr>
          <w:rFonts w:ascii="Times New Roman" w:hAnsi="Times New Roman"/>
          <w:sz w:val="28"/>
          <w:szCs w:val="28"/>
          <w:lang w:val="uk-UA"/>
        </w:rPr>
        <w:t xml:space="preserve">  звернутись у відділ архітектури та містобудування, КП «Архбюро» Черкаської районної ради, для отримання містобудівних умов та обмежень.</w:t>
      </w:r>
    </w:p>
    <w:p w:rsidR="0075596E" w:rsidRDefault="0075596E" w:rsidP="00EB2FE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745714">
        <w:rPr>
          <w:rFonts w:ascii="Times New Roman" w:hAnsi="Times New Roman"/>
          <w:sz w:val="28"/>
          <w:szCs w:val="28"/>
          <w:lang w:val="uk-UA" w:eastAsia="ru-RU"/>
        </w:rPr>
        <w:t>. Контроль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 виконанням рішення покласти на секретаря виконкому Бондаренко І.Г.</w:t>
      </w:r>
    </w:p>
    <w:p w:rsidR="0075596E" w:rsidRDefault="0075596E" w:rsidP="00EB2FE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Default="0075596E" w:rsidP="00EB2FE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Default="0075596E" w:rsidP="00EB2FE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Pr="00745714" w:rsidRDefault="0075596E" w:rsidP="00EB2FE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С</w:t>
      </w:r>
      <w:r w:rsidRPr="00745714">
        <w:rPr>
          <w:rFonts w:ascii="Times New Roman" w:hAnsi="Times New Roman"/>
          <w:sz w:val="28"/>
          <w:szCs w:val="28"/>
          <w:lang w:val="uk-UA" w:eastAsia="ru-RU"/>
        </w:rPr>
        <w:t xml:space="preserve">ільський голова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</w:t>
      </w:r>
      <w:r w:rsidRPr="00745714"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О.Г.Гриценко</w:t>
      </w:r>
    </w:p>
    <w:p w:rsidR="0075596E" w:rsidRPr="00B763FD" w:rsidRDefault="0075596E" w:rsidP="00EB2FE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596E" w:rsidRPr="00B763FD" w:rsidRDefault="0075596E" w:rsidP="00EB2FE6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Pr="00C56E35" w:rsidRDefault="0075596E" w:rsidP="00EB2FE6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75596E" w:rsidRDefault="0075596E"/>
    <w:sectPr w:rsidR="0075596E" w:rsidSect="009C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59B"/>
    <w:rsid w:val="00171EB7"/>
    <w:rsid w:val="002E3F4A"/>
    <w:rsid w:val="00303C71"/>
    <w:rsid w:val="00347B1F"/>
    <w:rsid w:val="00500588"/>
    <w:rsid w:val="00745714"/>
    <w:rsid w:val="0075596E"/>
    <w:rsid w:val="0076462E"/>
    <w:rsid w:val="0078559B"/>
    <w:rsid w:val="008635D0"/>
    <w:rsid w:val="008B1F94"/>
    <w:rsid w:val="008E4ABC"/>
    <w:rsid w:val="009C5B6E"/>
    <w:rsid w:val="00AB03CB"/>
    <w:rsid w:val="00B763FD"/>
    <w:rsid w:val="00C56E35"/>
    <w:rsid w:val="00D70EFB"/>
    <w:rsid w:val="00D971F7"/>
    <w:rsid w:val="00EB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E6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157</Words>
  <Characters>898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 СІЛЬСЬКА  РАДА</dc:title>
  <dc:subject/>
  <dc:creator>Admin</dc:creator>
  <cp:keywords/>
  <dc:description/>
  <cp:lastModifiedBy>Rada</cp:lastModifiedBy>
  <cp:revision>3</cp:revision>
  <cp:lastPrinted>2016-04-26T15:50:00Z</cp:lastPrinted>
  <dcterms:created xsi:type="dcterms:W3CDTF">2016-04-26T15:50:00Z</dcterms:created>
  <dcterms:modified xsi:type="dcterms:W3CDTF">2016-04-26T15:51:00Z</dcterms:modified>
</cp:coreProperties>
</file>