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2" w:rsidRPr="006D4ACA" w:rsidRDefault="00B22002" w:rsidP="00BE0699">
      <w:pPr>
        <w:pStyle w:val="Title"/>
        <w:rPr>
          <w:rFonts w:ascii="Times New Roman" w:hAnsi="Times New Roman"/>
        </w:rPr>
      </w:pPr>
      <w:r w:rsidRPr="006D4ACA">
        <w:rPr>
          <w:rFonts w:ascii="Times New Roman" w:hAnsi="Times New Roman"/>
        </w:rPr>
        <w:t>РУСЬКОПОЛЯНСЬКА СІЛЬСЬКА РАДА</w:t>
      </w:r>
    </w:p>
    <w:p w:rsidR="00B22002" w:rsidRDefault="00B22002" w:rsidP="00BE0699">
      <w:pPr>
        <w:rPr>
          <w:sz w:val="28"/>
          <w:lang w:val="uk-UA"/>
        </w:rPr>
      </w:pPr>
    </w:p>
    <w:p w:rsidR="00B22002" w:rsidRDefault="00B22002" w:rsidP="00BE0699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9 сесія                                    7 скликання</w:t>
      </w:r>
    </w:p>
    <w:p w:rsidR="00B22002" w:rsidRDefault="00B22002" w:rsidP="00BE0699">
      <w:pPr>
        <w:rPr>
          <w:sz w:val="28"/>
          <w:lang w:val="uk-UA"/>
        </w:rPr>
      </w:pPr>
    </w:p>
    <w:p w:rsidR="00B22002" w:rsidRDefault="00B22002" w:rsidP="00BE0699">
      <w:pPr>
        <w:jc w:val="center"/>
        <w:rPr>
          <w:lang w:val="uk-UA"/>
        </w:rPr>
      </w:pPr>
    </w:p>
    <w:p w:rsidR="00B22002" w:rsidRDefault="00B22002" w:rsidP="00BE0699">
      <w:pPr>
        <w:pStyle w:val="Heading1"/>
      </w:pPr>
      <w:r>
        <w:t>РІШЕННЯ</w:t>
      </w:r>
    </w:p>
    <w:p w:rsidR="00B22002" w:rsidRDefault="00B22002" w:rsidP="00BE0699">
      <w:pPr>
        <w:rPr>
          <w:lang w:val="uk-UA"/>
        </w:rPr>
      </w:pPr>
    </w:p>
    <w:p w:rsidR="00B22002" w:rsidRDefault="00B22002" w:rsidP="00BE0699">
      <w:pPr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Від  31.03.2016  № 9-7/VII</w:t>
      </w:r>
    </w:p>
    <w:p w:rsidR="00B22002" w:rsidRDefault="00B22002" w:rsidP="00BE069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B22002" w:rsidRDefault="00B22002" w:rsidP="00BE0699">
      <w:pPr>
        <w:jc w:val="both"/>
        <w:rPr>
          <w:sz w:val="28"/>
          <w:lang w:val="uk-UA"/>
        </w:rPr>
      </w:pPr>
    </w:p>
    <w:p w:rsidR="00B22002" w:rsidRDefault="00B22002" w:rsidP="00F946AE">
      <w:pPr>
        <w:rPr>
          <w:sz w:val="28"/>
          <w:lang w:val="uk-UA"/>
        </w:rPr>
      </w:pPr>
      <w:r>
        <w:rPr>
          <w:sz w:val="28"/>
          <w:lang w:val="uk-UA"/>
        </w:rPr>
        <w:t xml:space="preserve">Про клопотання до Черкаської районної ради </w:t>
      </w:r>
    </w:p>
    <w:p w:rsidR="00B22002" w:rsidRDefault="00B22002" w:rsidP="00F946AE">
      <w:pPr>
        <w:rPr>
          <w:sz w:val="28"/>
          <w:lang w:val="uk-UA"/>
        </w:rPr>
      </w:pPr>
      <w:r>
        <w:rPr>
          <w:sz w:val="28"/>
          <w:lang w:val="uk-UA"/>
        </w:rPr>
        <w:t>про передачу з районної комунальної власності</w:t>
      </w:r>
    </w:p>
    <w:p w:rsidR="00B22002" w:rsidRDefault="00B22002" w:rsidP="00735C05">
      <w:pPr>
        <w:rPr>
          <w:sz w:val="28"/>
          <w:lang w:val="uk-UA"/>
        </w:rPr>
      </w:pPr>
      <w:r>
        <w:rPr>
          <w:sz w:val="28"/>
          <w:lang w:val="uk-UA"/>
        </w:rPr>
        <w:t xml:space="preserve">до сільської комунальної власності приміщення </w:t>
      </w:r>
    </w:p>
    <w:p w:rsidR="00B22002" w:rsidRDefault="00B22002" w:rsidP="00735C05">
      <w:pPr>
        <w:rPr>
          <w:sz w:val="28"/>
          <w:lang w:val="uk-UA"/>
        </w:rPr>
      </w:pPr>
      <w:r>
        <w:rPr>
          <w:sz w:val="28"/>
          <w:lang w:val="uk-UA"/>
        </w:rPr>
        <w:t>школи</w:t>
      </w:r>
    </w:p>
    <w:p w:rsidR="00B22002" w:rsidRDefault="00B22002" w:rsidP="00F946AE">
      <w:pPr>
        <w:rPr>
          <w:sz w:val="28"/>
          <w:lang w:val="uk-UA"/>
        </w:rPr>
      </w:pPr>
    </w:p>
    <w:p w:rsidR="00B22002" w:rsidRDefault="00B22002" w:rsidP="0012424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Відповідно до статей 26, 60 Закону України «Про місцеве самоврядування в Україні», керуючись Законом України «Про передачу об’єктів права державної та комунальної власності», за погодженням  постійної комісії з питань соціально-економічного розвитку, управління комунальною власністю, підтримання підприємницької діяльності сільська рада</w:t>
      </w:r>
    </w:p>
    <w:p w:rsidR="00B22002" w:rsidRDefault="00B22002" w:rsidP="0012424B">
      <w:pPr>
        <w:jc w:val="both"/>
        <w:rPr>
          <w:sz w:val="28"/>
          <w:lang w:val="uk-UA"/>
        </w:rPr>
      </w:pPr>
    </w:p>
    <w:p w:rsidR="00B22002" w:rsidRDefault="00B22002" w:rsidP="0012424B">
      <w:pPr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B22002" w:rsidRDefault="00B22002" w:rsidP="008D7ACB">
      <w:pPr>
        <w:pStyle w:val="ListParagraph"/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Доручити сільському голові подати клопотання до Черкаської районної ради про безоплатну передачу з районної комунальної власності</w:t>
      </w:r>
      <w:r w:rsidRPr="00B216C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приміщення </w:t>
      </w:r>
      <w:r w:rsidRPr="002B2AE1">
        <w:rPr>
          <w:sz w:val="28"/>
          <w:szCs w:val="28"/>
          <w:lang w:val="uk-UA"/>
        </w:rPr>
        <w:t xml:space="preserve">Руськополянської  школи </w:t>
      </w:r>
      <w:r>
        <w:rPr>
          <w:sz w:val="28"/>
          <w:szCs w:val="28"/>
          <w:lang w:val="uk-UA"/>
        </w:rPr>
        <w:t>№1</w:t>
      </w:r>
      <w:r w:rsidRPr="002B2AE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що розташоване</w:t>
      </w:r>
      <w:r w:rsidRPr="002B2AE1">
        <w:rPr>
          <w:sz w:val="28"/>
          <w:szCs w:val="28"/>
          <w:lang w:val="uk-UA"/>
        </w:rPr>
        <w:t xml:space="preserve"> в адміністративних межах Руськополянської сільської ради, за межами населеного пункту</w:t>
      </w:r>
      <w:r>
        <w:rPr>
          <w:sz w:val="28"/>
          <w:szCs w:val="28"/>
          <w:lang w:val="uk-UA"/>
        </w:rPr>
        <w:t xml:space="preserve">  </w:t>
      </w:r>
      <w:r w:rsidRPr="002B2AE1">
        <w:rPr>
          <w:sz w:val="28"/>
          <w:szCs w:val="28"/>
          <w:lang w:val="uk-UA"/>
        </w:rPr>
        <w:t>с. Руська Поляна</w:t>
      </w:r>
      <w:r>
        <w:rPr>
          <w:sz w:val="28"/>
          <w:szCs w:val="28"/>
          <w:lang w:val="uk-UA"/>
        </w:rPr>
        <w:t xml:space="preserve"> та перебуває на балансі відділу освіти Черкаської районної державної адміністрації в сільську комунальну власність</w:t>
      </w:r>
      <w:r w:rsidRPr="00B216C6">
        <w:rPr>
          <w:sz w:val="28"/>
          <w:lang w:val="uk-UA"/>
        </w:rPr>
        <w:t xml:space="preserve"> на баланс </w:t>
      </w:r>
      <w:r>
        <w:rPr>
          <w:sz w:val="28"/>
          <w:lang w:val="uk-UA"/>
        </w:rPr>
        <w:t>Руськополянської сільської ради.</w:t>
      </w:r>
    </w:p>
    <w:p w:rsidR="00B22002" w:rsidRDefault="00B22002" w:rsidP="008D7ACB">
      <w:pPr>
        <w:pStyle w:val="ListParagraph"/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за виконанням рішення покласти на постійну комісію сільської ради з питань соціально-економічного розвитку, управління комунальною власністю, підтримання підприємницької діяльності.</w:t>
      </w:r>
    </w:p>
    <w:p w:rsidR="00B22002" w:rsidRDefault="00B22002" w:rsidP="00434385">
      <w:pPr>
        <w:pStyle w:val="ListParagraph"/>
        <w:ind w:left="1080"/>
        <w:jc w:val="both"/>
        <w:rPr>
          <w:sz w:val="28"/>
          <w:lang w:val="uk-UA"/>
        </w:rPr>
      </w:pPr>
    </w:p>
    <w:p w:rsidR="00B22002" w:rsidRPr="00B216C6" w:rsidRDefault="00B22002" w:rsidP="00434385">
      <w:pPr>
        <w:pStyle w:val="ListParagraph"/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Сільський голова                                           О.Г. Гриценко</w:t>
      </w:r>
    </w:p>
    <w:p w:rsidR="00B22002" w:rsidRPr="00BE0699" w:rsidRDefault="00B22002">
      <w:pPr>
        <w:rPr>
          <w:lang w:val="uk-UA"/>
        </w:rPr>
      </w:pPr>
      <w:r>
        <w:rPr>
          <w:lang w:val="uk-UA"/>
        </w:rPr>
        <w:t xml:space="preserve"> </w:t>
      </w:r>
    </w:p>
    <w:sectPr w:rsidR="00B22002" w:rsidRPr="00BE069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7F6"/>
    <w:multiLevelType w:val="hybridMultilevel"/>
    <w:tmpl w:val="E6C0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1F36D5"/>
    <w:multiLevelType w:val="hybridMultilevel"/>
    <w:tmpl w:val="352AD454"/>
    <w:lvl w:ilvl="0" w:tplc="C868EA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699"/>
    <w:rsid w:val="000B47F0"/>
    <w:rsid w:val="000F135D"/>
    <w:rsid w:val="000F3D6F"/>
    <w:rsid w:val="0012424B"/>
    <w:rsid w:val="001B586F"/>
    <w:rsid w:val="001C677A"/>
    <w:rsid w:val="00222D9C"/>
    <w:rsid w:val="00225289"/>
    <w:rsid w:val="00242268"/>
    <w:rsid w:val="00285A8A"/>
    <w:rsid w:val="00295503"/>
    <w:rsid w:val="002B2AE1"/>
    <w:rsid w:val="002C1E1B"/>
    <w:rsid w:val="002E1C21"/>
    <w:rsid w:val="002F2AF7"/>
    <w:rsid w:val="00310CE5"/>
    <w:rsid w:val="003373E1"/>
    <w:rsid w:val="003A08FF"/>
    <w:rsid w:val="003F68A5"/>
    <w:rsid w:val="0041336B"/>
    <w:rsid w:val="00434385"/>
    <w:rsid w:val="00487770"/>
    <w:rsid w:val="005778B1"/>
    <w:rsid w:val="0058050C"/>
    <w:rsid w:val="005B5390"/>
    <w:rsid w:val="00633DAD"/>
    <w:rsid w:val="00662025"/>
    <w:rsid w:val="00670419"/>
    <w:rsid w:val="006923B1"/>
    <w:rsid w:val="006C0B61"/>
    <w:rsid w:val="006D4ACA"/>
    <w:rsid w:val="00735C05"/>
    <w:rsid w:val="00840BB7"/>
    <w:rsid w:val="008B5A09"/>
    <w:rsid w:val="008C527D"/>
    <w:rsid w:val="008D7ACB"/>
    <w:rsid w:val="009061D9"/>
    <w:rsid w:val="009A4DDD"/>
    <w:rsid w:val="009B5137"/>
    <w:rsid w:val="009C580D"/>
    <w:rsid w:val="00AA236D"/>
    <w:rsid w:val="00AB16B2"/>
    <w:rsid w:val="00B216C6"/>
    <w:rsid w:val="00B22002"/>
    <w:rsid w:val="00B53387"/>
    <w:rsid w:val="00B96BB1"/>
    <w:rsid w:val="00BC7E36"/>
    <w:rsid w:val="00BE0699"/>
    <w:rsid w:val="00C6202B"/>
    <w:rsid w:val="00D00129"/>
    <w:rsid w:val="00D41A14"/>
    <w:rsid w:val="00DF33A0"/>
    <w:rsid w:val="00E43F60"/>
    <w:rsid w:val="00F9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9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699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6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itleChar">
    <w:name w:val="Title Char"/>
    <w:uiPriority w:val="99"/>
    <w:locked/>
    <w:rsid w:val="00BE0699"/>
    <w:rPr>
      <w:sz w:val="24"/>
      <w:lang w:val="uk-UA" w:eastAsia="ru-RU"/>
    </w:rPr>
  </w:style>
  <w:style w:type="paragraph" w:styleId="Title">
    <w:name w:val="Title"/>
    <w:basedOn w:val="Normal"/>
    <w:link w:val="TitleChar2"/>
    <w:uiPriority w:val="99"/>
    <w:qFormat/>
    <w:rsid w:val="00BE0699"/>
    <w:pPr>
      <w:jc w:val="center"/>
    </w:pPr>
    <w:rPr>
      <w:rFonts w:ascii="Calibri" w:eastAsia="Calibri" w:hAnsi="Calibri"/>
      <w:lang w:val="uk-UA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BE0699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ListParagraph">
    <w:name w:val="List Paragraph"/>
    <w:basedOn w:val="Normal"/>
    <w:uiPriority w:val="99"/>
    <w:qFormat/>
    <w:rsid w:val="00124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C5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52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207</Words>
  <Characters>1185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3</cp:revision>
  <cp:lastPrinted>2016-04-07T10:15:00Z</cp:lastPrinted>
  <dcterms:created xsi:type="dcterms:W3CDTF">2016-04-07T10:14:00Z</dcterms:created>
  <dcterms:modified xsi:type="dcterms:W3CDTF">2016-04-07T11:17:00Z</dcterms:modified>
</cp:coreProperties>
</file>