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A1" w:rsidRDefault="009573A1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РУСЬКОПОЛЯНСЬКА СІЛЬСЬКА РАДА</w:t>
      </w:r>
    </w:p>
    <w:p w:rsidR="009573A1" w:rsidRDefault="009573A1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9573A1" w:rsidRDefault="009573A1" w:rsidP="0038321B">
      <w:pPr>
        <w:jc w:val="center"/>
        <w:rPr>
          <w:sz w:val="28"/>
          <w:szCs w:val="28"/>
          <w:lang w:val="uk-UA"/>
        </w:rPr>
      </w:pPr>
    </w:p>
    <w:p w:rsidR="009573A1" w:rsidRDefault="009573A1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ПОРЯДОК ДЕННИЙ </w:t>
      </w:r>
    </w:p>
    <w:p w:rsidR="009573A1" w:rsidRDefault="009573A1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засідання виконавчого комітету Руськополянської сільської ради </w:t>
      </w:r>
    </w:p>
    <w:p w:rsidR="009573A1" w:rsidRDefault="009573A1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  від  24.02.2016 р.                                                         с. Руська Поляна </w:t>
      </w:r>
    </w:p>
    <w:p w:rsidR="009573A1" w:rsidRDefault="009573A1" w:rsidP="0038321B">
      <w:pPr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9573A1" w:rsidRPr="001319F7" w:rsidRDefault="009573A1" w:rsidP="001319F7">
      <w:pPr>
        <w:pStyle w:val="ListParagraph"/>
        <w:numPr>
          <w:ilvl w:val="0"/>
          <w:numId w:val="20"/>
        </w:numPr>
        <w:rPr>
          <w:sz w:val="28"/>
          <w:lang w:val="uk-UA"/>
        </w:rPr>
      </w:pPr>
      <w:r w:rsidRPr="001319F7">
        <w:rPr>
          <w:sz w:val="28"/>
          <w:szCs w:val="28"/>
          <w:lang w:val="uk-UA"/>
        </w:rPr>
        <w:t xml:space="preserve"> </w:t>
      </w:r>
      <w:r w:rsidRPr="001319F7">
        <w:rPr>
          <w:sz w:val="28"/>
          <w:lang w:val="uk-UA"/>
        </w:rPr>
        <w:t>Про проведення    акції</w:t>
      </w:r>
      <w:r>
        <w:rPr>
          <w:sz w:val="28"/>
          <w:lang w:val="uk-UA"/>
        </w:rPr>
        <w:t xml:space="preserve"> </w:t>
      </w:r>
      <w:r w:rsidRPr="001319F7">
        <w:rPr>
          <w:sz w:val="28"/>
          <w:lang w:val="uk-UA"/>
        </w:rPr>
        <w:t>благоустрою населеного пункту</w:t>
      </w:r>
    </w:p>
    <w:p w:rsidR="009573A1" w:rsidRDefault="009573A1" w:rsidP="00A105C2">
      <w:pPr>
        <w:pStyle w:val="ListParagraph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Доповідає: Гриценко О.Г., сільський голова</w:t>
      </w:r>
    </w:p>
    <w:p w:rsidR="009573A1" w:rsidRDefault="009573A1" w:rsidP="001319F7">
      <w:pPr>
        <w:pStyle w:val="ListParagraph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заходи щодо збереження від пошкоджень кабельних ліній звязку на території земель сільської ради</w:t>
      </w:r>
    </w:p>
    <w:p w:rsidR="009573A1" w:rsidRDefault="009573A1" w:rsidP="00F619AD">
      <w:pPr>
        <w:pStyle w:val="ListParagraph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Доповідає: Гриценко О.Г., сільський голова</w:t>
      </w:r>
    </w:p>
    <w:p w:rsidR="009573A1" w:rsidRDefault="009573A1" w:rsidP="001319F7">
      <w:pPr>
        <w:pStyle w:val="ListParagraph"/>
        <w:numPr>
          <w:ilvl w:val="0"/>
          <w:numId w:val="20"/>
        </w:numPr>
        <w:rPr>
          <w:bCs/>
          <w:sz w:val="28"/>
          <w:szCs w:val="28"/>
          <w:lang w:val="uk-UA"/>
        </w:rPr>
      </w:pPr>
      <w:r w:rsidRPr="000976F7">
        <w:rPr>
          <w:bCs/>
          <w:sz w:val="28"/>
          <w:szCs w:val="28"/>
          <w:lang w:val="uk-UA"/>
        </w:rPr>
        <w:t>Про план заходів щодо забезпечення захисту прав і законних інтересів</w:t>
      </w:r>
      <w:r w:rsidRPr="000976F7">
        <w:rPr>
          <w:b/>
          <w:bCs/>
          <w:sz w:val="28"/>
          <w:szCs w:val="28"/>
          <w:lang w:val="uk-UA"/>
        </w:rPr>
        <w:t xml:space="preserve"> </w:t>
      </w:r>
      <w:r w:rsidRPr="000976F7">
        <w:rPr>
          <w:bCs/>
          <w:sz w:val="28"/>
          <w:szCs w:val="28"/>
          <w:lang w:val="uk-UA"/>
        </w:rPr>
        <w:t>дітей</w:t>
      </w:r>
    </w:p>
    <w:p w:rsidR="009573A1" w:rsidRDefault="009573A1" w:rsidP="000976F7">
      <w:pPr>
        <w:pStyle w:val="ListParagraph"/>
        <w:tabs>
          <w:tab w:val="left" w:pos="2560"/>
        </w:tabs>
        <w:ind w:left="36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>Доповідає:Кузьміна О.П., голова опікунської ради</w:t>
      </w:r>
    </w:p>
    <w:p w:rsidR="009573A1" w:rsidRPr="000976F7" w:rsidRDefault="009573A1" w:rsidP="000976F7">
      <w:pPr>
        <w:pStyle w:val="ListParagraph"/>
        <w:ind w:left="360"/>
        <w:rPr>
          <w:bCs/>
          <w:sz w:val="28"/>
          <w:szCs w:val="28"/>
          <w:lang w:val="uk-UA"/>
        </w:rPr>
      </w:pPr>
    </w:p>
    <w:p w:rsidR="009573A1" w:rsidRPr="00556870" w:rsidRDefault="009573A1" w:rsidP="001319F7">
      <w:pPr>
        <w:pStyle w:val="ListParagraph"/>
        <w:numPr>
          <w:ilvl w:val="0"/>
          <w:numId w:val="20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присвоєння адреси будинку, земельній ділянці та відкриття погосподарського номеру</w:t>
      </w:r>
    </w:p>
    <w:p w:rsidR="009573A1" w:rsidRDefault="009573A1" w:rsidP="00556870">
      <w:pPr>
        <w:pStyle w:val="ListParagraph"/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Доповідає: Гриценко О.Г., сільський голова</w:t>
      </w:r>
    </w:p>
    <w:p w:rsidR="009573A1" w:rsidRDefault="009573A1" w:rsidP="002373F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573A1" w:rsidRPr="00182B1D" w:rsidRDefault="009573A1" w:rsidP="001319F7">
      <w:pPr>
        <w:pStyle w:val="ListParagraph"/>
        <w:numPr>
          <w:ilvl w:val="0"/>
          <w:numId w:val="20"/>
        </w:numPr>
        <w:rPr>
          <w:sz w:val="28"/>
          <w:szCs w:val="28"/>
          <w:lang w:val="uk-UA"/>
        </w:rPr>
      </w:pPr>
      <w:r w:rsidRPr="00182B1D">
        <w:rPr>
          <w:sz w:val="28"/>
          <w:szCs w:val="28"/>
          <w:lang w:val="uk-UA"/>
        </w:rPr>
        <w:t xml:space="preserve"> Про  надання  одноразової  адресної матеріальної допомоги  незахищеним верствам  населення сільської ради, які  опинилися  в складних  життєвих  обставинах</w:t>
      </w:r>
    </w:p>
    <w:p w:rsidR="009573A1" w:rsidRDefault="009573A1" w:rsidP="00BC0B6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</w:t>
      </w:r>
      <w:r w:rsidRPr="002373F6">
        <w:rPr>
          <w:sz w:val="28"/>
          <w:szCs w:val="28"/>
          <w:lang w:val="uk-UA"/>
        </w:rPr>
        <w:t xml:space="preserve">Доповідає: </w:t>
      </w:r>
      <w:r>
        <w:rPr>
          <w:sz w:val="28"/>
          <w:szCs w:val="28"/>
          <w:lang w:val="uk-UA"/>
        </w:rPr>
        <w:t>Гриценко О.Г.</w:t>
      </w:r>
      <w:r w:rsidRPr="002373F6">
        <w:rPr>
          <w:sz w:val="28"/>
          <w:szCs w:val="28"/>
          <w:lang w:val="uk-UA"/>
        </w:rPr>
        <w:t>, сільський голова</w:t>
      </w:r>
    </w:p>
    <w:p w:rsidR="009573A1" w:rsidRDefault="009573A1" w:rsidP="001319F7">
      <w:pPr>
        <w:pStyle w:val="3"/>
        <w:numPr>
          <w:ilvl w:val="0"/>
          <w:numId w:val="20"/>
        </w:numPr>
        <w:shd w:val="clear" w:color="auto" w:fill="auto"/>
        <w:spacing w:line="317" w:lineRule="exact"/>
        <w:ind w:right="20"/>
        <w:jc w:val="both"/>
      </w:pPr>
      <w:r>
        <w:t>Про надання дозволу</w:t>
      </w:r>
      <w:r>
        <w:rPr>
          <w:lang w:val="uk-UA"/>
        </w:rPr>
        <w:t xml:space="preserve"> </w:t>
      </w:r>
      <w:r>
        <w:t>на газифікацію будинків</w:t>
      </w:r>
      <w:r>
        <w:rPr>
          <w:lang w:val="uk-UA"/>
        </w:rPr>
        <w:t xml:space="preserve"> </w:t>
      </w:r>
      <w:r>
        <w:t>жителів села</w:t>
      </w:r>
    </w:p>
    <w:p w:rsidR="009573A1" w:rsidRDefault="009573A1" w:rsidP="000976F7">
      <w:pPr>
        <w:tabs>
          <w:tab w:val="left" w:pos="23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Pr="002373F6">
        <w:rPr>
          <w:sz w:val="28"/>
          <w:szCs w:val="28"/>
          <w:lang w:val="uk-UA"/>
        </w:rPr>
        <w:t xml:space="preserve">Доповідає: </w:t>
      </w:r>
      <w:r>
        <w:rPr>
          <w:sz w:val="28"/>
          <w:szCs w:val="28"/>
          <w:lang w:val="uk-UA"/>
        </w:rPr>
        <w:t>Гриценко О.Г.</w:t>
      </w:r>
      <w:r w:rsidRPr="002373F6">
        <w:rPr>
          <w:sz w:val="28"/>
          <w:szCs w:val="28"/>
          <w:lang w:val="uk-UA"/>
        </w:rPr>
        <w:t>, сільський голова</w:t>
      </w:r>
    </w:p>
    <w:p w:rsidR="009573A1" w:rsidRPr="00ED60A9" w:rsidRDefault="009573A1" w:rsidP="00ED60A9">
      <w:pPr>
        <w:pStyle w:val="ListParagraph"/>
        <w:numPr>
          <w:ilvl w:val="0"/>
          <w:numId w:val="20"/>
        </w:numPr>
        <w:jc w:val="both"/>
        <w:rPr>
          <w:sz w:val="28"/>
          <w:szCs w:val="28"/>
          <w:lang w:val="uk-UA"/>
        </w:rPr>
      </w:pPr>
      <w:r w:rsidRPr="00ED60A9">
        <w:rPr>
          <w:sz w:val="28"/>
          <w:szCs w:val="28"/>
          <w:lang w:val="uk-UA"/>
        </w:rPr>
        <w:t>Про затвердження плану заходів</w:t>
      </w:r>
      <w:r>
        <w:rPr>
          <w:sz w:val="28"/>
          <w:szCs w:val="28"/>
          <w:lang w:val="uk-UA"/>
        </w:rPr>
        <w:t xml:space="preserve"> </w:t>
      </w:r>
      <w:r w:rsidRPr="00ED60A9">
        <w:rPr>
          <w:sz w:val="28"/>
          <w:szCs w:val="28"/>
          <w:lang w:val="uk-UA"/>
        </w:rPr>
        <w:t>щодо  запобігання  і  протидії</w:t>
      </w:r>
      <w:r>
        <w:rPr>
          <w:sz w:val="28"/>
          <w:szCs w:val="28"/>
          <w:lang w:val="uk-UA"/>
        </w:rPr>
        <w:t xml:space="preserve"> </w:t>
      </w:r>
      <w:r w:rsidRPr="00ED60A9">
        <w:rPr>
          <w:sz w:val="28"/>
          <w:szCs w:val="28"/>
          <w:lang w:val="uk-UA"/>
        </w:rPr>
        <w:t>корупції на 2016 рік</w:t>
      </w:r>
    </w:p>
    <w:p w:rsidR="009573A1" w:rsidRDefault="009573A1" w:rsidP="00ED60A9">
      <w:pPr>
        <w:pStyle w:val="ListParagraph"/>
        <w:tabs>
          <w:tab w:val="left" w:pos="23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</w:t>
      </w:r>
      <w:r w:rsidRPr="00ED60A9">
        <w:rPr>
          <w:sz w:val="28"/>
          <w:szCs w:val="28"/>
          <w:lang w:val="uk-UA"/>
        </w:rPr>
        <w:t>Доповідає: Гриценко О.Г., сільський голова</w:t>
      </w:r>
    </w:p>
    <w:p w:rsidR="009573A1" w:rsidRPr="00ED60A9" w:rsidRDefault="009573A1" w:rsidP="00BD1E5F">
      <w:pPr>
        <w:pStyle w:val="ListParagraph"/>
        <w:numPr>
          <w:ilvl w:val="0"/>
          <w:numId w:val="20"/>
        </w:numPr>
        <w:tabs>
          <w:tab w:val="left" w:pos="23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призначення стипендій учням шкіл села Руська Поляна.</w:t>
      </w:r>
    </w:p>
    <w:p w:rsidR="009573A1" w:rsidRPr="00ED60A9" w:rsidRDefault="009573A1" w:rsidP="00BD1E5F">
      <w:pPr>
        <w:pStyle w:val="ListParagraph"/>
        <w:tabs>
          <w:tab w:val="left" w:pos="231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D60A9">
        <w:rPr>
          <w:sz w:val="28"/>
          <w:szCs w:val="28"/>
          <w:lang w:val="uk-UA"/>
        </w:rPr>
        <w:t>Доповідає: Гриценко О.Г., сільський голова</w:t>
      </w:r>
    </w:p>
    <w:p w:rsidR="009573A1" w:rsidRDefault="009573A1" w:rsidP="00BC0B6C">
      <w:pPr>
        <w:rPr>
          <w:sz w:val="28"/>
          <w:szCs w:val="28"/>
          <w:lang w:val="uk-UA"/>
        </w:rPr>
      </w:pPr>
    </w:p>
    <w:p w:rsidR="009573A1" w:rsidRDefault="009573A1" w:rsidP="00BC0B6C">
      <w:pPr>
        <w:tabs>
          <w:tab w:val="left" w:pos="2354"/>
        </w:tabs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Сільський голова                                           О.Г.Гриценко</w:t>
      </w: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64B53">
      <w:pPr>
        <w:rPr>
          <w:sz w:val="28"/>
          <w:szCs w:val="28"/>
          <w:lang w:val="uk-UA"/>
        </w:rPr>
      </w:pPr>
    </w:p>
    <w:p w:rsidR="009573A1" w:rsidRDefault="009573A1" w:rsidP="003832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РУСЬКОПОЛЯНСЬКА СІЛЬСЬКА РАДА</w:t>
      </w:r>
    </w:p>
    <w:p w:rsidR="009573A1" w:rsidRDefault="009573A1" w:rsidP="00C755F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9573A1" w:rsidRDefault="009573A1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ПЕРЕЛІК РІШЕНЬ</w:t>
      </w:r>
    </w:p>
    <w:p w:rsidR="009573A1" w:rsidRDefault="009573A1" w:rsidP="0038321B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засідання виконавчого комітету Руськополянської сільської ради </w:t>
      </w:r>
    </w:p>
    <w:p w:rsidR="009573A1" w:rsidRDefault="009573A1" w:rsidP="0038321B">
      <w:pPr>
        <w:rPr>
          <w:sz w:val="28"/>
          <w:lang w:val="uk-UA"/>
        </w:rPr>
      </w:pPr>
      <w:r>
        <w:rPr>
          <w:sz w:val="28"/>
          <w:lang w:val="uk-UA"/>
        </w:rPr>
        <w:t>від 24.02.2016 р.                                                                    с. Руська Поляна</w:t>
      </w:r>
    </w:p>
    <w:p w:rsidR="009573A1" w:rsidRDefault="009573A1" w:rsidP="0038321B">
      <w:pPr>
        <w:rPr>
          <w:sz w:val="28"/>
          <w:lang w:val="uk-UA"/>
        </w:rPr>
      </w:pPr>
    </w:p>
    <w:p w:rsidR="009573A1" w:rsidRPr="00C755F7" w:rsidRDefault="009573A1" w:rsidP="0038321B">
      <w:pPr>
        <w:rPr>
          <w:sz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200"/>
        <w:gridCol w:w="1620"/>
      </w:tblGrid>
      <w:tr w:rsidR="009573A1" w:rsidRPr="00661ADB" w:rsidTr="00391F17">
        <w:tc>
          <w:tcPr>
            <w:tcW w:w="648" w:type="dxa"/>
          </w:tcPr>
          <w:p w:rsidR="009573A1" w:rsidRPr="00391F17" w:rsidRDefault="009573A1">
            <w:pPr>
              <w:rPr>
                <w:sz w:val="28"/>
                <w:lang w:val="uk-UA"/>
              </w:rPr>
            </w:pPr>
            <w:r w:rsidRPr="00391F17">
              <w:rPr>
                <w:sz w:val="28"/>
                <w:lang w:val="uk-UA"/>
              </w:rPr>
              <w:t>№ з.п.</w:t>
            </w:r>
          </w:p>
        </w:tc>
        <w:tc>
          <w:tcPr>
            <w:tcW w:w="7200" w:type="dxa"/>
          </w:tcPr>
          <w:p w:rsidR="009573A1" w:rsidRPr="00391F17" w:rsidRDefault="009573A1" w:rsidP="00391F17">
            <w:pPr>
              <w:jc w:val="center"/>
              <w:rPr>
                <w:sz w:val="28"/>
                <w:lang w:val="uk-UA"/>
              </w:rPr>
            </w:pPr>
            <w:r w:rsidRPr="00391F17">
              <w:rPr>
                <w:sz w:val="28"/>
                <w:lang w:val="uk-UA"/>
              </w:rPr>
              <w:t xml:space="preserve">Назва рішення </w:t>
            </w:r>
          </w:p>
        </w:tc>
        <w:tc>
          <w:tcPr>
            <w:tcW w:w="1620" w:type="dxa"/>
          </w:tcPr>
          <w:p w:rsidR="009573A1" w:rsidRPr="00391F17" w:rsidRDefault="009573A1" w:rsidP="00391F17">
            <w:pPr>
              <w:ind w:left="360"/>
              <w:rPr>
                <w:b/>
                <w:i/>
                <w:sz w:val="28"/>
                <w:u w:val="single"/>
                <w:lang w:val="uk-UA"/>
              </w:rPr>
            </w:pPr>
            <w:r w:rsidRPr="00391F17">
              <w:rPr>
                <w:sz w:val="28"/>
                <w:lang w:val="uk-UA"/>
              </w:rPr>
              <w:t>№ рішення</w:t>
            </w:r>
          </w:p>
        </w:tc>
      </w:tr>
      <w:tr w:rsidR="009573A1" w:rsidTr="00391F17">
        <w:tc>
          <w:tcPr>
            <w:tcW w:w="648" w:type="dxa"/>
          </w:tcPr>
          <w:p w:rsidR="009573A1" w:rsidRPr="00391F17" w:rsidRDefault="009573A1" w:rsidP="00391F17">
            <w:pPr>
              <w:ind w:left="180"/>
              <w:jc w:val="both"/>
              <w:rPr>
                <w:sz w:val="28"/>
                <w:lang w:val="uk-UA"/>
              </w:rPr>
            </w:pPr>
            <w:r w:rsidRPr="00391F17">
              <w:rPr>
                <w:sz w:val="28"/>
                <w:lang w:val="uk-UA"/>
              </w:rPr>
              <w:t>1</w:t>
            </w:r>
          </w:p>
        </w:tc>
        <w:tc>
          <w:tcPr>
            <w:tcW w:w="7200" w:type="dxa"/>
          </w:tcPr>
          <w:p w:rsidR="009573A1" w:rsidRPr="00391F17" w:rsidRDefault="009573A1" w:rsidP="00391F17">
            <w:pPr>
              <w:jc w:val="both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lang w:val="uk-UA"/>
              </w:rPr>
              <w:t>Про проведення    акції благоустрою населеного пункту</w:t>
            </w:r>
          </w:p>
        </w:tc>
        <w:tc>
          <w:tcPr>
            <w:tcW w:w="1620" w:type="dxa"/>
          </w:tcPr>
          <w:p w:rsidR="009573A1" w:rsidRPr="00391F17" w:rsidRDefault="009573A1" w:rsidP="00391F1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13</w:t>
            </w:r>
          </w:p>
        </w:tc>
      </w:tr>
      <w:tr w:rsidR="009573A1" w:rsidTr="00391F17">
        <w:tc>
          <w:tcPr>
            <w:tcW w:w="648" w:type="dxa"/>
          </w:tcPr>
          <w:p w:rsidR="009573A1" w:rsidRPr="00391F17" w:rsidRDefault="009573A1" w:rsidP="00391F17">
            <w:pPr>
              <w:ind w:left="180"/>
              <w:jc w:val="both"/>
              <w:rPr>
                <w:sz w:val="28"/>
                <w:lang w:val="uk-UA"/>
              </w:rPr>
            </w:pPr>
            <w:r w:rsidRPr="00391F17">
              <w:rPr>
                <w:sz w:val="28"/>
                <w:lang w:val="uk-UA"/>
              </w:rPr>
              <w:t>2</w:t>
            </w:r>
          </w:p>
        </w:tc>
        <w:tc>
          <w:tcPr>
            <w:tcW w:w="7200" w:type="dxa"/>
          </w:tcPr>
          <w:p w:rsidR="009573A1" w:rsidRPr="00391F17" w:rsidRDefault="009573A1" w:rsidP="00391F17">
            <w:pPr>
              <w:jc w:val="both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Про заходи щодо збереження від пошкоджень кабельних ліній зв’язку на території земель сільської ради</w:t>
            </w:r>
          </w:p>
        </w:tc>
        <w:tc>
          <w:tcPr>
            <w:tcW w:w="1620" w:type="dxa"/>
          </w:tcPr>
          <w:p w:rsidR="009573A1" w:rsidRPr="00391F17" w:rsidRDefault="009573A1" w:rsidP="00391F1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14</w:t>
            </w:r>
          </w:p>
        </w:tc>
      </w:tr>
      <w:tr w:rsidR="009573A1" w:rsidRPr="00B95374" w:rsidTr="00391F17">
        <w:tc>
          <w:tcPr>
            <w:tcW w:w="648" w:type="dxa"/>
          </w:tcPr>
          <w:p w:rsidR="009573A1" w:rsidRPr="00391F17" w:rsidRDefault="009573A1" w:rsidP="00391F17">
            <w:pPr>
              <w:ind w:left="180"/>
              <w:jc w:val="both"/>
              <w:rPr>
                <w:sz w:val="28"/>
                <w:lang w:val="uk-UA"/>
              </w:rPr>
            </w:pPr>
            <w:r w:rsidRPr="00391F17">
              <w:rPr>
                <w:sz w:val="28"/>
                <w:lang w:val="uk-UA"/>
              </w:rPr>
              <w:t>3</w:t>
            </w:r>
          </w:p>
        </w:tc>
        <w:tc>
          <w:tcPr>
            <w:tcW w:w="7200" w:type="dxa"/>
          </w:tcPr>
          <w:p w:rsidR="009573A1" w:rsidRPr="00391F17" w:rsidRDefault="009573A1" w:rsidP="00425E07">
            <w:pPr>
              <w:rPr>
                <w:bCs/>
                <w:sz w:val="28"/>
                <w:szCs w:val="28"/>
                <w:lang w:val="uk-UA"/>
              </w:rPr>
            </w:pPr>
            <w:r w:rsidRPr="00391F17">
              <w:rPr>
                <w:bCs/>
                <w:sz w:val="28"/>
                <w:szCs w:val="28"/>
                <w:lang w:val="uk-UA"/>
              </w:rPr>
              <w:t>Про план заходів щодо забезпечення захисту прав і законних інтересів</w:t>
            </w:r>
            <w:r w:rsidRPr="00391F1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91F17">
              <w:rPr>
                <w:bCs/>
                <w:sz w:val="28"/>
                <w:szCs w:val="28"/>
                <w:lang w:val="uk-UA"/>
              </w:rPr>
              <w:t>дітей</w:t>
            </w:r>
          </w:p>
        </w:tc>
        <w:tc>
          <w:tcPr>
            <w:tcW w:w="1620" w:type="dxa"/>
          </w:tcPr>
          <w:p w:rsidR="009573A1" w:rsidRPr="00391F17" w:rsidRDefault="009573A1" w:rsidP="00391F1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15</w:t>
            </w:r>
          </w:p>
        </w:tc>
      </w:tr>
      <w:tr w:rsidR="009573A1" w:rsidRPr="00B95374" w:rsidTr="00391F17">
        <w:tc>
          <w:tcPr>
            <w:tcW w:w="648" w:type="dxa"/>
          </w:tcPr>
          <w:p w:rsidR="009573A1" w:rsidRPr="00391F17" w:rsidRDefault="009573A1" w:rsidP="00391F17">
            <w:pPr>
              <w:ind w:left="180"/>
              <w:jc w:val="both"/>
              <w:rPr>
                <w:sz w:val="28"/>
                <w:lang w:val="uk-UA"/>
              </w:rPr>
            </w:pPr>
            <w:r w:rsidRPr="00391F17">
              <w:rPr>
                <w:sz w:val="28"/>
                <w:lang w:val="uk-UA"/>
              </w:rPr>
              <w:t>4</w:t>
            </w:r>
          </w:p>
        </w:tc>
        <w:tc>
          <w:tcPr>
            <w:tcW w:w="7200" w:type="dxa"/>
          </w:tcPr>
          <w:p w:rsidR="009573A1" w:rsidRPr="00391F17" w:rsidRDefault="009573A1" w:rsidP="00391F17">
            <w:pPr>
              <w:jc w:val="both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Про присвоєння адреси будинку, земельній ділянці та відкриття погосподарського номеру</w:t>
            </w:r>
          </w:p>
        </w:tc>
        <w:tc>
          <w:tcPr>
            <w:tcW w:w="1620" w:type="dxa"/>
          </w:tcPr>
          <w:p w:rsidR="009573A1" w:rsidRPr="00391F17" w:rsidRDefault="009573A1" w:rsidP="00391F1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16</w:t>
            </w:r>
          </w:p>
        </w:tc>
      </w:tr>
      <w:tr w:rsidR="009573A1" w:rsidRPr="00B95374" w:rsidTr="00391F17">
        <w:tc>
          <w:tcPr>
            <w:tcW w:w="648" w:type="dxa"/>
          </w:tcPr>
          <w:p w:rsidR="009573A1" w:rsidRPr="00391F17" w:rsidRDefault="009573A1" w:rsidP="00391F17">
            <w:pPr>
              <w:ind w:left="180"/>
              <w:jc w:val="both"/>
              <w:rPr>
                <w:sz w:val="28"/>
                <w:lang w:val="uk-UA"/>
              </w:rPr>
            </w:pPr>
            <w:r w:rsidRPr="00391F17">
              <w:rPr>
                <w:sz w:val="28"/>
                <w:lang w:val="uk-UA"/>
              </w:rPr>
              <w:t>5</w:t>
            </w:r>
          </w:p>
        </w:tc>
        <w:tc>
          <w:tcPr>
            <w:tcW w:w="7200" w:type="dxa"/>
          </w:tcPr>
          <w:p w:rsidR="009573A1" w:rsidRPr="00391F17" w:rsidRDefault="009573A1" w:rsidP="00425E07">
            <w:pPr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Про  надання  одноразової  адресної матеріальної допомоги  незахищеним верствам  населення сільської ради, які  опинилися  в складних  життєвих  обставинах</w:t>
            </w:r>
          </w:p>
        </w:tc>
        <w:tc>
          <w:tcPr>
            <w:tcW w:w="1620" w:type="dxa"/>
          </w:tcPr>
          <w:p w:rsidR="009573A1" w:rsidRPr="00391F17" w:rsidRDefault="009573A1" w:rsidP="00391F1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17</w:t>
            </w:r>
          </w:p>
        </w:tc>
      </w:tr>
      <w:tr w:rsidR="009573A1" w:rsidRPr="00B95374" w:rsidTr="00391F17">
        <w:tc>
          <w:tcPr>
            <w:tcW w:w="648" w:type="dxa"/>
          </w:tcPr>
          <w:p w:rsidR="009573A1" w:rsidRPr="00391F17" w:rsidRDefault="009573A1" w:rsidP="00391F17">
            <w:pPr>
              <w:jc w:val="both"/>
              <w:rPr>
                <w:sz w:val="28"/>
                <w:lang w:val="uk-UA"/>
              </w:rPr>
            </w:pPr>
            <w:r w:rsidRPr="00391F17">
              <w:rPr>
                <w:sz w:val="28"/>
                <w:lang w:val="uk-UA"/>
              </w:rPr>
              <w:t>6</w:t>
            </w:r>
          </w:p>
        </w:tc>
        <w:tc>
          <w:tcPr>
            <w:tcW w:w="7200" w:type="dxa"/>
          </w:tcPr>
          <w:p w:rsidR="009573A1" w:rsidRDefault="009573A1" w:rsidP="00391F17">
            <w:pPr>
              <w:pStyle w:val="3"/>
              <w:shd w:val="clear" w:color="auto" w:fill="auto"/>
              <w:spacing w:line="317" w:lineRule="exact"/>
              <w:ind w:right="20"/>
              <w:jc w:val="both"/>
            </w:pPr>
            <w:r>
              <w:t>Про надання дозволу</w:t>
            </w:r>
            <w:r w:rsidRPr="00391F17">
              <w:rPr>
                <w:lang w:val="uk-UA"/>
              </w:rPr>
              <w:t xml:space="preserve"> </w:t>
            </w:r>
            <w:r>
              <w:t>на газифікацію будинків</w:t>
            </w:r>
            <w:r w:rsidRPr="00391F17">
              <w:rPr>
                <w:lang w:val="uk-UA"/>
              </w:rPr>
              <w:t xml:space="preserve"> </w:t>
            </w:r>
            <w:r>
              <w:t>жителів села</w:t>
            </w:r>
          </w:p>
          <w:p w:rsidR="009573A1" w:rsidRPr="00391F17" w:rsidRDefault="009573A1" w:rsidP="0012451D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9573A1" w:rsidRPr="00391F17" w:rsidRDefault="009573A1" w:rsidP="00391F1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18</w:t>
            </w:r>
          </w:p>
        </w:tc>
      </w:tr>
      <w:tr w:rsidR="009573A1" w:rsidRPr="00833483" w:rsidTr="00391F17">
        <w:tc>
          <w:tcPr>
            <w:tcW w:w="648" w:type="dxa"/>
          </w:tcPr>
          <w:p w:rsidR="009573A1" w:rsidRPr="00391F17" w:rsidRDefault="009573A1" w:rsidP="00391F17">
            <w:pPr>
              <w:jc w:val="both"/>
              <w:rPr>
                <w:sz w:val="28"/>
                <w:lang w:val="uk-UA"/>
              </w:rPr>
            </w:pPr>
            <w:r w:rsidRPr="00391F17">
              <w:rPr>
                <w:sz w:val="28"/>
                <w:lang w:val="uk-UA"/>
              </w:rPr>
              <w:t>7</w:t>
            </w:r>
          </w:p>
        </w:tc>
        <w:tc>
          <w:tcPr>
            <w:tcW w:w="7200" w:type="dxa"/>
          </w:tcPr>
          <w:p w:rsidR="009573A1" w:rsidRPr="00391F17" w:rsidRDefault="009573A1" w:rsidP="00391F17">
            <w:pPr>
              <w:jc w:val="both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Про затвердження плану заходів щодо  запобігання  і  протидії корупції на 2016 рік</w:t>
            </w:r>
          </w:p>
        </w:tc>
        <w:tc>
          <w:tcPr>
            <w:tcW w:w="1620" w:type="dxa"/>
          </w:tcPr>
          <w:p w:rsidR="009573A1" w:rsidRPr="00391F17" w:rsidRDefault="009573A1" w:rsidP="00391F1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19</w:t>
            </w:r>
          </w:p>
        </w:tc>
      </w:tr>
      <w:tr w:rsidR="009573A1" w:rsidRPr="00833483" w:rsidTr="00391F17">
        <w:tc>
          <w:tcPr>
            <w:tcW w:w="648" w:type="dxa"/>
          </w:tcPr>
          <w:p w:rsidR="009573A1" w:rsidRPr="00391F17" w:rsidRDefault="009573A1" w:rsidP="00391F17">
            <w:pPr>
              <w:jc w:val="both"/>
              <w:rPr>
                <w:sz w:val="28"/>
                <w:lang w:val="uk-UA"/>
              </w:rPr>
            </w:pPr>
            <w:r w:rsidRPr="00391F17">
              <w:rPr>
                <w:sz w:val="28"/>
                <w:lang w:val="uk-UA"/>
              </w:rPr>
              <w:t>8</w:t>
            </w:r>
          </w:p>
        </w:tc>
        <w:tc>
          <w:tcPr>
            <w:tcW w:w="7200" w:type="dxa"/>
          </w:tcPr>
          <w:p w:rsidR="009573A1" w:rsidRPr="00391F17" w:rsidRDefault="009573A1" w:rsidP="00391F17">
            <w:pPr>
              <w:tabs>
                <w:tab w:val="left" w:pos="2310"/>
              </w:tabs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Про призначення стипендій учням шкіл села Руська Поляна.</w:t>
            </w:r>
          </w:p>
        </w:tc>
        <w:tc>
          <w:tcPr>
            <w:tcW w:w="1620" w:type="dxa"/>
          </w:tcPr>
          <w:p w:rsidR="009573A1" w:rsidRPr="00391F17" w:rsidRDefault="009573A1" w:rsidP="00391F17">
            <w:pPr>
              <w:ind w:left="360"/>
              <w:jc w:val="center"/>
              <w:rPr>
                <w:sz w:val="28"/>
                <w:szCs w:val="28"/>
                <w:lang w:val="uk-UA"/>
              </w:rPr>
            </w:pPr>
            <w:r w:rsidRPr="00391F17">
              <w:rPr>
                <w:sz w:val="28"/>
                <w:szCs w:val="28"/>
                <w:lang w:val="uk-UA"/>
              </w:rPr>
              <w:t>20</w:t>
            </w:r>
          </w:p>
        </w:tc>
      </w:tr>
    </w:tbl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Default="009573A1" w:rsidP="0039498E">
      <w:pPr>
        <w:rPr>
          <w:b/>
          <w:sz w:val="28"/>
          <w:szCs w:val="28"/>
          <w:lang w:val="uk-UA"/>
        </w:rPr>
      </w:pPr>
    </w:p>
    <w:p w:rsidR="009573A1" w:rsidRPr="00C10C2A" w:rsidRDefault="009573A1" w:rsidP="007F0DB2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СЛУХАЛИ</w:t>
      </w:r>
      <w:r>
        <w:rPr>
          <w:sz w:val="28"/>
          <w:szCs w:val="28"/>
          <w:lang w:val="uk-UA"/>
        </w:rPr>
        <w:t xml:space="preserve">: </w:t>
      </w:r>
      <w:r w:rsidRPr="001319F7">
        <w:rPr>
          <w:sz w:val="28"/>
          <w:lang w:val="uk-UA"/>
        </w:rPr>
        <w:t>Про проведення    акції</w:t>
      </w:r>
      <w:r>
        <w:rPr>
          <w:sz w:val="28"/>
          <w:lang w:val="uk-UA"/>
        </w:rPr>
        <w:t xml:space="preserve"> </w:t>
      </w:r>
      <w:r w:rsidRPr="001319F7">
        <w:rPr>
          <w:sz w:val="28"/>
          <w:lang w:val="uk-UA"/>
        </w:rPr>
        <w:t>благоустрою населеного пункту</w:t>
      </w:r>
    </w:p>
    <w:p w:rsidR="009573A1" w:rsidRDefault="009573A1" w:rsidP="00D572E5">
      <w:pPr>
        <w:jc w:val="both"/>
        <w:rPr>
          <w:sz w:val="28"/>
          <w:lang w:val="uk-UA"/>
        </w:rPr>
      </w:pPr>
      <w:r w:rsidRPr="00661ADB">
        <w:rPr>
          <w:sz w:val="28"/>
          <w:lang w:val="uk-UA"/>
        </w:rPr>
        <w:t xml:space="preserve">Доповідав  : </w:t>
      </w:r>
      <w:r>
        <w:rPr>
          <w:sz w:val="28"/>
          <w:lang w:val="uk-UA"/>
        </w:rPr>
        <w:t xml:space="preserve">Гриценко О.Г., сільський голова </w:t>
      </w:r>
    </w:p>
    <w:p w:rsidR="009573A1" w:rsidRDefault="009573A1" w:rsidP="00D572E5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Виступили:  Фіалковська А.М., Шавронський В.О.,  Гриценко О.Г.</w:t>
      </w:r>
    </w:p>
    <w:p w:rsidR="009573A1" w:rsidRDefault="009573A1" w:rsidP="00561654">
      <w:pPr>
        <w:jc w:val="both"/>
        <w:rPr>
          <w:sz w:val="28"/>
          <w:lang w:val="uk-UA"/>
        </w:rPr>
      </w:pPr>
      <w:r>
        <w:rPr>
          <w:b/>
          <w:sz w:val="28"/>
          <w:lang w:val="uk-UA"/>
        </w:rPr>
        <w:t>ВИРІШИЛИ:</w:t>
      </w:r>
      <w:r>
        <w:rPr>
          <w:sz w:val="28"/>
          <w:lang w:val="uk-UA"/>
        </w:rPr>
        <w:t xml:space="preserve"> за рішення № 1 проголосували одноголосно    Рішення № 1 «Про проведення</w:t>
      </w:r>
      <w:r w:rsidRPr="001319F7">
        <w:rPr>
          <w:sz w:val="28"/>
          <w:lang w:val="uk-UA"/>
        </w:rPr>
        <w:t xml:space="preserve"> акції</w:t>
      </w:r>
      <w:r>
        <w:rPr>
          <w:sz w:val="28"/>
          <w:lang w:val="uk-UA"/>
        </w:rPr>
        <w:t xml:space="preserve"> </w:t>
      </w:r>
      <w:r w:rsidRPr="001319F7">
        <w:rPr>
          <w:sz w:val="28"/>
          <w:lang w:val="uk-UA"/>
        </w:rPr>
        <w:t>благоустрою населеного пункту</w:t>
      </w:r>
      <w:r w:rsidRPr="00561654">
        <w:rPr>
          <w:sz w:val="28"/>
          <w:lang w:val="uk-UA"/>
        </w:rPr>
        <w:t>» (</w:t>
      </w:r>
      <w:r w:rsidRPr="00561654">
        <w:rPr>
          <w:sz w:val="28"/>
          <w:szCs w:val="28"/>
          <w:lang w:val="uk-UA"/>
        </w:rPr>
        <w:t xml:space="preserve"> дод</w:t>
      </w:r>
      <w:r w:rsidRPr="00561654">
        <w:rPr>
          <w:sz w:val="28"/>
          <w:lang w:val="uk-UA"/>
        </w:rPr>
        <w:t>ається).</w:t>
      </w:r>
    </w:p>
    <w:p w:rsidR="009573A1" w:rsidRPr="00561654" w:rsidRDefault="009573A1" w:rsidP="00561654">
      <w:pPr>
        <w:jc w:val="both"/>
        <w:rPr>
          <w:sz w:val="28"/>
          <w:szCs w:val="28"/>
          <w:lang w:val="uk-UA"/>
        </w:rPr>
      </w:pPr>
    </w:p>
    <w:p w:rsidR="009573A1" w:rsidRPr="006A133E" w:rsidRDefault="009573A1" w:rsidP="00B806CE">
      <w:pPr>
        <w:jc w:val="both"/>
        <w:rPr>
          <w:sz w:val="28"/>
          <w:szCs w:val="28"/>
          <w:lang w:val="uk-UA"/>
        </w:rPr>
      </w:pPr>
      <w:r w:rsidRPr="006A133E">
        <w:rPr>
          <w:b/>
          <w:sz w:val="28"/>
          <w:szCs w:val="28"/>
          <w:lang w:val="uk-UA"/>
        </w:rPr>
        <w:t>2.СЛУХАЛИ</w:t>
      </w:r>
      <w:r w:rsidRPr="006A133E">
        <w:rPr>
          <w:sz w:val="28"/>
          <w:szCs w:val="28"/>
          <w:lang w:val="uk-UA"/>
        </w:rPr>
        <w:t>:   Про заходи щодо збереження від пошкоджень кабельних ліній зв’язку на території земель сільської ради</w:t>
      </w:r>
    </w:p>
    <w:p w:rsidR="009573A1" w:rsidRDefault="009573A1" w:rsidP="00661ADB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Доповідав</w:t>
      </w:r>
      <w:r w:rsidRPr="00661ADB">
        <w:rPr>
          <w:sz w:val="28"/>
          <w:lang w:val="uk-UA"/>
        </w:rPr>
        <w:t xml:space="preserve">: </w:t>
      </w:r>
      <w:r>
        <w:rPr>
          <w:sz w:val="28"/>
          <w:lang w:val="uk-UA"/>
        </w:rPr>
        <w:t>Гриценко О.Г., сільський голова</w:t>
      </w:r>
    </w:p>
    <w:p w:rsidR="009573A1" w:rsidRPr="00661ADB" w:rsidRDefault="009573A1" w:rsidP="00661A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Виступили:    Шавронський В.О.,  Дяченко Л.М., Гриценко О.Г.</w:t>
      </w:r>
    </w:p>
    <w:p w:rsidR="009573A1" w:rsidRPr="006A133E" w:rsidRDefault="009573A1" w:rsidP="006A133E">
      <w:pPr>
        <w:jc w:val="both"/>
        <w:rPr>
          <w:sz w:val="28"/>
          <w:szCs w:val="28"/>
          <w:lang w:val="uk-UA"/>
        </w:rPr>
      </w:pPr>
      <w:r w:rsidRPr="006A133E">
        <w:rPr>
          <w:b/>
          <w:sz w:val="28"/>
          <w:lang w:val="uk-UA"/>
        </w:rPr>
        <w:t>ВИРІШИЛИ:</w:t>
      </w:r>
      <w:r>
        <w:rPr>
          <w:sz w:val="28"/>
          <w:lang w:val="uk-UA"/>
        </w:rPr>
        <w:t xml:space="preserve"> за</w:t>
      </w:r>
      <w:r w:rsidRPr="006A133E">
        <w:rPr>
          <w:sz w:val="28"/>
          <w:lang w:val="uk-UA"/>
        </w:rPr>
        <w:t xml:space="preserve"> рішення № 2 проголосували одноголосно                                  Рішення № 2 «</w:t>
      </w:r>
      <w:r w:rsidRPr="006A133E">
        <w:rPr>
          <w:sz w:val="28"/>
          <w:szCs w:val="28"/>
          <w:lang w:val="uk-UA"/>
        </w:rPr>
        <w:t>Про заходи щодо збереження від пошкоджень кабельних ліній зв’язку на території земель сільської ради</w:t>
      </w:r>
      <w:r w:rsidRPr="006A133E">
        <w:rPr>
          <w:sz w:val="28"/>
          <w:lang w:val="uk-UA"/>
        </w:rPr>
        <w:t xml:space="preserve">»  </w:t>
      </w:r>
      <w:r w:rsidRPr="006A133E">
        <w:rPr>
          <w:sz w:val="28"/>
          <w:szCs w:val="28"/>
          <w:lang w:val="uk-UA"/>
        </w:rPr>
        <w:t xml:space="preserve"> (дод</w:t>
      </w:r>
      <w:r w:rsidRPr="006A133E">
        <w:rPr>
          <w:sz w:val="28"/>
          <w:lang w:val="uk-UA"/>
        </w:rPr>
        <w:t>ається).</w:t>
      </w:r>
    </w:p>
    <w:p w:rsidR="009573A1" w:rsidRDefault="009573A1" w:rsidP="00833483">
      <w:pPr>
        <w:rPr>
          <w:b/>
          <w:sz w:val="28"/>
          <w:szCs w:val="28"/>
          <w:lang w:val="uk-UA"/>
        </w:rPr>
      </w:pPr>
    </w:p>
    <w:p w:rsidR="009573A1" w:rsidRPr="006A133E" w:rsidRDefault="009573A1" w:rsidP="00833483">
      <w:pPr>
        <w:rPr>
          <w:bCs/>
          <w:sz w:val="28"/>
          <w:szCs w:val="28"/>
          <w:lang w:val="uk-UA"/>
        </w:rPr>
      </w:pPr>
      <w:r w:rsidRPr="006A133E">
        <w:rPr>
          <w:b/>
          <w:sz w:val="28"/>
          <w:szCs w:val="28"/>
          <w:lang w:val="uk-UA"/>
        </w:rPr>
        <w:t>3.СЛУХАЛИ</w:t>
      </w:r>
      <w:r w:rsidRPr="006A133E">
        <w:rPr>
          <w:sz w:val="28"/>
          <w:szCs w:val="28"/>
          <w:lang w:val="uk-UA"/>
        </w:rPr>
        <w:t>:</w:t>
      </w:r>
      <w:r w:rsidRPr="006A133E">
        <w:rPr>
          <w:bCs/>
          <w:sz w:val="28"/>
          <w:szCs w:val="28"/>
          <w:lang w:val="uk-UA"/>
        </w:rPr>
        <w:t xml:space="preserve"> Про план заходів щодо забезпечення захисту прав і законних інтересів</w:t>
      </w:r>
      <w:r w:rsidRPr="006A133E">
        <w:rPr>
          <w:b/>
          <w:bCs/>
          <w:sz w:val="28"/>
          <w:szCs w:val="28"/>
          <w:lang w:val="uk-UA"/>
        </w:rPr>
        <w:t xml:space="preserve"> </w:t>
      </w:r>
      <w:r w:rsidRPr="006A133E">
        <w:rPr>
          <w:bCs/>
          <w:sz w:val="28"/>
          <w:szCs w:val="28"/>
          <w:lang w:val="uk-UA"/>
        </w:rPr>
        <w:t>дітей</w:t>
      </w:r>
      <w:r w:rsidRPr="00E5660F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</w:p>
    <w:p w:rsidR="009573A1" w:rsidRDefault="009573A1" w:rsidP="00833483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Доповідала</w:t>
      </w:r>
      <w:r w:rsidRPr="00661ADB">
        <w:rPr>
          <w:sz w:val="28"/>
          <w:lang w:val="uk-UA"/>
        </w:rPr>
        <w:t xml:space="preserve">: </w:t>
      </w:r>
      <w:r>
        <w:rPr>
          <w:sz w:val="28"/>
          <w:lang w:val="uk-UA"/>
        </w:rPr>
        <w:t>Кузьміна О.П., голова опікунської ради.</w:t>
      </w:r>
    </w:p>
    <w:p w:rsidR="009573A1" w:rsidRPr="00661ADB" w:rsidRDefault="009573A1" w:rsidP="00833483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Виступили: Шавронський В.О., Фіалковська А.М., Денисюк В.І., Гриценко О.Г.</w:t>
      </w:r>
    </w:p>
    <w:p w:rsidR="009573A1" w:rsidRPr="006A133E" w:rsidRDefault="009573A1" w:rsidP="006A133E">
      <w:pPr>
        <w:rPr>
          <w:bCs/>
          <w:sz w:val="28"/>
          <w:szCs w:val="28"/>
          <w:lang w:val="uk-UA"/>
        </w:rPr>
      </w:pPr>
      <w:r w:rsidRPr="006A133E">
        <w:rPr>
          <w:b/>
          <w:sz w:val="28"/>
          <w:lang w:val="uk-UA"/>
        </w:rPr>
        <w:t>ВИРІШИЛИ:</w:t>
      </w:r>
      <w:r w:rsidRPr="006A133E">
        <w:rPr>
          <w:sz w:val="28"/>
          <w:lang w:val="uk-UA"/>
        </w:rPr>
        <w:t xml:space="preserve"> за  рішення № 3 проголосували одноголосно                                  Рішення № 3 «</w:t>
      </w:r>
      <w:r w:rsidRPr="006A133E">
        <w:rPr>
          <w:bCs/>
          <w:sz w:val="28"/>
          <w:szCs w:val="28"/>
          <w:lang w:val="uk-UA"/>
        </w:rPr>
        <w:t>Про план заходів щодо забезпечення захисту прав і законних інтересів</w:t>
      </w:r>
      <w:r w:rsidRPr="006A133E">
        <w:rPr>
          <w:b/>
          <w:bCs/>
          <w:sz w:val="28"/>
          <w:szCs w:val="28"/>
          <w:lang w:val="uk-UA"/>
        </w:rPr>
        <w:t xml:space="preserve"> </w:t>
      </w:r>
      <w:r w:rsidRPr="006A133E">
        <w:rPr>
          <w:bCs/>
          <w:sz w:val="28"/>
          <w:szCs w:val="28"/>
          <w:lang w:val="uk-UA"/>
        </w:rPr>
        <w:t>дітей</w:t>
      </w:r>
      <w:r>
        <w:rPr>
          <w:sz w:val="28"/>
          <w:lang w:val="uk-UA"/>
        </w:rPr>
        <w:t>»</w:t>
      </w:r>
      <w:r>
        <w:rPr>
          <w:sz w:val="28"/>
          <w:szCs w:val="28"/>
          <w:lang w:val="uk-UA"/>
        </w:rPr>
        <w:t xml:space="preserve"> (дод</w:t>
      </w:r>
      <w:r>
        <w:rPr>
          <w:sz w:val="28"/>
          <w:lang w:val="uk-UA"/>
        </w:rPr>
        <w:t xml:space="preserve">ається). </w:t>
      </w:r>
    </w:p>
    <w:p w:rsidR="009573A1" w:rsidRDefault="009573A1" w:rsidP="006A133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E5660F">
        <w:rPr>
          <w:b/>
          <w:sz w:val="28"/>
          <w:szCs w:val="28"/>
          <w:lang w:val="uk-UA"/>
        </w:rPr>
        <w:t>.СЛУХАЛИ</w:t>
      </w:r>
      <w:r w:rsidRPr="00E5660F">
        <w:rPr>
          <w:sz w:val="28"/>
          <w:szCs w:val="28"/>
          <w:lang w:val="uk-UA"/>
        </w:rPr>
        <w:t xml:space="preserve">:  </w:t>
      </w:r>
      <w:r>
        <w:rPr>
          <w:sz w:val="28"/>
          <w:szCs w:val="28"/>
          <w:lang w:val="uk-UA"/>
        </w:rPr>
        <w:t xml:space="preserve">Про присвоєння адреси будинку, земельній ділянці та відкриття    </w:t>
      </w:r>
    </w:p>
    <w:p w:rsidR="009573A1" w:rsidRPr="00561654" w:rsidRDefault="009573A1" w:rsidP="006A1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погосподарського номеру</w:t>
      </w:r>
      <w:r w:rsidRPr="00E566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9573A1" w:rsidRDefault="009573A1" w:rsidP="001162F2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Доповідав</w:t>
      </w:r>
      <w:r w:rsidRPr="00661ADB">
        <w:rPr>
          <w:sz w:val="28"/>
          <w:lang w:val="uk-UA"/>
        </w:rPr>
        <w:t xml:space="preserve">: </w:t>
      </w:r>
      <w:r>
        <w:rPr>
          <w:sz w:val="28"/>
          <w:lang w:val="uk-UA"/>
        </w:rPr>
        <w:t>Гриценко О.Г., сільський голова</w:t>
      </w:r>
      <w:r>
        <w:rPr>
          <w:sz w:val="28"/>
          <w:szCs w:val="28"/>
          <w:lang w:val="uk-UA"/>
        </w:rPr>
        <w:t xml:space="preserve"> </w:t>
      </w:r>
    </w:p>
    <w:p w:rsidR="009573A1" w:rsidRPr="00661ADB" w:rsidRDefault="009573A1" w:rsidP="001162F2">
      <w:pPr>
        <w:rPr>
          <w:sz w:val="28"/>
          <w:szCs w:val="28"/>
          <w:lang w:val="uk-UA"/>
        </w:rPr>
      </w:pPr>
      <w:r>
        <w:rPr>
          <w:sz w:val="28"/>
          <w:lang w:val="uk-UA"/>
        </w:rPr>
        <w:t>Виступили:    Фіалковська А.М.,  Прудивус А.Л., Гриценко О.Г.</w:t>
      </w:r>
    </w:p>
    <w:p w:rsidR="009573A1" w:rsidRDefault="009573A1" w:rsidP="006A133E">
      <w:pPr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ВИРІШИЛИ:</w:t>
      </w:r>
      <w:r>
        <w:rPr>
          <w:sz w:val="28"/>
          <w:lang w:val="uk-UA"/>
        </w:rPr>
        <w:t xml:space="preserve"> за рішення № 4 проголосували одноголосно.                     Рішення № 4 «</w:t>
      </w:r>
      <w:r>
        <w:rPr>
          <w:sz w:val="28"/>
          <w:szCs w:val="28"/>
          <w:lang w:val="uk-UA"/>
        </w:rPr>
        <w:t xml:space="preserve">Про присвоєння адреси будинку, земельній ділянці та відкриття    </w:t>
      </w:r>
    </w:p>
    <w:p w:rsidR="009573A1" w:rsidRPr="006A133E" w:rsidRDefault="009573A1" w:rsidP="006A1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погосподарського номеру</w:t>
      </w:r>
      <w:r>
        <w:rPr>
          <w:sz w:val="28"/>
          <w:lang w:val="uk-UA"/>
        </w:rPr>
        <w:t xml:space="preserve">»  </w:t>
      </w:r>
      <w:r>
        <w:rPr>
          <w:sz w:val="28"/>
          <w:szCs w:val="28"/>
          <w:lang w:val="uk-UA"/>
        </w:rPr>
        <w:t xml:space="preserve"> (дод</w:t>
      </w:r>
      <w:r>
        <w:rPr>
          <w:sz w:val="28"/>
          <w:lang w:val="uk-UA"/>
        </w:rPr>
        <w:t xml:space="preserve">ається). </w:t>
      </w:r>
    </w:p>
    <w:p w:rsidR="009573A1" w:rsidRDefault="009573A1" w:rsidP="00BB125C">
      <w:pPr>
        <w:rPr>
          <w:sz w:val="28"/>
          <w:lang w:val="uk-UA"/>
        </w:rPr>
      </w:pPr>
    </w:p>
    <w:p w:rsidR="009573A1" w:rsidRPr="006A133E" w:rsidRDefault="009573A1" w:rsidP="00444E6C">
      <w:pPr>
        <w:jc w:val="both"/>
        <w:rPr>
          <w:sz w:val="28"/>
          <w:szCs w:val="28"/>
          <w:lang w:val="uk-UA"/>
        </w:rPr>
      </w:pPr>
      <w:r w:rsidRPr="006A133E">
        <w:rPr>
          <w:sz w:val="28"/>
          <w:lang w:val="uk-UA"/>
        </w:rPr>
        <w:t>5</w:t>
      </w:r>
      <w:r w:rsidRPr="006A133E">
        <w:rPr>
          <w:b/>
          <w:sz w:val="28"/>
          <w:szCs w:val="28"/>
          <w:lang w:val="uk-UA"/>
        </w:rPr>
        <w:t>.СЛУХАЛИ</w:t>
      </w:r>
      <w:r w:rsidRPr="006A133E">
        <w:rPr>
          <w:sz w:val="28"/>
          <w:szCs w:val="28"/>
          <w:lang w:val="uk-UA"/>
        </w:rPr>
        <w:t>: Про  надання  одноразової  адресної матеріальної допомоги  незахищеним верствам  населення сільської ради, які  опинилися  в складних  життєвих  обставинах</w:t>
      </w:r>
      <w:r>
        <w:rPr>
          <w:sz w:val="28"/>
          <w:szCs w:val="28"/>
          <w:lang w:val="uk-UA"/>
        </w:rPr>
        <w:t xml:space="preserve"> </w:t>
      </w:r>
    </w:p>
    <w:p w:rsidR="009573A1" w:rsidRDefault="009573A1" w:rsidP="00D3670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Доповідав</w:t>
      </w:r>
      <w:r w:rsidRPr="00661ADB">
        <w:rPr>
          <w:sz w:val="28"/>
          <w:lang w:val="uk-UA"/>
        </w:rPr>
        <w:t xml:space="preserve">: </w:t>
      </w:r>
      <w:r>
        <w:rPr>
          <w:sz w:val="28"/>
          <w:lang w:val="uk-UA"/>
        </w:rPr>
        <w:t xml:space="preserve">Гриценко О.Г., сільський голова </w:t>
      </w:r>
    </w:p>
    <w:p w:rsidR="009573A1" w:rsidRPr="00661ADB" w:rsidRDefault="009573A1" w:rsidP="00D36700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Виступили:    Шавронський В.О., Денисюк В.І.,  Дяченко Л.М., Гриценко О.Г.</w:t>
      </w:r>
    </w:p>
    <w:p w:rsidR="009573A1" w:rsidRPr="00444E6C" w:rsidRDefault="009573A1" w:rsidP="00444E6C">
      <w:pPr>
        <w:jc w:val="both"/>
        <w:rPr>
          <w:sz w:val="28"/>
          <w:szCs w:val="28"/>
          <w:lang w:val="uk-UA"/>
        </w:rPr>
      </w:pPr>
      <w:r w:rsidRPr="006A133E">
        <w:rPr>
          <w:b/>
          <w:sz w:val="28"/>
          <w:lang w:val="uk-UA"/>
        </w:rPr>
        <w:t>ВИРІШИЛИ:</w:t>
      </w:r>
      <w:r>
        <w:rPr>
          <w:sz w:val="28"/>
          <w:lang w:val="uk-UA"/>
        </w:rPr>
        <w:t xml:space="preserve"> за </w:t>
      </w:r>
      <w:r w:rsidRPr="006A133E">
        <w:rPr>
          <w:sz w:val="28"/>
          <w:lang w:val="uk-UA"/>
        </w:rPr>
        <w:t>рішення № 5 проголосували одноголосно                                  Рішення № 5 «</w:t>
      </w:r>
      <w:r w:rsidRPr="006A133E">
        <w:rPr>
          <w:sz w:val="28"/>
          <w:szCs w:val="28"/>
          <w:lang w:val="uk-UA"/>
        </w:rPr>
        <w:t>Про  надання  одноразової  адресної матеріальної допомоги  незахищеним верствам  населення сільської ради, які  опинилися  в складних  життєвих  обставинах</w:t>
      </w:r>
      <w:r w:rsidRPr="00561654">
        <w:rPr>
          <w:sz w:val="28"/>
          <w:lang w:val="uk-UA"/>
        </w:rPr>
        <w:t xml:space="preserve">»  </w:t>
      </w:r>
      <w:r w:rsidRPr="00561654">
        <w:rPr>
          <w:sz w:val="28"/>
          <w:szCs w:val="28"/>
          <w:lang w:val="uk-UA"/>
        </w:rPr>
        <w:t xml:space="preserve"> (дод</w:t>
      </w:r>
      <w:r w:rsidRPr="00561654">
        <w:rPr>
          <w:sz w:val="28"/>
          <w:lang w:val="uk-UA"/>
        </w:rPr>
        <w:t>ається).</w:t>
      </w:r>
    </w:p>
    <w:p w:rsidR="009573A1" w:rsidRDefault="009573A1" w:rsidP="00D36700">
      <w:pPr>
        <w:jc w:val="both"/>
        <w:rPr>
          <w:sz w:val="28"/>
          <w:lang w:val="uk-UA"/>
        </w:rPr>
      </w:pPr>
    </w:p>
    <w:p w:rsidR="009573A1" w:rsidRPr="00444E6C" w:rsidRDefault="009573A1" w:rsidP="00444E6C">
      <w:pPr>
        <w:pStyle w:val="3"/>
        <w:shd w:val="clear" w:color="auto" w:fill="auto"/>
        <w:spacing w:line="317" w:lineRule="exact"/>
        <w:ind w:right="20"/>
        <w:jc w:val="both"/>
      </w:pPr>
      <w:r>
        <w:rPr>
          <w:sz w:val="28"/>
          <w:lang w:val="uk-UA"/>
        </w:rPr>
        <w:t>6</w:t>
      </w:r>
      <w:r w:rsidRPr="00E5660F">
        <w:rPr>
          <w:b/>
          <w:sz w:val="28"/>
          <w:szCs w:val="28"/>
          <w:lang w:val="uk-UA"/>
        </w:rPr>
        <w:t>.СЛУХАЛИ</w:t>
      </w:r>
      <w:r w:rsidRPr="00E5660F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 </w:t>
      </w:r>
      <w:r>
        <w:t>Про надання дозволу</w:t>
      </w:r>
      <w:r>
        <w:rPr>
          <w:lang w:val="uk-UA"/>
        </w:rPr>
        <w:t xml:space="preserve"> </w:t>
      </w:r>
      <w:r>
        <w:t>на газифікацію будинків</w:t>
      </w:r>
      <w:r>
        <w:rPr>
          <w:lang w:val="uk-UA"/>
        </w:rPr>
        <w:t xml:space="preserve"> </w:t>
      </w:r>
      <w:r>
        <w:t>жителів села</w:t>
      </w:r>
    </w:p>
    <w:p w:rsidR="009573A1" w:rsidRDefault="009573A1" w:rsidP="00D36700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Доповідав</w:t>
      </w:r>
      <w:r w:rsidRPr="00661ADB">
        <w:rPr>
          <w:sz w:val="28"/>
          <w:lang w:val="uk-UA"/>
        </w:rPr>
        <w:t xml:space="preserve">: </w:t>
      </w:r>
      <w:r>
        <w:rPr>
          <w:sz w:val="28"/>
          <w:lang w:val="uk-UA"/>
        </w:rPr>
        <w:t>Гриценко О.Г., сільський голова</w:t>
      </w:r>
    </w:p>
    <w:p w:rsidR="009573A1" w:rsidRPr="00661ADB" w:rsidRDefault="009573A1" w:rsidP="00D367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Виступили:    Шавронський В.О.,  Фіалковська А.М., Гриценко О.Г.</w:t>
      </w:r>
    </w:p>
    <w:p w:rsidR="009573A1" w:rsidRPr="00444E6C" w:rsidRDefault="009573A1" w:rsidP="00444E6C">
      <w:pPr>
        <w:pStyle w:val="3"/>
        <w:shd w:val="clear" w:color="auto" w:fill="auto"/>
        <w:spacing w:line="317" w:lineRule="exact"/>
        <w:ind w:right="20"/>
        <w:jc w:val="both"/>
      </w:pPr>
      <w:r w:rsidRPr="00561654">
        <w:rPr>
          <w:b/>
          <w:sz w:val="28"/>
          <w:lang w:val="uk-UA"/>
        </w:rPr>
        <w:t>ВИРІШИЛИ:</w:t>
      </w:r>
      <w:r w:rsidRPr="00561654">
        <w:rPr>
          <w:sz w:val="28"/>
          <w:lang w:val="uk-UA"/>
        </w:rPr>
        <w:t xml:space="preserve"> за  рішення № </w:t>
      </w:r>
      <w:r>
        <w:rPr>
          <w:sz w:val="28"/>
          <w:lang w:val="uk-UA"/>
        </w:rPr>
        <w:t>6</w:t>
      </w:r>
      <w:r w:rsidRPr="00561654">
        <w:rPr>
          <w:sz w:val="28"/>
          <w:lang w:val="uk-UA"/>
        </w:rPr>
        <w:t xml:space="preserve"> проголосували одноголосно                                  Рішення № </w:t>
      </w:r>
      <w:r>
        <w:rPr>
          <w:sz w:val="28"/>
          <w:lang w:val="uk-UA"/>
        </w:rPr>
        <w:t>6</w:t>
      </w:r>
      <w:r w:rsidRPr="00561654">
        <w:rPr>
          <w:sz w:val="28"/>
          <w:lang w:val="uk-UA"/>
        </w:rPr>
        <w:t xml:space="preserve"> «</w:t>
      </w:r>
      <w:r>
        <w:t>Про надання дозволу</w:t>
      </w:r>
      <w:r>
        <w:rPr>
          <w:lang w:val="uk-UA"/>
        </w:rPr>
        <w:t xml:space="preserve"> </w:t>
      </w:r>
      <w:r>
        <w:t>на газифікацію будинків</w:t>
      </w:r>
      <w:r>
        <w:rPr>
          <w:lang w:val="uk-UA"/>
        </w:rPr>
        <w:t xml:space="preserve"> </w:t>
      </w:r>
      <w:r>
        <w:t>жителів села</w:t>
      </w:r>
      <w:r w:rsidRPr="00561654">
        <w:rPr>
          <w:sz w:val="28"/>
          <w:lang w:val="uk-UA"/>
        </w:rPr>
        <w:t xml:space="preserve">»  </w:t>
      </w:r>
      <w:r w:rsidRPr="00561654">
        <w:rPr>
          <w:sz w:val="28"/>
          <w:szCs w:val="28"/>
          <w:lang w:val="uk-UA"/>
        </w:rPr>
        <w:t xml:space="preserve"> (дод</w:t>
      </w:r>
      <w:r w:rsidRPr="00561654">
        <w:rPr>
          <w:sz w:val="28"/>
          <w:lang w:val="uk-UA"/>
        </w:rPr>
        <w:t>ається).</w:t>
      </w:r>
    </w:p>
    <w:p w:rsidR="009573A1" w:rsidRPr="00B33D10" w:rsidRDefault="009573A1" w:rsidP="00444E6C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</w:p>
    <w:p w:rsidR="009573A1" w:rsidRPr="00F05954" w:rsidRDefault="009573A1" w:rsidP="00444E6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Pr="00E5660F">
        <w:rPr>
          <w:b/>
          <w:sz w:val="28"/>
          <w:szCs w:val="28"/>
          <w:lang w:val="uk-UA"/>
        </w:rPr>
        <w:t>.СЛУХАЛИ</w:t>
      </w:r>
      <w:r w:rsidRPr="00E5660F">
        <w:rPr>
          <w:sz w:val="28"/>
          <w:szCs w:val="28"/>
          <w:lang w:val="uk-UA"/>
        </w:rPr>
        <w:t xml:space="preserve">: </w:t>
      </w:r>
      <w:r w:rsidRPr="00444E6C">
        <w:rPr>
          <w:sz w:val="28"/>
          <w:szCs w:val="28"/>
          <w:lang w:val="uk-UA"/>
        </w:rPr>
        <w:t>Про затвердження плану заходів щодо  запобігання  і  протидії корупції на 2016 рік</w:t>
      </w:r>
    </w:p>
    <w:p w:rsidR="009573A1" w:rsidRDefault="009573A1" w:rsidP="00F05954">
      <w:pPr>
        <w:jc w:val="both"/>
        <w:rPr>
          <w:sz w:val="28"/>
          <w:lang w:val="uk-UA"/>
        </w:rPr>
      </w:pPr>
      <w:r w:rsidRPr="00661ADB">
        <w:rPr>
          <w:sz w:val="28"/>
          <w:lang w:val="uk-UA"/>
        </w:rPr>
        <w:t xml:space="preserve">Доповідав  : </w:t>
      </w:r>
      <w:r>
        <w:rPr>
          <w:sz w:val="28"/>
          <w:lang w:val="uk-UA"/>
        </w:rPr>
        <w:t>Гриценко О.Г., сільський голова</w:t>
      </w:r>
    </w:p>
    <w:p w:rsidR="009573A1" w:rsidRPr="00661ADB" w:rsidRDefault="009573A1" w:rsidP="00F059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Виступили:    Фіалковська А.М.,  Бондаренко І.Г., Денисюк В.І., Гриценко О.Г.</w:t>
      </w:r>
    </w:p>
    <w:p w:rsidR="009573A1" w:rsidRDefault="009573A1" w:rsidP="00444E6C">
      <w:pPr>
        <w:jc w:val="both"/>
        <w:rPr>
          <w:sz w:val="28"/>
          <w:szCs w:val="28"/>
          <w:lang w:val="uk-UA"/>
        </w:rPr>
      </w:pPr>
      <w:r w:rsidRPr="00561654">
        <w:rPr>
          <w:b/>
          <w:sz w:val="28"/>
          <w:lang w:val="uk-UA"/>
        </w:rPr>
        <w:t>ВИРІШИЛИ:</w:t>
      </w:r>
      <w:r w:rsidRPr="00561654">
        <w:rPr>
          <w:sz w:val="28"/>
          <w:lang w:val="uk-UA"/>
        </w:rPr>
        <w:t xml:space="preserve"> за  рішення № </w:t>
      </w:r>
      <w:r>
        <w:rPr>
          <w:sz w:val="28"/>
          <w:lang w:val="uk-UA"/>
        </w:rPr>
        <w:t>7</w:t>
      </w:r>
      <w:r w:rsidRPr="00561654">
        <w:rPr>
          <w:sz w:val="28"/>
          <w:lang w:val="uk-UA"/>
        </w:rPr>
        <w:t xml:space="preserve"> проголосували одноголосно                                  Рішення № </w:t>
      </w:r>
      <w:r>
        <w:rPr>
          <w:sz w:val="28"/>
          <w:lang w:val="uk-UA"/>
        </w:rPr>
        <w:t>7</w:t>
      </w:r>
      <w:r w:rsidRPr="00561654">
        <w:rPr>
          <w:sz w:val="28"/>
          <w:lang w:val="uk-UA"/>
        </w:rPr>
        <w:t xml:space="preserve"> «</w:t>
      </w:r>
      <w:r w:rsidRPr="00444E6C">
        <w:rPr>
          <w:sz w:val="28"/>
          <w:szCs w:val="28"/>
          <w:lang w:val="uk-UA"/>
        </w:rPr>
        <w:t>Про затвердження плану заходів щодо  запобігання  і  протидії корупції на 2016 рік</w:t>
      </w:r>
      <w:r w:rsidRPr="00561654">
        <w:rPr>
          <w:sz w:val="28"/>
          <w:lang w:val="uk-UA"/>
        </w:rPr>
        <w:t xml:space="preserve">»  </w:t>
      </w:r>
      <w:r w:rsidRPr="00561654">
        <w:rPr>
          <w:sz w:val="28"/>
          <w:szCs w:val="28"/>
          <w:lang w:val="uk-UA"/>
        </w:rPr>
        <w:t xml:space="preserve"> (дод</w:t>
      </w:r>
      <w:r w:rsidRPr="00561654">
        <w:rPr>
          <w:sz w:val="28"/>
          <w:lang w:val="uk-UA"/>
        </w:rPr>
        <w:t>ається).</w:t>
      </w:r>
    </w:p>
    <w:p w:rsidR="009573A1" w:rsidRPr="00F05954" w:rsidRDefault="009573A1" w:rsidP="00EF2DB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9573A1" w:rsidRPr="00F05954" w:rsidRDefault="009573A1" w:rsidP="00BD1E5F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Pr="00E5660F">
        <w:rPr>
          <w:b/>
          <w:sz w:val="28"/>
          <w:szCs w:val="28"/>
          <w:lang w:val="uk-UA"/>
        </w:rPr>
        <w:t>.СЛУХАЛИ</w:t>
      </w:r>
      <w:r w:rsidRPr="00E5660F">
        <w:rPr>
          <w:sz w:val="28"/>
          <w:szCs w:val="28"/>
          <w:lang w:val="uk-UA"/>
        </w:rPr>
        <w:t xml:space="preserve">: </w:t>
      </w:r>
      <w:r w:rsidRPr="00BD1E5F">
        <w:rPr>
          <w:sz w:val="28"/>
          <w:szCs w:val="28"/>
          <w:lang w:val="uk-UA"/>
        </w:rPr>
        <w:t>Про призначення стипендій учням шкіл села Руська Поляна.</w:t>
      </w:r>
      <w:r>
        <w:rPr>
          <w:sz w:val="28"/>
          <w:szCs w:val="28"/>
          <w:lang w:val="uk-UA"/>
        </w:rPr>
        <w:t xml:space="preserve"> </w:t>
      </w:r>
    </w:p>
    <w:p w:rsidR="009573A1" w:rsidRDefault="009573A1" w:rsidP="00BD1E5F">
      <w:pPr>
        <w:jc w:val="both"/>
        <w:rPr>
          <w:sz w:val="28"/>
          <w:lang w:val="uk-UA"/>
        </w:rPr>
      </w:pPr>
      <w:r w:rsidRPr="00661ADB">
        <w:rPr>
          <w:sz w:val="28"/>
          <w:lang w:val="uk-UA"/>
        </w:rPr>
        <w:t xml:space="preserve">Доповідав  : </w:t>
      </w:r>
      <w:r>
        <w:rPr>
          <w:sz w:val="28"/>
          <w:lang w:val="uk-UA"/>
        </w:rPr>
        <w:t>Гриценко О.Г., сільський голова</w:t>
      </w:r>
    </w:p>
    <w:p w:rsidR="009573A1" w:rsidRPr="00661ADB" w:rsidRDefault="009573A1" w:rsidP="00BD1E5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>Виступили:    Шавронський В.О., Фіалковська А.М.,  Бондаренко І.Г., Денисюк В.І., Гриценко О.Г.</w:t>
      </w:r>
    </w:p>
    <w:p w:rsidR="009573A1" w:rsidRDefault="009573A1" w:rsidP="00BD1E5F">
      <w:pPr>
        <w:jc w:val="both"/>
        <w:rPr>
          <w:sz w:val="28"/>
          <w:szCs w:val="28"/>
          <w:lang w:val="uk-UA"/>
        </w:rPr>
      </w:pPr>
      <w:r w:rsidRPr="00561654">
        <w:rPr>
          <w:b/>
          <w:sz w:val="28"/>
          <w:lang w:val="uk-UA"/>
        </w:rPr>
        <w:t>ВИРІШИЛИ:</w:t>
      </w:r>
      <w:r w:rsidRPr="00561654">
        <w:rPr>
          <w:sz w:val="28"/>
          <w:lang w:val="uk-UA"/>
        </w:rPr>
        <w:t xml:space="preserve"> за  рішення № </w:t>
      </w:r>
      <w:r>
        <w:rPr>
          <w:sz w:val="28"/>
          <w:lang w:val="uk-UA"/>
        </w:rPr>
        <w:t>8</w:t>
      </w:r>
      <w:r w:rsidRPr="00561654">
        <w:rPr>
          <w:sz w:val="28"/>
          <w:lang w:val="uk-UA"/>
        </w:rPr>
        <w:t xml:space="preserve"> проголосували одноголосно                                  Рішення № </w:t>
      </w:r>
      <w:r>
        <w:rPr>
          <w:sz w:val="28"/>
          <w:lang w:val="uk-UA"/>
        </w:rPr>
        <w:t>8</w:t>
      </w:r>
      <w:r w:rsidRPr="00561654">
        <w:rPr>
          <w:sz w:val="28"/>
          <w:lang w:val="uk-UA"/>
        </w:rPr>
        <w:t xml:space="preserve"> «</w:t>
      </w:r>
      <w:r w:rsidRPr="00BD1E5F">
        <w:rPr>
          <w:sz w:val="28"/>
          <w:szCs w:val="28"/>
          <w:lang w:val="uk-UA"/>
        </w:rPr>
        <w:t>Про призначення стипенді</w:t>
      </w:r>
      <w:r>
        <w:rPr>
          <w:sz w:val="28"/>
          <w:szCs w:val="28"/>
          <w:lang w:val="uk-UA"/>
        </w:rPr>
        <w:t>й учням шкіл села Руська Поляна</w:t>
      </w:r>
      <w:r w:rsidRPr="00561654">
        <w:rPr>
          <w:sz w:val="28"/>
          <w:lang w:val="uk-UA"/>
        </w:rPr>
        <w:t xml:space="preserve">»  </w:t>
      </w:r>
      <w:r w:rsidRPr="00561654">
        <w:rPr>
          <w:sz w:val="28"/>
          <w:szCs w:val="28"/>
          <w:lang w:val="uk-UA"/>
        </w:rPr>
        <w:t xml:space="preserve"> (дод</w:t>
      </w:r>
      <w:r w:rsidRPr="00561654">
        <w:rPr>
          <w:sz w:val="28"/>
          <w:lang w:val="uk-UA"/>
        </w:rPr>
        <w:t>ається).</w:t>
      </w:r>
    </w:p>
    <w:p w:rsidR="009573A1" w:rsidRDefault="009573A1" w:rsidP="00D36700">
      <w:pPr>
        <w:jc w:val="both"/>
        <w:rPr>
          <w:sz w:val="28"/>
          <w:lang w:val="uk-UA"/>
        </w:rPr>
      </w:pPr>
    </w:p>
    <w:p w:rsidR="009573A1" w:rsidRDefault="009573A1" w:rsidP="00D36700">
      <w:pPr>
        <w:jc w:val="both"/>
        <w:rPr>
          <w:sz w:val="28"/>
          <w:lang w:val="uk-UA"/>
        </w:rPr>
      </w:pPr>
    </w:p>
    <w:p w:rsidR="009573A1" w:rsidRDefault="009573A1" w:rsidP="00D36700">
      <w:pPr>
        <w:jc w:val="both"/>
        <w:rPr>
          <w:sz w:val="28"/>
          <w:lang w:val="uk-UA"/>
        </w:rPr>
      </w:pPr>
    </w:p>
    <w:p w:rsidR="009573A1" w:rsidRPr="00B33D10" w:rsidRDefault="009573A1" w:rsidP="00B33D10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</w:t>
      </w:r>
      <w:r w:rsidRPr="00B33D10">
        <w:rPr>
          <w:sz w:val="28"/>
          <w:szCs w:val="28"/>
        </w:rPr>
        <w:t xml:space="preserve">Сільський голова                                          </w:t>
      </w:r>
      <w:r w:rsidRPr="00B33D10">
        <w:rPr>
          <w:sz w:val="28"/>
          <w:szCs w:val="28"/>
          <w:lang w:val="uk-UA"/>
        </w:rPr>
        <w:t>О.Г.Гриценко</w:t>
      </w:r>
    </w:p>
    <w:sectPr w:rsidR="009573A1" w:rsidRPr="00B33D10" w:rsidSect="00637316">
      <w:pgSz w:w="11906" w:h="16838"/>
      <w:pgMar w:top="567" w:right="566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75E"/>
    <w:multiLevelType w:val="hybridMultilevel"/>
    <w:tmpl w:val="AFF28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CE4F56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D055FE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1522B4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D569E8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511C38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37C61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8B339C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5863A8"/>
    <w:multiLevelType w:val="hybridMultilevel"/>
    <w:tmpl w:val="AB8A3B28"/>
    <w:lvl w:ilvl="0" w:tplc="29563D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9E6C69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2D5B38"/>
    <w:multiLevelType w:val="hybridMultilevel"/>
    <w:tmpl w:val="499E9B9C"/>
    <w:lvl w:ilvl="0" w:tplc="23F0F7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A0B011B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BA13EF9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402E4B"/>
    <w:multiLevelType w:val="hybridMultilevel"/>
    <w:tmpl w:val="7644774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7F82DEB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D6097F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4F452D5"/>
    <w:multiLevelType w:val="hybridMultilevel"/>
    <w:tmpl w:val="E0B66B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8184867"/>
    <w:multiLevelType w:val="hybridMultilevel"/>
    <w:tmpl w:val="E1BEF098"/>
    <w:lvl w:ilvl="0" w:tplc="29563DE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C625F1"/>
    <w:multiLevelType w:val="hybridMultilevel"/>
    <w:tmpl w:val="E0D8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00C6C88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672DB7"/>
    <w:multiLevelType w:val="hybridMultilevel"/>
    <w:tmpl w:val="B67EA774"/>
    <w:lvl w:ilvl="0" w:tplc="29563DE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>
    <w:nsid w:val="66DF36EC"/>
    <w:multiLevelType w:val="hybridMultilevel"/>
    <w:tmpl w:val="AB8A3B28"/>
    <w:lvl w:ilvl="0" w:tplc="29563DEA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9B51566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D51DA2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274EF2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5B2474"/>
    <w:multiLevelType w:val="hybridMultilevel"/>
    <w:tmpl w:val="DEB8E22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34D19C2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19271C"/>
    <w:multiLevelType w:val="hybridMultilevel"/>
    <w:tmpl w:val="499E9B9C"/>
    <w:lvl w:ilvl="0" w:tplc="23F0F7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461069C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88A0C7D"/>
    <w:multiLevelType w:val="hybridMultilevel"/>
    <w:tmpl w:val="C448B0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9C00FBD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9C66ACD"/>
    <w:multiLevelType w:val="hybridMultilevel"/>
    <w:tmpl w:val="4ABEC802"/>
    <w:lvl w:ilvl="0" w:tplc="23F0F7BA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2">
    <w:nsid w:val="7E234D7D"/>
    <w:multiLevelType w:val="hybridMultilevel"/>
    <w:tmpl w:val="463AB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16"/>
  </w:num>
  <w:num w:numId="5">
    <w:abstractNumId w:val="18"/>
  </w:num>
  <w:num w:numId="6">
    <w:abstractNumId w:val="6"/>
  </w:num>
  <w:num w:numId="7">
    <w:abstractNumId w:val="1"/>
  </w:num>
  <w:num w:numId="8">
    <w:abstractNumId w:val="15"/>
  </w:num>
  <w:num w:numId="9">
    <w:abstractNumId w:val="23"/>
  </w:num>
  <w:num w:numId="10">
    <w:abstractNumId w:val="29"/>
  </w:num>
  <w:num w:numId="11">
    <w:abstractNumId w:val="26"/>
  </w:num>
  <w:num w:numId="12">
    <w:abstractNumId w:val="22"/>
  </w:num>
  <w:num w:numId="13">
    <w:abstractNumId w:val="31"/>
  </w:num>
  <w:num w:numId="14">
    <w:abstractNumId w:val="27"/>
  </w:num>
  <w:num w:numId="15">
    <w:abstractNumId w:val="10"/>
  </w:num>
  <w:num w:numId="16">
    <w:abstractNumId w:val="20"/>
  </w:num>
  <w:num w:numId="17">
    <w:abstractNumId w:val="8"/>
  </w:num>
  <w:num w:numId="18">
    <w:abstractNumId w:val="17"/>
  </w:num>
  <w:num w:numId="19">
    <w:abstractNumId w:val="21"/>
  </w:num>
  <w:num w:numId="20">
    <w:abstractNumId w:val="14"/>
  </w:num>
  <w:num w:numId="21">
    <w:abstractNumId w:val="19"/>
  </w:num>
  <w:num w:numId="22">
    <w:abstractNumId w:val="2"/>
  </w:num>
  <w:num w:numId="23">
    <w:abstractNumId w:val="4"/>
  </w:num>
  <w:num w:numId="24">
    <w:abstractNumId w:val="11"/>
  </w:num>
  <w:num w:numId="25">
    <w:abstractNumId w:val="9"/>
  </w:num>
  <w:num w:numId="26">
    <w:abstractNumId w:val="30"/>
  </w:num>
  <w:num w:numId="27">
    <w:abstractNumId w:val="5"/>
  </w:num>
  <w:num w:numId="28">
    <w:abstractNumId w:val="24"/>
  </w:num>
  <w:num w:numId="29">
    <w:abstractNumId w:val="28"/>
  </w:num>
  <w:num w:numId="30">
    <w:abstractNumId w:val="12"/>
  </w:num>
  <w:num w:numId="31">
    <w:abstractNumId w:val="7"/>
  </w:num>
  <w:num w:numId="32">
    <w:abstractNumId w:val="3"/>
  </w:num>
  <w:num w:numId="33">
    <w:abstractNumId w:val="3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2885"/>
    <w:rsid w:val="00001D32"/>
    <w:rsid w:val="00004006"/>
    <w:rsid w:val="000040DD"/>
    <w:rsid w:val="000100C6"/>
    <w:rsid w:val="000101FC"/>
    <w:rsid w:val="00015B8B"/>
    <w:rsid w:val="00020078"/>
    <w:rsid w:val="000317D3"/>
    <w:rsid w:val="0003482B"/>
    <w:rsid w:val="00034DC9"/>
    <w:rsid w:val="00036BEA"/>
    <w:rsid w:val="00037625"/>
    <w:rsid w:val="00043527"/>
    <w:rsid w:val="00047433"/>
    <w:rsid w:val="000529C4"/>
    <w:rsid w:val="000560E6"/>
    <w:rsid w:val="000647D0"/>
    <w:rsid w:val="00076B66"/>
    <w:rsid w:val="00077391"/>
    <w:rsid w:val="00077BC8"/>
    <w:rsid w:val="00087830"/>
    <w:rsid w:val="00096843"/>
    <w:rsid w:val="000976F7"/>
    <w:rsid w:val="000A14D9"/>
    <w:rsid w:val="000B4124"/>
    <w:rsid w:val="000B725E"/>
    <w:rsid w:val="000C1D04"/>
    <w:rsid w:val="000C3F44"/>
    <w:rsid w:val="000C7E51"/>
    <w:rsid w:val="000D1816"/>
    <w:rsid w:val="000D63D0"/>
    <w:rsid w:val="000D6D84"/>
    <w:rsid w:val="000E0693"/>
    <w:rsid w:val="000E1ABB"/>
    <w:rsid w:val="000E451B"/>
    <w:rsid w:val="000E4B53"/>
    <w:rsid w:val="000F3D9B"/>
    <w:rsid w:val="00101501"/>
    <w:rsid w:val="00104CAD"/>
    <w:rsid w:val="001058F5"/>
    <w:rsid w:val="00105985"/>
    <w:rsid w:val="00107BBC"/>
    <w:rsid w:val="001162F2"/>
    <w:rsid w:val="0012158A"/>
    <w:rsid w:val="0012451D"/>
    <w:rsid w:val="00126329"/>
    <w:rsid w:val="00131974"/>
    <w:rsid w:val="001319F7"/>
    <w:rsid w:val="00133030"/>
    <w:rsid w:val="0013773C"/>
    <w:rsid w:val="00137A54"/>
    <w:rsid w:val="001412FC"/>
    <w:rsid w:val="00141870"/>
    <w:rsid w:val="001443CC"/>
    <w:rsid w:val="00144F33"/>
    <w:rsid w:val="0014621E"/>
    <w:rsid w:val="00147CDD"/>
    <w:rsid w:val="00150F29"/>
    <w:rsid w:val="001512E4"/>
    <w:rsid w:val="00152C6A"/>
    <w:rsid w:val="00152F32"/>
    <w:rsid w:val="001556EB"/>
    <w:rsid w:val="00155EA5"/>
    <w:rsid w:val="00160660"/>
    <w:rsid w:val="00160B69"/>
    <w:rsid w:val="00164975"/>
    <w:rsid w:val="00165DD9"/>
    <w:rsid w:val="00170FFB"/>
    <w:rsid w:val="0017189F"/>
    <w:rsid w:val="00171B27"/>
    <w:rsid w:val="00175445"/>
    <w:rsid w:val="001800F4"/>
    <w:rsid w:val="001807C6"/>
    <w:rsid w:val="00182B1D"/>
    <w:rsid w:val="00183649"/>
    <w:rsid w:val="00183DC9"/>
    <w:rsid w:val="001855D0"/>
    <w:rsid w:val="00186FC0"/>
    <w:rsid w:val="00187C3D"/>
    <w:rsid w:val="00191BAF"/>
    <w:rsid w:val="001926B4"/>
    <w:rsid w:val="00195114"/>
    <w:rsid w:val="00195142"/>
    <w:rsid w:val="00196F87"/>
    <w:rsid w:val="00197126"/>
    <w:rsid w:val="001A41B7"/>
    <w:rsid w:val="001A4993"/>
    <w:rsid w:val="001A4F9F"/>
    <w:rsid w:val="001B438F"/>
    <w:rsid w:val="001C348C"/>
    <w:rsid w:val="001C523B"/>
    <w:rsid w:val="001D523A"/>
    <w:rsid w:val="001E525C"/>
    <w:rsid w:val="0020033E"/>
    <w:rsid w:val="00202B56"/>
    <w:rsid w:val="00210D0E"/>
    <w:rsid w:val="0021163B"/>
    <w:rsid w:val="00211747"/>
    <w:rsid w:val="00213983"/>
    <w:rsid w:val="00220C8C"/>
    <w:rsid w:val="002215D1"/>
    <w:rsid w:val="00227807"/>
    <w:rsid w:val="002373F6"/>
    <w:rsid w:val="002401D9"/>
    <w:rsid w:val="0024447C"/>
    <w:rsid w:val="00253BE5"/>
    <w:rsid w:val="002568AD"/>
    <w:rsid w:val="00264D79"/>
    <w:rsid w:val="0027147E"/>
    <w:rsid w:val="00283C33"/>
    <w:rsid w:val="002850A6"/>
    <w:rsid w:val="002902DC"/>
    <w:rsid w:val="002A3A51"/>
    <w:rsid w:val="002A7FBC"/>
    <w:rsid w:val="002B2428"/>
    <w:rsid w:val="002B34E4"/>
    <w:rsid w:val="002B4B6B"/>
    <w:rsid w:val="002C3460"/>
    <w:rsid w:val="002C3B50"/>
    <w:rsid w:val="002D030B"/>
    <w:rsid w:val="002D23F2"/>
    <w:rsid w:val="002D6B0A"/>
    <w:rsid w:val="002E6D13"/>
    <w:rsid w:val="002F292C"/>
    <w:rsid w:val="002F443C"/>
    <w:rsid w:val="002F6C72"/>
    <w:rsid w:val="002F700A"/>
    <w:rsid w:val="00307A3F"/>
    <w:rsid w:val="00320FDF"/>
    <w:rsid w:val="00323939"/>
    <w:rsid w:val="00325A83"/>
    <w:rsid w:val="00326735"/>
    <w:rsid w:val="00327FA8"/>
    <w:rsid w:val="00343223"/>
    <w:rsid w:val="00345DD7"/>
    <w:rsid w:val="00364132"/>
    <w:rsid w:val="00364B53"/>
    <w:rsid w:val="00365D90"/>
    <w:rsid w:val="0037576B"/>
    <w:rsid w:val="00375C90"/>
    <w:rsid w:val="00380F00"/>
    <w:rsid w:val="0038321B"/>
    <w:rsid w:val="003833B9"/>
    <w:rsid w:val="00390E50"/>
    <w:rsid w:val="00391F17"/>
    <w:rsid w:val="0039437E"/>
    <w:rsid w:val="00394471"/>
    <w:rsid w:val="0039498E"/>
    <w:rsid w:val="00397647"/>
    <w:rsid w:val="003979BD"/>
    <w:rsid w:val="003A6ABD"/>
    <w:rsid w:val="003B1064"/>
    <w:rsid w:val="003B72C8"/>
    <w:rsid w:val="003C00C0"/>
    <w:rsid w:val="003C1D0C"/>
    <w:rsid w:val="003E399E"/>
    <w:rsid w:val="003E4147"/>
    <w:rsid w:val="003E4304"/>
    <w:rsid w:val="003E52A9"/>
    <w:rsid w:val="003F0366"/>
    <w:rsid w:val="003F3F7C"/>
    <w:rsid w:val="003F5A5F"/>
    <w:rsid w:val="003F5DC7"/>
    <w:rsid w:val="00402C05"/>
    <w:rsid w:val="004053AF"/>
    <w:rsid w:val="00405C42"/>
    <w:rsid w:val="004106D8"/>
    <w:rsid w:val="0041251C"/>
    <w:rsid w:val="00412560"/>
    <w:rsid w:val="004133BA"/>
    <w:rsid w:val="004178BB"/>
    <w:rsid w:val="00425E07"/>
    <w:rsid w:val="00430B24"/>
    <w:rsid w:val="0043187D"/>
    <w:rsid w:val="00432232"/>
    <w:rsid w:val="00434693"/>
    <w:rsid w:val="00435789"/>
    <w:rsid w:val="00444E6C"/>
    <w:rsid w:val="0044612C"/>
    <w:rsid w:val="00450991"/>
    <w:rsid w:val="004526E7"/>
    <w:rsid w:val="00455909"/>
    <w:rsid w:val="004560B4"/>
    <w:rsid w:val="004604AA"/>
    <w:rsid w:val="004619D7"/>
    <w:rsid w:val="004712A4"/>
    <w:rsid w:val="0047298A"/>
    <w:rsid w:val="00473BE2"/>
    <w:rsid w:val="00474932"/>
    <w:rsid w:val="004749BD"/>
    <w:rsid w:val="00475B99"/>
    <w:rsid w:val="00482733"/>
    <w:rsid w:val="00487C8F"/>
    <w:rsid w:val="00490298"/>
    <w:rsid w:val="00496C87"/>
    <w:rsid w:val="004A5A2F"/>
    <w:rsid w:val="004A67FE"/>
    <w:rsid w:val="004B021D"/>
    <w:rsid w:val="004C4C62"/>
    <w:rsid w:val="004D4317"/>
    <w:rsid w:val="004D5C0B"/>
    <w:rsid w:val="004D63DE"/>
    <w:rsid w:val="004E7A05"/>
    <w:rsid w:val="004F26E3"/>
    <w:rsid w:val="004F2D18"/>
    <w:rsid w:val="00500BC6"/>
    <w:rsid w:val="00502949"/>
    <w:rsid w:val="00510941"/>
    <w:rsid w:val="00524346"/>
    <w:rsid w:val="00524F6B"/>
    <w:rsid w:val="0052667B"/>
    <w:rsid w:val="00527251"/>
    <w:rsid w:val="00533947"/>
    <w:rsid w:val="00534523"/>
    <w:rsid w:val="00534705"/>
    <w:rsid w:val="00540B52"/>
    <w:rsid w:val="00545E42"/>
    <w:rsid w:val="00556870"/>
    <w:rsid w:val="00561654"/>
    <w:rsid w:val="00572E0B"/>
    <w:rsid w:val="00575ED3"/>
    <w:rsid w:val="00577A22"/>
    <w:rsid w:val="00580D67"/>
    <w:rsid w:val="00583D11"/>
    <w:rsid w:val="005851B7"/>
    <w:rsid w:val="00597615"/>
    <w:rsid w:val="005A342D"/>
    <w:rsid w:val="005A35A0"/>
    <w:rsid w:val="005A46B0"/>
    <w:rsid w:val="005A60E5"/>
    <w:rsid w:val="005A66FD"/>
    <w:rsid w:val="005A73A5"/>
    <w:rsid w:val="005B2983"/>
    <w:rsid w:val="005B67F8"/>
    <w:rsid w:val="005C468E"/>
    <w:rsid w:val="005C4945"/>
    <w:rsid w:val="005C70AE"/>
    <w:rsid w:val="005D2012"/>
    <w:rsid w:val="005D6E5E"/>
    <w:rsid w:val="005E1814"/>
    <w:rsid w:val="005E6A8B"/>
    <w:rsid w:val="005E716D"/>
    <w:rsid w:val="005E727C"/>
    <w:rsid w:val="005E7EDF"/>
    <w:rsid w:val="005F1AFF"/>
    <w:rsid w:val="005F4BA5"/>
    <w:rsid w:val="005F645D"/>
    <w:rsid w:val="005F7903"/>
    <w:rsid w:val="006049F1"/>
    <w:rsid w:val="0060640C"/>
    <w:rsid w:val="006076A3"/>
    <w:rsid w:val="00613EB4"/>
    <w:rsid w:val="006146DE"/>
    <w:rsid w:val="00614BBE"/>
    <w:rsid w:val="00620BC7"/>
    <w:rsid w:val="00624C42"/>
    <w:rsid w:val="0062574B"/>
    <w:rsid w:val="00626CE2"/>
    <w:rsid w:val="00637316"/>
    <w:rsid w:val="006566DA"/>
    <w:rsid w:val="00661ADB"/>
    <w:rsid w:val="00665182"/>
    <w:rsid w:val="006669E0"/>
    <w:rsid w:val="00670590"/>
    <w:rsid w:val="00671812"/>
    <w:rsid w:val="00672F93"/>
    <w:rsid w:val="0067339D"/>
    <w:rsid w:val="006739B7"/>
    <w:rsid w:val="00673D16"/>
    <w:rsid w:val="00675946"/>
    <w:rsid w:val="00676829"/>
    <w:rsid w:val="00691CCB"/>
    <w:rsid w:val="0069416F"/>
    <w:rsid w:val="006A0465"/>
    <w:rsid w:val="006A133E"/>
    <w:rsid w:val="006A454C"/>
    <w:rsid w:val="006A6493"/>
    <w:rsid w:val="006C3033"/>
    <w:rsid w:val="006C5506"/>
    <w:rsid w:val="006E49A2"/>
    <w:rsid w:val="006E4ABF"/>
    <w:rsid w:val="006E767E"/>
    <w:rsid w:val="006F0639"/>
    <w:rsid w:val="006F13A9"/>
    <w:rsid w:val="006F14C6"/>
    <w:rsid w:val="006F3414"/>
    <w:rsid w:val="00701DE9"/>
    <w:rsid w:val="00701F26"/>
    <w:rsid w:val="00705C10"/>
    <w:rsid w:val="0071488A"/>
    <w:rsid w:val="00715632"/>
    <w:rsid w:val="00717888"/>
    <w:rsid w:val="00723C7A"/>
    <w:rsid w:val="00727643"/>
    <w:rsid w:val="0073432F"/>
    <w:rsid w:val="007377EF"/>
    <w:rsid w:val="007401F0"/>
    <w:rsid w:val="007402D8"/>
    <w:rsid w:val="007461C7"/>
    <w:rsid w:val="007470E7"/>
    <w:rsid w:val="00754F4A"/>
    <w:rsid w:val="0075686D"/>
    <w:rsid w:val="007651F2"/>
    <w:rsid w:val="00767AE0"/>
    <w:rsid w:val="007826C0"/>
    <w:rsid w:val="00784715"/>
    <w:rsid w:val="007865F3"/>
    <w:rsid w:val="00791AE2"/>
    <w:rsid w:val="00796DC0"/>
    <w:rsid w:val="00797F65"/>
    <w:rsid w:val="007A2908"/>
    <w:rsid w:val="007A312E"/>
    <w:rsid w:val="007A5F63"/>
    <w:rsid w:val="007A67AF"/>
    <w:rsid w:val="007A7AFD"/>
    <w:rsid w:val="007B2784"/>
    <w:rsid w:val="007C0749"/>
    <w:rsid w:val="007C13BF"/>
    <w:rsid w:val="007C1A9D"/>
    <w:rsid w:val="007D1A0A"/>
    <w:rsid w:val="007D28A9"/>
    <w:rsid w:val="007D3C70"/>
    <w:rsid w:val="007D4FEB"/>
    <w:rsid w:val="007D7AD0"/>
    <w:rsid w:val="007E5B52"/>
    <w:rsid w:val="007E7435"/>
    <w:rsid w:val="007E7868"/>
    <w:rsid w:val="007F0DB2"/>
    <w:rsid w:val="007F31E6"/>
    <w:rsid w:val="007F3FF4"/>
    <w:rsid w:val="008010F0"/>
    <w:rsid w:val="00804FF9"/>
    <w:rsid w:val="008117BF"/>
    <w:rsid w:val="00814B58"/>
    <w:rsid w:val="0081581A"/>
    <w:rsid w:val="00816ED0"/>
    <w:rsid w:val="00820689"/>
    <w:rsid w:val="0082202D"/>
    <w:rsid w:val="00833483"/>
    <w:rsid w:val="00834186"/>
    <w:rsid w:val="0084022F"/>
    <w:rsid w:val="00845AE0"/>
    <w:rsid w:val="0085713E"/>
    <w:rsid w:val="00864710"/>
    <w:rsid w:val="00880373"/>
    <w:rsid w:val="00882DE5"/>
    <w:rsid w:val="0088669C"/>
    <w:rsid w:val="00886A74"/>
    <w:rsid w:val="00886C7C"/>
    <w:rsid w:val="0088736A"/>
    <w:rsid w:val="00893889"/>
    <w:rsid w:val="00894D0B"/>
    <w:rsid w:val="008A1832"/>
    <w:rsid w:val="008A2951"/>
    <w:rsid w:val="008A6089"/>
    <w:rsid w:val="008B3476"/>
    <w:rsid w:val="008C15B7"/>
    <w:rsid w:val="008C345B"/>
    <w:rsid w:val="008D0E3D"/>
    <w:rsid w:val="008D0FE1"/>
    <w:rsid w:val="008D2EB4"/>
    <w:rsid w:val="008D6CA5"/>
    <w:rsid w:val="008F6481"/>
    <w:rsid w:val="008F7500"/>
    <w:rsid w:val="0091540E"/>
    <w:rsid w:val="00924B99"/>
    <w:rsid w:val="00931779"/>
    <w:rsid w:val="0093741D"/>
    <w:rsid w:val="009435B3"/>
    <w:rsid w:val="00944CC5"/>
    <w:rsid w:val="00945646"/>
    <w:rsid w:val="00947917"/>
    <w:rsid w:val="0094791D"/>
    <w:rsid w:val="0095154D"/>
    <w:rsid w:val="00952A9D"/>
    <w:rsid w:val="009573A1"/>
    <w:rsid w:val="0096398B"/>
    <w:rsid w:val="00966437"/>
    <w:rsid w:val="0096663F"/>
    <w:rsid w:val="00977C11"/>
    <w:rsid w:val="00982D02"/>
    <w:rsid w:val="009A0D77"/>
    <w:rsid w:val="009A6836"/>
    <w:rsid w:val="009B1DA8"/>
    <w:rsid w:val="009B2948"/>
    <w:rsid w:val="009C0C14"/>
    <w:rsid w:val="009C1D65"/>
    <w:rsid w:val="009C293B"/>
    <w:rsid w:val="009C7A6B"/>
    <w:rsid w:val="009D3993"/>
    <w:rsid w:val="009E3413"/>
    <w:rsid w:val="009E6FA4"/>
    <w:rsid w:val="009E7C40"/>
    <w:rsid w:val="009F3015"/>
    <w:rsid w:val="009F4352"/>
    <w:rsid w:val="009F4781"/>
    <w:rsid w:val="009F494F"/>
    <w:rsid w:val="009F4F62"/>
    <w:rsid w:val="009F5F1C"/>
    <w:rsid w:val="00A101E9"/>
    <w:rsid w:val="00A105C2"/>
    <w:rsid w:val="00A13F02"/>
    <w:rsid w:val="00A315AC"/>
    <w:rsid w:val="00A31730"/>
    <w:rsid w:val="00A32753"/>
    <w:rsid w:val="00A3518F"/>
    <w:rsid w:val="00A3540B"/>
    <w:rsid w:val="00A42126"/>
    <w:rsid w:val="00A433BA"/>
    <w:rsid w:val="00A52513"/>
    <w:rsid w:val="00A60C31"/>
    <w:rsid w:val="00A61D00"/>
    <w:rsid w:val="00A62586"/>
    <w:rsid w:val="00A71CE2"/>
    <w:rsid w:val="00A74747"/>
    <w:rsid w:val="00A9125E"/>
    <w:rsid w:val="00A91E41"/>
    <w:rsid w:val="00A92E3B"/>
    <w:rsid w:val="00AA1B08"/>
    <w:rsid w:val="00AA30E3"/>
    <w:rsid w:val="00AB6854"/>
    <w:rsid w:val="00AB7557"/>
    <w:rsid w:val="00AB7F79"/>
    <w:rsid w:val="00AC47E3"/>
    <w:rsid w:val="00AC7247"/>
    <w:rsid w:val="00AD08F1"/>
    <w:rsid w:val="00AD4831"/>
    <w:rsid w:val="00AD568F"/>
    <w:rsid w:val="00AF6E90"/>
    <w:rsid w:val="00AF74F5"/>
    <w:rsid w:val="00B00631"/>
    <w:rsid w:val="00B011FF"/>
    <w:rsid w:val="00B04B6C"/>
    <w:rsid w:val="00B07665"/>
    <w:rsid w:val="00B132B0"/>
    <w:rsid w:val="00B136B2"/>
    <w:rsid w:val="00B14CB7"/>
    <w:rsid w:val="00B1517E"/>
    <w:rsid w:val="00B151CD"/>
    <w:rsid w:val="00B20438"/>
    <w:rsid w:val="00B225F5"/>
    <w:rsid w:val="00B23D04"/>
    <w:rsid w:val="00B25965"/>
    <w:rsid w:val="00B33D10"/>
    <w:rsid w:val="00B3624B"/>
    <w:rsid w:val="00B37CA2"/>
    <w:rsid w:val="00B44820"/>
    <w:rsid w:val="00B44D80"/>
    <w:rsid w:val="00B45691"/>
    <w:rsid w:val="00B46EF7"/>
    <w:rsid w:val="00B475D0"/>
    <w:rsid w:val="00B632A9"/>
    <w:rsid w:val="00B806CE"/>
    <w:rsid w:val="00B82885"/>
    <w:rsid w:val="00B835EB"/>
    <w:rsid w:val="00B945FB"/>
    <w:rsid w:val="00B95374"/>
    <w:rsid w:val="00B96E3E"/>
    <w:rsid w:val="00BA75E4"/>
    <w:rsid w:val="00BB125C"/>
    <w:rsid w:val="00BB3856"/>
    <w:rsid w:val="00BC0B6C"/>
    <w:rsid w:val="00BC37CE"/>
    <w:rsid w:val="00BC78FF"/>
    <w:rsid w:val="00BD1CCC"/>
    <w:rsid w:val="00BD1E5F"/>
    <w:rsid w:val="00BE0939"/>
    <w:rsid w:val="00BE17E3"/>
    <w:rsid w:val="00BE27BA"/>
    <w:rsid w:val="00BE546F"/>
    <w:rsid w:val="00BF6DDA"/>
    <w:rsid w:val="00C02167"/>
    <w:rsid w:val="00C10C2A"/>
    <w:rsid w:val="00C2146D"/>
    <w:rsid w:val="00C23FFC"/>
    <w:rsid w:val="00C260A7"/>
    <w:rsid w:val="00C27AEE"/>
    <w:rsid w:val="00C30225"/>
    <w:rsid w:val="00C33481"/>
    <w:rsid w:val="00C34FFC"/>
    <w:rsid w:val="00C40C67"/>
    <w:rsid w:val="00C557FE"/>
    <w:rsid w:val="00C57213"/>
    <w:rsid w:val="00C578B6"/>
    <w:rsid w:val="00C6395C"/>
    <w:rsid w:val="00C66921"/>
    <w:rsid w:val="00C70243"/>
    <w:rsid w:val="00C755F7"/>
    <w:rsid w:val="00C77577"/>
    <w:rsid w:val="00C83679"/>
    <w:rsid w:val="00C83DB4"/>
    <w:rsid w:val="00C85048"/>
    <w:rsid w:val="00C8688C"/>
    <w:rsid w:val="00C86F31"/>
    <w:rsid w:val="00CA0E30"/>
    <w:rsid w:val="00CA1446"/>
    <w:rsid w:val="00CA4DF4"/>
    <w:rsid w:val="00CA5454"/>
    <w:rsid w:val="00CA5494"/>
    <w:rsid w:val="00CB32C9"/>
    <w:rsid w:val="00CB5CDA"/>
    <w:rsid w:val="00CC35E1"/>
    <w:rsid w:val="00CC3BDB"/>
    <w:rsid w:val="00CC55BA"/>
    <w:rsid w:val="00CC55F7"/>
    <w:rsid w:val="00CC681B"/>
    <w:rsid w:val="00CC6F98"/>
    <w:rsid w:val="00CC7ADA"/>
    <w:rsid w:val="00CD60C9"/>
    <w:rsid w:val="00CE1A20"/>
    <w:rsid w:val="00CE2AEF"/>
    <w:rsid w:val="00CE49F3"/>
    <w:rsid w:val="00CE7485"/>
    <w:rsid w:val="00CF2CEE"/>
    <w:rsid w:val="00D00CF1"/>
    <w:rsid w:val="00D01065"/>
    <w:rsid w:val="00D03740"/>
    <w:rsid w:val="00D04008"/>
    <w:rsid w:val="00D11AB7"/>
    <w:rsid w:val="00D11C76"/>
    <w:rsid w:val="00D211CB"/>
    <w:rsid w:val="00D23DDA"/>
    <w:rsid w:val="00D26AC4"/>
    <w:rsid w:val="00D304B3"/>
    <w:rsid w:val="00D326B3"/>
    <w:rsid w:val="00D32F65"/>
    <w:rsid w:val="00D36700"/>
    <w:rsid w:val="00D40749"/>
    <w:rsid w:val="00D412F6"/>
    <w:rsid w:val="00D511CF"/>
    <w:rsid w:val="00D53538"/>
    <w:rsid w:val="00D572E5"/>
    <w:rsid w:val="00D57DA4"/>
    <w:rsid w:val="00D611C8"/>
    <w:rsid w:val="00D6562C"/>
    <w:rsid w:val="00D67301"/>
    <w:rsid w:val="00D70FD6"/>
    <w:rsid w:val="00D84103"/>
    <w:rsid w:val="00D85099"/>
    <w:rsid w:val="00D85A7E"/>
    <w:rsid w:val="00D876A4"/>
    <w:rsid w:val="00D91376"/>
    <w:rsid w:val="00D91D4F"/>
    <w:rsid w:val="00D92432"/>
    <w:rsid w:val="00D93CF6"/>
    <w:rsid w:val="00D947AE"/>
    <w:rsid w:val="00D96C9A"/>
    <w:rsid w:val="00DA13E2"/>
    <w:rsid w:val="00DA61D0"/>
    <w:rsid w:val="00DB25A8"/>
    <w:rsid w:val="00DB379A"/>
    <w:rsid w:val="00DC1B7F"/>
    <w:rsid w:val="00DC2341"/>
    <w:rsid w:val="00DC2F78"/>
    <w:rsid w:val="00DD0809"/>
    <w:rsid w:val="00DD33EC"/>
    <w:rsid w:val="00DF20BF"/>
    <w:rsid w:val="00DF25D2"/>
    <w:rsid w:val="00DF4D60"/>
    <w:rsid w:val="00DF6532"/>
    <w:rsid w:val="00DF7E6B"/>
    <w:rsid w:val="00E0222F"/>
    <w:rsid w:val="00E02858"/>
    <w:rsid w:val="00E14047"/>
    <w:rsid w:val="00E179D5"/>
    <w:rsid w:val="00E31E09"/>
    <w:rsid w:val="00E33189"/>
    <w:rsid w:val="00E377F2"/>
    <w:rsid w:val="00E41D6F"/>
    <w:rsid w:val="00E52E8D"/>
    <w:rsid w:val="00E5660F"/>
    <w:rsid w:val="00E64631"/>
    <w:rsid w:val="00E64889"/>
    <w:rsid w:val="00E713E1"/>
    <w:rsid w:val="00E7224C"/>
    <w:rsid w:val="00E72FA7"/>
    <w:rsid w:val="00E77348"/>
    <w:rsid w:val="00E81DCF"/>
    <w:rsid w:val="00E947AC"/>
    <w:rsid w:val="00EA4259"/>
    <w:rsid w:val="00EB2E58"/>
    <w:rsid w:val="00EC2A4F"/>
    <w:rsid w:val="00EC4F9F"/>
    <w:rsid w:val="00ED0C87"/>
    <w:rsid w:val="00ED60A9"/>
    <w:rsid w:val="00ED61C9"/>
    <w:rsid w:val="00ED7439"/>
    <w:rsid w:val="00EE65A8"/>
    <w:rsid w:val="00EF2DB5"/>
    <w:rsid w:val="00EF36BA"/>
    <w:rsid w:val="00EF3E14"/>
    <w:rsid w:val="00F00737"/>
    <w:rsid w:val="00F05731"/>
    <w:rsid w:val="00F05954"/>
    <w:rsid w:val="00F079E0"/>
    <w:rsid w:val="00F121F9"/>
    <w:rsid w:val="00F1399C"/>
    <w:rsid w:val="00F156F5"/>
    <w:rsid w:val="00F20173"/>
    <w:rsid w:val="00F42F4D"/>
    <w:rsid w:val="00F44CF7"/>
    <w:rsid w:val="00F452C6"/>
    <w:rsid w:val="00F47896"/>
    <w:rsid w:val="00F57C8F"/>
    <w:rsid w:val="00F619AD"/>
    <w:rsid w:val="00F61E37"/>
    <w:rsid w:val="00F71157"/>
    <w:rsid w:val="00F75C52"/>
    <w:rsid w:val="00F76A20"/>
    <w:rsid w:val="00F83427"/>
    <w:rsid w:val="00F86588"/>
    <w:rsid w:val="00F90A11"/>
    <w:rsid w:val="00F95C34"/>
    <w:rsid w:val="00FB4C8C"/>
    <w:rsid w:val="00FB7B73"/>
    <w:rsid w:val="00FB7C24"/>
    <w:rsid w:val="00FC1533"/>
    <w:rsid w:val="00FC2C29"/>
    <w:rsid w:val="00FC727A"/>
    <w:rsid w:val="00FC7646"/>
    <w:rsid w:val="00FD0626"/>
    <w:rsid w:val="00FD21F3"/>
    <w:rsid w:val="00FD331D"/>
    <w:rsid w:val="00FD6014"/>
    <w:rsid w:val="00FD7420"/>
    <w:rsid w:val="00FE3090"/>
    <w:rsid w:val="00FE56C5"/>
    <w:rsid w:val="00FF0C0A"/>
    <w:rsid w:val="00FF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43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3CF6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651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06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06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397647"/>
    <w:pPr>
      <w:jc w:val="center"/>
    </w:pPr>
    <w:rPr>
      <w:sz w:val="32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B2506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99"/>
    <w:rsid w:val="00D93C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26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06B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7D4FEB"/>
    <w:pPr>
      <w:ind w:left="720"/>
      <w:contextualSpacing/>
    </w:pPr>
  </w:style>
  <w:style w:type="character" w:customStyle="1" w:styleId="a">
    <w:name w:val="Основной текст_"/>
    <w:basedOn w:val="DefaultParagraphFont"/>
    <w:link w:val="3"/>
    <w:uiPriority w:val="99"/>
    <w:locked/>
    <w:rsid w:val="000976F7"/>
    <w:rPr>
      <w:rFonts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0976F7"/>
    <w:pPr>
      <w:widowControl w:val="0"/>
      <w:shd w:val="clear" w:color="auto" w:fill="FFFFFF"/>
      <w:spacing w:line="638" w:lineRule="exact"/>
      <w:jc w:val="center"/>
    </w:pPr>
    <w:rPr>
      <w:sz w:val="27"/>
      <w:szCs w:val="27"/>
    </w:rPr>
  </w:style>
  <w:style w:type="paragraph" w:styleId="NoSpacing">
    <w:name w:val="No Spacing"/>
    <w:uiPriority w:val="99"/>
    <w:qFormat/>
    <w:rsid w:val="000976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25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882</Words>
  <Characters>5032</Characters>
  <Application>Microsoft Office Outlook</Application>
  <DocSecurity>0</DocSecurity>
  <Lines>0</Lines>
  <Paragraphs>0</Paragraphs>
  <ScaleCrop>false</ScaleCrop>
  <Company>UFO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РУСЬКО-ПОЛЯНСЬКА СІЛЬСЬКА РАДА</dc:title>
  <dc:subject/>
  <dc:creator>Оксана</dc:creator>
  <cp:keywords/>
  <dc:description/>
  <cp:lastModifiedBy>Admin</cp:lastModifiedBy>
  <cp:revision>2</cp:revision>
  <cp:lastPrinted>2016-02-29T15:15:00Z</cp:lastPrinted>
  <dcterms:created xsi:type="dcterms:W3CDTF">2016-02-29T16:43:00Z</dcterms:created>
  <dcterms:modified xsi:type="dcterms:W3CDTF">2016-02-29T16:43:00Z</dcterms:modified>
</cp:coreProperties>
</file>