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63F" w:rsidRPr="00DC18BE" w:rsidRDefault="001A163F" w:rsidP="0000534D">
      <w:pPr>
        <w:ind w:firstLine="284"/>
        <w:jc w:val="center"/>
        <w:rPr>
          <w:rFonts w:ascii="Times New Roman" w:hAnsi="Times New Roman"/>
          <w:sz w:val="28"/>
          <w:szCs w:val="28"/>
          <w:lang w:val="uk-UA"/>
        </w:rPr>
      </w:pPr>
      <w:r w:rsidRPr="00DC18BE">
        <w:rPr>
          <w:rFonts w:ascii="Times New Roman" w:hAnsi="Times New Roman"/>
          <w:sz w:val="28"/>
          <w:szCs w:val="28"/>
          <w:lang w:val="uk-UA"/>
        </w:rPr>
        <w:t>РУСЬКОПОЛЯНСЬКА СЛЬСЬКА РАДА</w:t>
      </w:r>
    </w:p>
    <w:p w:rsidR="001A163F" w:rsidRPr="00DC18BE" w:rsidRDefault="001A163F" w:rsidP="0000534D">
      <w:pPr>
        <w:ind w:firstLine="284"/>
        <w:jc w:val="center"/>
        <w:rPr>
          <w:rFonts w:ascii="Times New Roman" w:hAnsi="Times New Roman"/>
          <w:sz w:val="28"/>
          <w:szCs w:val="28"/>
          <w:lang w:val="uk-UA"/>
        </w:rPr>
      </w:pPr>
      <w:r w:rsidRPr="00DC18BE">
        <w:rPr>
          <w:rFonts w:ascii="Times New Roman" w:hAnsi="Times New Roman"/>
          <w:sz w:val="28"/>
          <w:szCs w:val="28"/>
          <w:lang w:val="uk-UA"/>
        </w:rPr>
        <w:t>ЧЕРКАСЬКОГО РАЙОНУ ЧЕРКАСЬКОЇ ОБЛАСТІ</w:t>
      </w:r>
    </w:p>
    <w:p w:rsidR="001A163F" w:rsidRPr="00DC18BE" w:rsidRDefault="001A163F" w:rsidP="0000534D">
      <w:pPr>
        <w:ind w:firstLine="284"/>
        <w:jc w:val="center"/>
        <w:rPr>
          <w:rFonts w:ascii="Times New Roman" w:hAnsi="Times New Roman"/>
          <w:sz w:val="28"/>
          <w:szCs w:val="28"/>
          <w:lang w:val="uk-UA"/>
        </w:rPr>
      </w:pPr>
      <w:r w:rsidRPr="00DC18BE">
        <w:rPr>
          <w:rFonts w:ascii="Times New Roman" w:hAnsi="Times New Roman"/>
          <w:sz w:val="28"/>
          <w:szCs w:val="28"/>
          <w:lang w:val="uk-UA"/>
        </w:rPr>
        <w:t>ВИКОНАВЧИЙ КОМІТЕТ</w:t>
      </w:r>
    </w:p>
    <w:p w:rsidR="001A163F" w:rsidRPr="00DC18BE" w:rsidRDefault="001A163F" w:rsidP="0000534D">
      <w:pPr>
        <w:ind w:firstLine="284"/>
        <w:jc w:val="center"/>
        <w:rPr>
          <w:rFonts w:ascii="Times New Roman" w:hAnsi="Times New Roman"/>
          <w:sz w:val="28"/>
          <w:szCs w:val="28"/>
          <w:lang w:val="uk-UA"/>
        </w:rPr>
      </w:pPr>
      <w:r w:rsidRPr="00DC18BE">
        <w:rPr>
          <w:rFonts w:ascii="Times New Roman" w:hAnsi="Times New Roman"/>
          <w:sz w:val="28"/>
          <w:szCs w:val="28"/>
          <w:lang w:val="uk-UA"/>
        </w:rPr>
        <w:t>РІШЕННЯ</w:t>
      </w:r>
    </w:p>
    <w:p w:rsidR="001A163F" w:rsidRPr="00287291" w:rsidRDefault="001A163F" w:rsidP="00287291">
      <w:pPr>
        <w:pStyle w:val="NoSpacing"/>
        <w:rPr>
          <w:rFonts w:ascii="Times New Roman" w:hAnsi="Times New Roman"/>
          <w:sz w:val="28"/>
          <w:szCs w:val="28"/>
          <w:lang w:val="uk-UA"/>
        </w:rPr>
      </w:pPr>
      <w:r w:rsidRPr="00287291">
        <w:rPr>
          <w:rFonts w:ascii="Times New Roman" w:hAnsi="Times New Roman"/>
          <w:sz w:val="28"/>
          <w:szCs w:val="28"/>
          <w:u w:val="single"/>
          <w:lang w:val="uk-UA"/>
        </w:rPr>
        <w:t>24.02.2016 року № 19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A163F" w:rsidRPr="00287291" w:rsidRDefault="001A163F" w:rsidP="00287291">
      <w:pPr>
        <w:pStyle w:val="NoSpacing"/>
        <w:rPr>
          <w:rFonts w:ascii="Times New Roman" w:hAnsi="Times New Roman"/>
          <w:sz w:val="28"/>
          <w:szCs w:val="28"/>
          <w:lang w:val="uk-UA"/>
        </w:rPr>
      </w:pPr>
      <w:r w:rsidRPr="00287291">
        <w:rPr>
          <w:rFonts w:ascii="Times New Roman" w:hAnsi="Times New Roman"/>
          <w:sz w:val="28"/>
          <w:szCs w:val="28"/>
          <w:lang w:val="uk-UA"/>
        </w:rPr>
        <w:t xml:space="preserve"> с. Руська Поляна</w:t>
      </w:r>
    </w:p>
    <w:p w:rsidR="001A163F" w:rsidRPr="00DC18BE" w:rsidRDefault="001A163F" w:rsidP="0000534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A163F" w:rsidRPr="00CF2725" w:rsidRDefault="001A163F" w:rsidP="00CF272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CF2725">
        <w:rPr>
          <w:rFonts w:ascii="Times New Roman" w:hAnsi="Times New Roman"/>
          <w:sz w:val="28"/>
          <w:szCs w:val="28"/>
          <w:lang w:val="uk-UA"/>
        </w:rPr>
        <w:t>Про затвердження плану заходів</w:t>
      </w:r>
    </w:p>
    <w:p w:rsidR="001A163F" w:rsidRPr="00CF2725" w:rsidRDefault="001A163F" w:rsidP="00CF272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CF2725">
        <w:rPr>
          <w:rFonts w:ascii="Times New Roman" w:hAnsi="Times New Roman"/>
          <w:sz w:val="28"/>
          <w:szCs w:val="28"/>
          <w:lang w:val="uk-UA"/>
        </w:rPr>
        <w:t>щодо  запобігання  і  протидії</w:t>
      </w:r>
    </w:p>
    <w:p w:rsidR="001A163F" w:rsidRDefault="001A163F" w:rsidP="00CF272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CF2725">
        <w:rPr>
          <w:rFonts w:ascii="Times New Roman" w:hAnsi="Times New Roman"/>
          <w:sz w:val="28"/>
          <w:szCs w:val="28"/>
          <w:lang w:val="uk-UA"/>
        </w:rPr>
        <w:t>корупції на 2016 рік</w:t>
      </w:r>
    </w:p>
    <w:p w:rsidR="001A163F" w:rsidRPr="00CF2725" w:rsidRDefault="001A163F" w:rsidP="00CF272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A163F" w:rsidRDefault="001A163F" w:rsidP="00CF272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CF2725">
        <w:rPr>
          <w:rFonts w:ascii="Times New Roman" w:hAnsi="Times New Roman"/>
          <w:sz w:val="28"/>
          <w:szCs w:val="28"/>
          <w:lang w:val="uk-UA"/>
        </w:rPr>
        <w:t>Відповідно до ст.</w:t>
      </w:r>
      <w:r>
        <w:rPr>
          <w:rFonts w:ascii="Times New Roman" w:hAnsi="Times New Roman"/>
          <w:sz w:val="28"/>
          <w:szCs w:val="28"/>
          <w:lang w:val="uk-UA"/>
        </w:rPr>
        <w:t xml:space="preserve"> 119 Конституції України, статті 38</w:t>
      </w:r>
      <w:r w:rsidRPr="00CF2725">
        <w:rPr>
          <w:rFonts w:ascii="Times New Roman" w:hAnsi="Times New Roman"/>
          <w:sz w:val="28"/>
          <w:szCs w:val="28"/>
          <w:lang w:val="uk-UA"/>
        </w:rPr>
        <w:t xml:space="preserve"> Закону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«Про місцеве самоврядування в  Україні»  від 21.05.1997 р. №280/97-ВР (із змінами),</w:t>
      </w:r>
      <w:r w:rsidRPr="00CF2725">
        <w:rPr>
          <w:rFonts w:ascii="Times New Roman" w:hAnsi="Times New Roman"/>
          <w:sz w:val="28"/>
          <w:szCs w:val="28"/>
          <w:lang w:val="uk-UA"/>
        </w:rPr>
        <w:t xml:space="preserve"> Закону України «Про</w:t>
      </w:r>
      <w:r>
        <w:rPr>
          <w:rFonts w:ascii="Times New Roman" w:hAnsi="Times New Roman"/>
          <w:sz w:val="28"/>
          <w:szCs w:val="28"/>
          <w:lang w:val="uk-UA"/>
        </w:rPr>
        <w:t xml:space="preserve"> службу в органах місцевого самоврядування</w:t>
      </w:r>
      <w:r w:rsidRPr="00CF2725">
        <w:rPr>
          <w:rFonts w:ascii="Times New Roman" w:hAnsi="Times New Roman"/>
          <w:sz w:val="28"/>
          <w:szCs w:val="28"/>
          <w:lang w:val="uk-UA"/>
        </w:rPr>
        <w:t xml:space="preserve">» від </w:t>
      </w:r>
      <w:r>
        <w:rPr>
          <w:rFonts w:ascii="Times New Roman" w:hAnsi="Times New Roman"/>
          <w:sz w:val="28"/>
          <w:szCs w:val="28"/>
          <w:lang w:val="uk-UA"/>
        </w:rPr>
        <w:t xml:space="preserve">07.06.2001 р.  №2493 - ІІІ </w:t>
      </w:r>
      <w:r w:rsidRPr="00CF2725">
        <w:rPr>
          <w:rFonts w:ascii="Times New Roman" w:hAnsi="Times New Roman"/>
          <w:sz w:val="28"/>
          <w:szCs w:val="28"/>
          <w:lang w:val="uk-UA"/>
        </w:rPr>
        <w:t>(із змінами), Закону  України  «Про  запо</w:t>
      </w:r>
      <w:r>
        <w:rPr>
          <w:rFonts w:ascii="Times New Roman" w:hAnsi="Times New Roman"/>
          <w:sz w:val="28"/>
          <w:szCs w:val="28"/>
          <w:lang w:val="uk-UA"/>
        </w:rPr>
        <w:t>бігання  корупції» від 14.10.2</w:t>
      </w:r>
      <w:r w:rsidRPr="00CF2725">
        <w:rPr>
          <w:rFonts w:ascii="Times New Roman" w:hAnsi="Times New Roman"/>
          <w:sz w:val="28"/>
          <w:szCs w:val="28"/>
          <w:lang w:val="uk-UA"/>
        </w:rPr>
        <w:t>014</w:t>
      </w:r>
      <w:r>
        <w:rPr>
          <w:rFonts w:ascii="Times New Roman" w:hAnsi="Times New Roman"/>
          <w:sz w:val="28"/>
          <w:szCs w:val="28"/>
          <w:lang w:val="uk-UA"/>
        </w:rPr>
        <w:t xml:space="preserve"> р. № 1700-VII(із змінами),</w:t>
      </w:r>
      <w:r w:rsidRPr="00CF2725">
        <w:rPr>
          <w:rFonts w:ascii="Times New Roman" w:hAnsi="Times New Roman"/>
          <w:sz w:val="28"/>
          <w:szCs w:val="28"/>
          <w:lang w:val="uk-UA"/>
        </w:rPr>
        <w:t xml:space="preserve"> Закону України «</w:t>
      </w:r>
      <w:r>
        <w:rPr>
          <w:rFonts w:ascii="Times New Roman" w:hAnsi="Times New Roman"/>
          <w:sz w:val="28"/>
          <w:szCs w:val="28"/>
          <w:lang w:val="uk-UA"/>
        </w:rPr>
        <w:t>Про засади державної антикорупці</w:t>
      </w:r>
      <w:r w:rsidRPr="00CF2725">
        <w:rPr>
          <w:rFonts w:ascii="Times New Roman" w:hAnsi="Times New Roman"/>
          <w:sz w:val="28"/>
          <w:szCs w:val="28"/>
          <w:lang w:val="uk-UA"/>
        </w:rPr>
        <w:t xml:space="preserve">йної політики </w:t>
      </w:r>
      <w:r>
        <w:rPr>
          <w:rFonts w:ascii="Times New Roman" w:hAnsi="Times New Roman"/>
          <w:sz w:val="28"/>
          <w:szCs w:val="28"/>
          <w:lang w:val="uk-UA"/>
        </w:rPr>
        <w:t>в Україні (антикор</w:t>
      </w:r>
      <w:r w:rsidRPr="00CF2725">
        <w:rPr>
          <w:rFonts w:ascii="Times New Roman" w:hAnsi="Times New Roman"/>
          <w:sz w:val="28"/>
          <w:szCs w:val="28"/>
          <w:lang w:val="uk-UA"/>
        </w:rPr>
        <w:t>упційна стратегія) на 2014-20</w:t>
      </w:r>
      <w:r>
        <w:rPr>
          <w:rFonts w:ascii="Times New Roman" w:hAnsi="Times New Roman"/>
          <w:sz w:val="28"/>
          <w:szCs w:val="28"/>
          <w:lang w:val="uk-UA"/>
        </w:rPr>
        <w:t>17 роки» від 14.10.</w:t>
      </w:r>
      <w:r w:rsidRPr="00CF2725">
        <w:rPr>
          <w:rFonts w:ascii="Times New Roman" w:hAnsi="Times New Roman"/>
          <w:sz w:val="28"/>
          <w:szCs w:val="28"/>
          <w:lang w:val="uk-UA"/>
        </w:rPr>
        <w:t>2014</w:t>
      </w:r>
      <w:r>
        <w:rPr>
          <w:rFonts w:ascii="Times New Roman" w:hAnsi="Times New Roman"/>
          <w:sz w:val="28"/>
          <w:szCs w:val="28"/>
          <w:lang w:val="uk-UA"/>
        </w:rPr>
        <w:t xml:space="preserve"> р. № 1699-</w:t>
      </w:r>
      <w:r w:rsidRPr="00CF2725">
        <w:rPr>
          <w:rFonts w:ascii="Times New Roman" w:hAnsi="Times New Roman"/>
          <w:sz w:val="28"/>
          <w:szCs w:val="28"/>
          <w:lang w:val="uk-UA"/>
        </w:rPr>
        <w:t>VII (із змінами) та з метою ре</w:t>
      </w:r>
      <w:r>
        <w:rPr>
          <w:rFonts w:ascii="Times New Roman" w:hAnsi="Times New Roman"/>
          <w:sz w:val="28"/>
          <w:szCs w:val="28"/>
          <w:lang w:val="uk-UA"/>
        </w:rPr>
        <w:t>алізації державної антикорупційної політики, виконком сільської ради</w:t>
      </w:r>
    </w:p>
    <w:p w:rsidR="001A163F" w:rsidRDefault="001A163F" w:rsidP="00CF272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A163F" w:rsidRPr="00CF2725" w:rsidRDefault="001A163F" w:rsidP="00CF272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ВИРІШИВ:</w:t>
      </w:r>
    </w:p>
    <w:p w:rsidR="001A163F" w:rsidRPr="00B472AD" w:rsidRDefault="001A163F" w:rsidP="00B472AD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472AD">
        <w:rPr>
          <w:rFonts w:ascii="Times New Roman" w:hAnsi="Times New Roman"/>
          <w:sz w:val="28"/>
          <w:szCs w:val="28"/>
          <w:lang w:val="uk-UA"/>
        </w:rPr>
        <w:t xml:space="preserve">Затвердити План заходів </w:t>
      </w:r>
      <w:r>
        <w:rPr>
          <w:rFonts w:ascii="Times New Roman" w:hAnsi="Times New Roman"/>
          <w:sz w:val="28"/>
          <w:szCs w:val="28"/>
          <w:lang w:val="uk-UA"/>
        </w:rPr>
        <w:t>Руськополянської сільської ради щодо запобіган</w:t>
      </w:r>
      <w:r w:rsidRPr="00B472AD">
        <w:rPr>
          <w:rFonts w:ascii="Times New Roman" w:hAnsi="Times New Roman"/>
          <w:sz w:val="28"/>
          <w:szCs w:val="28"/>
          <w:lang w:val="uk-UA"/>
        </w:rPr>
        <w:t xml:space="preserve">ня і протидії корупції на 2016 рік </w:t>
      </w:r>
      <w:r>
        <w:rPr>
          <w:rFonts w:ascii="Times New Roman" w:hAnsi="Times New Roman"/>
          <w:sz w:val="28"/>
          <w:szCs w:val="28"/>
          <w:lang w:val="uk-UA"/>
        </w:rPr>
        <w:t xml:space="preserve"> (план заходів </w:t>
      </w:r>
      <w:r w:rsidRPr="00B472AD">
        <w:rPr>
          <w:rFonts w:ascii="Times New Roman" w:hAnsi="Times New Roman"/>
          <w:sz w:val="28"/>
          <w:szCs w:val="28"/>
          <w:lang w:val="uk-UA"/>
        </w:rPr>
        <w:t>додається).</w:t>
      </w:r>
    </w:p>
    <w:p w:rsidR="001A163F" w:rsidRPr="00B472AD" w:rsidRDefault="001A163F" w:rsidP="00B472AD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  <w:lang w:val="uk-UA"/>
        </w:rPr>
      </w:pPr>
      <w:r w:rsidRPr="00B472AD"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p w:rsidR="001A163F" w:rsidRDefault="001A163F" w:rsidP="00B472AD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472AD">
        <w:rPr>
          <w:rFonts w:ascii="Times New Roman" w:hAnsi="Times New Roman"/>
          <w:sz w:val="28"/>
          <w:szCs w:val="28"/>
          <w:lang w:val="uk-UA"/>
        </w:rPr>
        <w:t>Контроль за виконанням рішення залишаю за собою</w:t>
      </w:r>
    </w:p>
    <w:p w:rsidR="001A163F" w:rsidRPr="00B472AD" w:rsidRDefault="001A163F" w:rsidP="00B472AD">
      <w:pPr>
        <w:pStyle w:val="ListParagraph"/>
        <w:rPr>
          <w:rFonts w:ascii="Times New Roman" w:hAnsi="Times New Roman"/>
          <w:sz w:val="28"/>
          <w:szCs w:val="28"/>
          <w:lang w:val="uk-UA"/>
        </w:rPr>
      </w:pPr>
    </w:p>
    <w:p w:rsidR="001A163F" w:rsidRDefault="001A163F" w:rsidP="00B472AD">
      <w:pPr>
        <w:pStyle w:val="ListParagraph"/>
        <w:spacing w:after="0" w:line="240" w:lineRule="auto"/>
        <w:ind w:left="100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A163F" w:rsidRDefault="001A163F" w:rsidP="00B472AD">
      <w:pPr>
        <w:pStyle w:val="ListParagraph"/>
        <w:spacing w:after="0" w:line="240" w:lineRule="auto"/>
        <w:ind w:left="100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A163F" w:rsidRPr="00B472AD" w:rsidRDefault="001A163F" w:rsidP="00B472AD">
      <w:pPr>
        <w:pStyle w:val="ListParagraph"/>
        <w:spacing w:after="0" w:line="240" w:lineRule="auto"/>
        <w:ind w:left="100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Сільський голова                                          О.Г. Гриценко</w:t>
      </w:r>
    </w:p>
    <w:p w:rsidR="001A163F" w:rsidRPr="00B472AD" w:rsidRDefault="001A163F" w:rsidP="00B472AD">
      <w:pPr>
        <w:pStyle w:val="ListParagraph"/>
        <w:rPr>
          <w:rFonts w:ascii="Times New Roman" w:hAnsi="Times New Roman"/>
          <w:sz w:val="28"/>
          <w:szCs w:val="28"/>
          <w:lang w:val="uk-UA"/>
        </w:rPr>
      </w:pPr>
    </w:p>
    <w:p w:rsidR="001A163F" w:rsidRDefault="001A163F" w:rsidP="00B472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A163F" w:rsidRDefault="001A163F" w:rsidP="00B472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A163F" w:rsidRDefault="001A163F" w:rsidP="00B472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A163F" w:rsidRDefault="001A163F" w:rsidP="00B472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A163F" w:rsidRDefault="001A163F" w:rsidP="00B472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A163F" w:rsidRDefault="001A163F" w:rsidP="00B472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A163F" w:rsidRDefault="001A163F" w:rsidP="00B472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A163F" w:rsidRDefault="001A163F" w:rsidP="00B472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A163F" w:rsidRDefault="001A163F" w:rsidP="00CF272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A163F" w:rsidRDefault="001A163F" w:rsidP="00CF272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A163F" w:rsidRDefault="001A163F" w:rsidP="00CF272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A163F" w:rsidRDefault="001A163F" w:rsidP="00CF272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A163F" w:rsidRDefault="001A163F" w:rsidP="00CF272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A163F" w:rsidRDefault="001A163F" w:rsidP="00CF272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A163F" w:rsidRDefault="001A163F" w:rsidP="00CF272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A163F" w:rsidRDefault="001A163F" w:rsidP="00CF272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A163F" w:rsidRDefault="001A163F" w:rsidP="0000534D">
      <w:pPr>
        <w:shd w:val="clear" w:color="auto" w:fill="FFFFFF"/>
        <w:spacing w:line="240" w:lineRule="auto"/>
        <w:ind w:firstLine="284"/>
        <w:jc w:val="right"/>
        <w:rPr>
          <w:rFonts w:ascii="Times New Roman" w:hAnsi="Times New Roman"/>
          <w:color w:val="333333"/>
          <w:sz w:val="24"/>
          <w:szCs w:val="24"/>
          <w:lang w:val="uk-UA"/>
        </w:rPr>
      </w:pPr>
      <w:r w:rsidRPr="00DC18BE">
        <w:rPr>
          <w:rFonts w:ascii="Times New Roman" w:hAnsi="Times New Roman"/>
          <w:color w:val="333333"/>
          <w:sz w:val="24"/>
          <w:szCs w:val="24"/>
          <w:lang w:val="uk-UA"/>
        </w:rPr>
        <w:t xml:space="preserve">Додаток до рішення                                                                                                                            виконкому  сільської ради                                                                                                                                № </w:t>
      </w:r>
      <w:r>
        <w:rPr>
          <w:rFonts w:ascii="Times New Roman" w:hAnsi="Times New Roman"/>
          <w:color w:val="333333"/>
          <w:sz w:val="24"/>
          <w:szCs w:val="24"/>
          <w:lang w:val="uk-UA"/>
        </w:rPr>
        <w:t>19</w:t>
      </w:r>
      <w:r w:rsidRPr="00DC18BE">
        <w:rPr>
          <w:rFonts w:ascii="Times New Roman" w:hAnsi="Times New Roman"/>
          <w:color w:val="333333"/>
          <w:sz w:val="24"/>
          <w:szCs w:val="24"/>
          <w:lang w:val="uk-UA"/>
        </w:rPr>
        <w:t xml:space="preserve">  від 2</w:t>
      </w:r>
      <w:r>
        <w:rPr>
          <w:rFonts w:ascii="Times New Roman" w:hAnsi="Times New Roman"/>
          <w:color w:val="333333"/>
          <w:sz w:val="24"/>
          <w:szCs w:val="24"/>
          <w:lang w:val="uk-UA"/>
        </w:rPr>
        <w:t>4.02.</w:t>
      </w:r>
      <w:r w:rsidRPr="00DC18BE">
        <w:rPr>
          <w:rFonts w:ascii="Times New Roman" w:hAnsi="Times New Roman"/>
          <w:color w:val="333333"/>
          <w:sz w:val="24"/>
          <w:szCs w:val="24"/>
          <w:lang w:val="uk-UA"/>
        </w:rPr>
        <w:t xml:space="preserve"> 2016 року</w:t>
      </w:r>
    </w:p>
    <w:p w:rsidR="001A163F" w:rsidRDefault="001A163F" w:rsidP="00B472AD">
      <w:pPr>
        <w:shd w:val="clear" w:color="auto" w:fill="FFFFFF"/>
        <w:spacing w:line="240" w:lineRule="auto"/>
        <w:ind w:firstLine="284"/>
        <w:jc w:val="center"/>
        <w:rPr>
          <w:rFonts w:ascii="Times New Roman" w:hAnsi="Times New Roman"/>
          <w:sz w:val="28"/>
          <w:szCs w:val="28"/>
          <w:lang w:val="uk-UA"/>
        </w:rPr>
      </w:pPr>
      <w:r w:rsidRPr="00B472AD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ЛАН ЗАХОДІВ</w:t>
      </w:r>
    </w:p>
    <w:p w:rsidR="001A163F" w:rsidRDefault="001A163F" w:rsidP="00B472AD">
      <w:pPr>
        <w:shd w:val="clear" w:color="auto" w:fill="FFFFFF"/>
        <w:spacing w:line="240" w:lineRule="auto"/>
        <w:ind w:firstLine="284"/>
        <w:jc w:val="center"/>
        <w:rPr>
          <w:rFonts w:ascii="Times New Roman" w:hAnsi="Times New Roman"/>
          <w:sz w:val="28"/>
          <w:szCs w:val="28"/>
          <w:lang w:val="uk-UA"/>
        </w:rPr>
      </w:pPr>
      <w:r w:rsidRPr="00B472A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Руськополянської сільської ради щодо запобіган</w:t>
      </w:r>
      <w:r w:rsidRPr="00B472AD">
        <w:rPr>
          <w:rFonts w:ascii="Times New Roman" w:hAnsi="Times New Roman"/>
          <w:sz w:val="28"/>
          <w:szCs w:val="28"/>
          <w:lang w:val="uk-UA"/>
        </w:rPr>
        <w:t xml:space="preserve">ня і протидії корупції на 2016 рік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4142"/>
        <w:gridCol w:w="1670"/>
        <w:gridCol w:w="1984"/>
        <w:gridCol w:w="1560"/>
      </w:tblGrid>
      <w:tr w:rsidR="001A163F" w:rsidRPr="00901FEE" w:rsidTr="00901FEE">
        <w:tc>
          <w:tcPr>
            <w:tcW w:w="817" w:type="dxa"/>
          </w:tcPr>
          <w:p w:rsidR="001A163F" w:rsidRPr="00901FEE" w:rsidRDefault="001A163F" w:rsidP="00901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1FEE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:rsidR="001A163F" w:rsidRPr="00901FEE" w:rsidRDefault="001A163F" w:rsidP="00901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1FEE">
              <w:rPr>
                <w:rFonts w:ascii="Times New Roman" w:hAnsi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4142" w:type="dxa"/>
          </w:tcPr>
          <w:p w:rsidR="001A163F" w:rsidRPr="00901FEE" w:rsidRDefault="001A163F" w:rsidP="00901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1FE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Завдання  </w:t>
            </w:r>
          </w:p>
          <w:p w:rsidR="001A163F" w:rsidRPr="00901FEE" w:rsidRDefault="001A163F" w:rsidP="00901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1FE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1670" w:type="dxa"/>
          </w:tcPr>
          <w:p w:rsidR="001A163F" w:rsidRPr="00901FEE" w:rsidRDefault="001A163F" w:rsidP="00901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1FEE">
              <w:rPr>
                <w:rFonts w:ascii="Times New Roman" w:hAnsi="Times New Roman"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1984" w:type="dxa"/>
          </w:tcPr>
          <w:p w:rsidR="001A163F" w:rsidRPr="00901FEE" w:rsidRDefault="001A163F" w:rsidP="00901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1FEE">
              <w:rPr>
                <w:rFonts w:ascii="Times New Roman" w:hAnsi="Times New Roman"/>
                <w:sz w:val="28"/>
                <w:szCs w:val="28"/>
                <w:lang w:val="uk-UA"/>
              </w:rPr>
              <w:t>Відповідальні за виконання</w:t>
            </w:r>
          </w:p>
        </w:tc>
        <w:tc>
          <w:tcPr>
            <w:tcW w:w="1560" w:type="dxa"/>
          </w:tcPr>
          <w:p w:rsidR="001A163F" w:rsidRPr="00901FEE" w:rsidRDefault="001A163F" w:rsidP="00901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1FEE">
              <w:rPr>
                <w:rFonts w:ascii="Times New Roman" w:hAnsi="Times New Roman"/>
                <w:sz w:val="28"/>
                <w:szCs w:val="28"/>
                <w:lang w:val="uk-UA"/>
              </w:rPr>
              <w:t>Відмітка про</w:t>
            </w:r>
          </w:p>
          <w:p w:rsidR="001A163F" w:rsidRPr="00901FEE" w:rsidRDefault="001A163F" w:rsidP="00901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1FEE">
              <w:rPr>
                <w:rFonts w:ascii="Times New Roman" w:hAnsi="Times New Roman"/>
                <w:sz w:val="28"/>
                <w:szCs w:val="28"/>
                <w:lang w:val="uk-UA"/>
              </w:rPr>
              <w:t>виконання</w:t>
            </w:r>
          </w:p>
        </w:tc>
      </w:tr>
      <w:tr w:rsidR="001A163F" w:rsidRPr="00901FEE" w:rsidTr="00901FEE">
        <w:tc>
          <w:tcPr>
            <w:tcW w:w="817" w:type="dxa"/>
          </w:tcPr>
          <w:p w:rsidR="001A163F" w:rsidRPr="00901FEE" w:rsidRDefault="001A163F" w:rsidP="00901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1FEE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142" w:type="dxa"/>
          </w:tcPr>
          <w:p w:rsidR="001A163F" w:rsidRPr="00901FEE" w:rsidRDefault="001A163F" w:rsidP="00901F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1FEE">
              <w:rPr>
                <w:rFonts w:ascii="Times New Roman" w:hAnsi="Times New Roman"/>
                <w:sz w:val="28"/>
                <w:szCs w:val="28"/>
                <w:lang w:val="uk-UA"/>
              </w:rPr>
              <w:t>Направляти працівників апарату виконкому  на семінари та навчання  на базі Черкаського обласного ЦППК  та Черкаської РДА з  питань організації роботи по запобіганню і виявленню корупції в органі місцевого самоврядування</w:t>
            </w:r>
          </w:p>
        </w:tc>
        <w:tc>
          <w:tcPr>
            <w:tcW w:w="1670" w:type="dxa"/>
          </w:tcPr>
          <w:p w:rsidR="001A163F" w:rsidRPr="00901FEE" w:rsidRDefault="001A163F" w:rsidP="00901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1FEE">
              <w:rPr>
                <w:rFonts w:ascii="Times New Roman" w:hAnsi="Times New Roman"/>
                <w:sz w:val="28"/>
                <w:szCs w:val="28"/>
                <w:lang w:val="uk-UA"/>
              </w:rPr>
              <w:t>Згідно з окремим графіком навчання</w:t>
            </w:r>
          </w:p>
        </w:tc>
        <w:tc>
          <w:tcPr>
            <w:tcW w:w="1984" w:type="dxa"/>
          </w:tcPr>
          <w:p w:rsidR="001A163F" w:rsidRPr="00901FEE" w:rsidRDefault="001A163F" w:rsidP="00901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1FEE">
              <w:rPr>
                <w:rFonts w:ascii="Times New Roman" w:hAnsi="Times New Roman"/>
                <w:sz w:val="28"/>
                <w:szCs w:val="28"/>
                <w:lang w:val="uk-UA"/>
              </w:rPr>
              <w:t>Сільський   голова</w:t>
            </w:r>
          </w:p>
        </w:tc>
        <w:tc>
          <w:tcPr>
            <w:tcW w:w="1560" w:type="dxa"/>
          </w:tcPr>
          <w:p w:rsidR="001A163F" w:rsidRPr="00901FEE" w:rsidRDefault="001A163F" w:rsidP="00901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A163F" w:rsidRPr="00901FEE" w:rsidTr="00901FEE">
        <w:tc>
          <w:tcPr>
            <w:tcW w:w="817" w:type="dxa"/>
          </w:tcPr>
          <w:p w:rsidR="001A163F" w:rsidRPr="00901FEE" w:rsidRDefault="001A163F" w:rsidP="00901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1FEE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142" w:type="dxa"/>
          </w:tcPr>
          <w:p w:rsidR="001A163F" w:rsidRPr="00901FEE" w:rsidRDefault="001A163F" w:rsidP="00901F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1FEE">
              <w:rPr>
                <w:rFonts w:ascii="Times New Roman" w:hAnsi="Times New Roman"/>
                <w:sz w:val="28"/>
                <w:szCs w:val="28"/>
                <w:lang w:val="uk-UA"/>
              </w:rPr>
              <w:t>Проводити комунікативні заходи щодо вивчення положень  антикорупційного законодавства в органах  місцевого самоврядування</w:t>
            </w:r>
          </w:p>
        </w:tc>
        <w:tc>
          <w:tcPr>
            <w:tcW w:w="1670" w:type="dxa"/>
          </w:tcPr>
          <w:p w:rsidR="001A163F" w:rsidRPr="00901FEE" w:rsidRDefault="001A163F" w:rsidP="00901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1FEE">
              <w:rPr>
                <w:rFonts w:ascii="Times New Roman" w:hAnsi="Times New Roman"/>
                <w:sz w:val="28"/>
                <w:szCs w:val="28"/>
                <w:lang w:val="uk-UA"/>
              </w:rPr>
              <w:t>Згідно з окремим графіком навчання</w:t>
            </w:r>
          </w:p>
        </w:tc>
        <w:tc>
          <w:tcPr>
            <w:tcW w:w="1984" w:type="dxa"/>
          </w:tcPr>
          <w:p w:rsidR="001A163F" w:rsidRPr="00901FEE" w:rsidRDefault="001A163F" w:rsidP="00901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1FEE">
              <w:rPr>
                <w:rFonts w:ascii="Times New Roman" w:hAnsi="Times New Roman"/>
                <w:sz w:val="28"/>
                <w:szCs w:val="28"/>
                <w:lang w:val="uk-UA"/>
              </w:rPr>
              <w:t>Секретар виконкому, юрист</w:t>
            </w:r>
          </w:p>
        </w:tc>
        <w:tc>
          <w:tcPr>
            <w:tcW w:w="1560" w:type="dxa"/>
          </w:tcPr>
          <w:p w:rsidR="001A163F" w:rsidRPr="00901FEE" w:rsidRDefault="001A163F" w:rsidP="00901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A163F" w:rsidRPr="00901FEE" w:rsidTr="00901FEE">
        <w:tc>
          <w:tcPr>
            <w:tcW w:w="817" w:type="dxa"/>
          </w:tcPr>
          <w:p w:rsidR="001A163F" w:rsidRPr="00901FEE" w:rsidRDefault="001A163F" w:rsidP="00901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1FEE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142" w:type="dxa"/>
          </w:tcPr>
          <w:p w:rsidR="001A163F" w:rsidRPr="00901FEE" w:rsidRDefault="001A163F" w:rsidP="00901F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1FEE">
              <w:rPr>
                <w:rFonts w:ascii="Times New Roman" w:hAnsi="Times New Roman"/>
                <w:sz w:val="28"/>
                <w:szCs w:val="28"/>
                <w:lang w:val="uk-UA"/>
              </w:rPr>
              <w:t>Здійснювати контроль за додержанням вимог законодавства щодо заборони посадовим особам місцевого самоврядування займатися підприємницькою діяльністю, приймати подарунки, щодо роботи,  осіб які перебувають в родинних стосунках</w:t>
            </w:r>
          </w:p>
        </w:tc>
        <w:tc>
          <w:tcPr>
            <w:tcW w:w="1670" w:type="dxa"/>
          </w:tcPr>
          <w:p w:rsidR="001A163F" w:rsidRPr="00901FEE" w:rsidRDefault="001A163F" w:rsidP="00901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1FEE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984" w:type="dxa"/>
          </w:tcPr>
          <w:p w:rsidR="001A163F" w:rsidRPr="00901FEE" w:rsidRDefault="001A163F" w:rsidP="00901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1FEE">
              <w:rPr>
                <w:rFonts w:ascii="Times New Roman" w:hAnsi="Times New Roman"/>
                <w:sz w:val="28"/>
                <w:szCs w:val="28"/>
                <w:lang w:val="uk-UA"/>
              </w:rPr>
              <w:t>Секретар виконкому, постійна комісія з питань депутатської діяльності, етики, законності, правопорядку, захисту прав людини</w:t>
            </w:r>
          </w:p>
        </w:tc>
        <w:tc>
          <w:tcPr>
            <w:tcW w:w="1560" w:type="dxa"/>
          </w:tcPr>
          <w:p w:rsidR="001A163F" w:rsidRPr="00901FEE" w:rsidRDefault="001A163F" w:rsidP="00901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A163F" w:rsidRPr="00901FEE" w:rsidTr="00901FEE">
        <w:tc>
          <w:tcPr>
            <w:tcW w:w="817" w:type="dxa"/>
          </w:tcPr>
          <w:p w:rsidR="001A163F" w:rsidRPr="00901FEE" w:rsidRDefault="001A163F" w:rsidP="00901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1FEE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142" w:type="dxa"/>
          </w:tcPr>
          <w:p w:rsidR="001A163F" w:rsidRPr="00901FEE" w:rsidRDefault="001A163F" w:rsidP="00901F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1FEE">
              <w:rPr>
                <w:rFonts w:ascii="Times New Roman" w:hAnsi="Times New Roman"/>
                <w:sz w:val="28"/>
                <w:szCs w:val="28"/>
                <w:lang w:val="uk-UA"/>
              </w:rPr>
              <w:t>Забезпечувати якісний добір і розстановку кадрів на засадах неупередженого конкурсного відбору, їх щорічну оцінку виконання посадовими особами місцевого самоврядування покладених на них обов’язків і завдань, а також вживати заходів щодо запобігання, виявлення та усунення  конфлікту інтересів</w:t>
            </w:r>
          </w:p>
        </w:tc>
        <w:tc>
          <w:tcPr>
            <w:tcW w:w="1670" w:type="dxa"/>
          </w:tcPr>
          <w:p w:rsidR="001A163F" w:rsidRPr="00901FEE" w:rsidRDefault="001A163F" w:rsidP="00901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1FEE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984" w:type="dxa"/>
          </w:tcPr>
          <w:p w:rsidR="001A163F" w:rsidRPr="00901FEE" w:rsidRDefault="001A163F" w:rsidP="00901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1FE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Сільський голова, секретар     виконкому, постійна комісія з питань депутатської діяльності, етики, законності, правопорядку, захисту прав людини </w:t>
            </w:r>
          </w:p>
        </w:tc>
        <w:tc>
          <w:tcPr>
            <w:tcW w:w="1560" w:type="dxa"/>
          </w:tcPr>
          <w:p w:rsidR="001A163F" w:rsidRPr="00901FEE" w:rsidRDefault="001A163F" w:rsidP="00901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A163F" w:rsidRPr="00901FEE" w:rsidTr="00901FEE">
        <w:tc>
          <w:tcPr>
            <w:tcW w:w="817" w:type="dxa"/>
          </w:tcPr>
          <w:p w:rsidR="001A163F" w:rsidRPr="00901FEE" w:rsidRDefault="001A163F" w:rsidP="00901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1FEE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142" w:type="dxa"/>
          </w:tcPr>
          <w:p w:rsidR="001A163F" w:rsidRPr="00901FEE" w:rsidRDefault="001A163F" w:rsidP="00901F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1FEE">
              <w:rPr>
                <w:rFonts w:ascii="Times New Roman" w:hAnsi="Times New Roman"/>
                <w:sz w:val="28"/>
                <w:szCs w:val="28"/>
                <w:lang w:val="uk-UA"/>
              </w:rPr>
              <w:t>Інформацію про перелік вакантних посад апарату виконкому сільської ради розміщувати в громадсько-політичній газеті «Сільські обрії» та на сайті Руськополянської сільської ради</w:t>
            </w:r>
          </w:p>
        </w:tc>
        <w:tc>
          <w:tcPr>
            <w:tcW w:w="1670" w:type="dxa"/>
          </w:tcPr>
          <w:p w:rsidR="001A163F" w:rsidRPr="00901FEE" w:rsidRDefault="001A163F" w:rsidP="00901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1FEE">
              <w:rPr>
                <w:rFonts w:ascii="Times New Roman" w:hAnsi="Times New Roman"/>
                <w:sz w:val="28"/>
                <w:szCs w:val="28"/>
                <w:lang w:val="uk-UA"/>
              </w:rPr>
              <w:t>При наявності вакантної посади</w:t>
            </w:r>
          </w:p>
        </w:tc>
        <w:tc>
          <w:tcPr>
            <w:tcW w:w="1984" w:type="dxa"/>
          </w:tcPr>
          <w:p w:rsidR="001A163F" w:rsidRPr="00901FEE" w:rsidRDefault="001A163F" w:rsidP="00901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1FEE">
              <w:rPr>
                <w:rFonts w:ascii="Times New Roman" w:hAnsi="Times New Roman"/>
                <w:sz w:val="28"/>
                <w:szCs w:val="28"/>
                <w:lang w:val="uk-UA"/>
              </w:rPr>
              <w:t>Секретар виконкому</w:t>
            </w:r>
          </w:p>
        </w:tc>
        <w:tc>
          <w:tcPr>
            <w:tcW w:w="1560" w:type="dxa"/>
          </w:tcPr>
          <w:p w:rsidR="001A163F" w:rsidRPr="00901FEE" w:rsidRDefault="001A163F" w:rsidP="00901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A163F" w:rsidRPr="00901FEE" w:rsidTr="00901FEE">
        <w:tc>
          <w:tcPr>
            <w:tcW w:w="817" w:type="dxa"/>
          </w:tcPr>
          <w:p w:rsidR="001A163F" w:rsidRPr="00901FEE" w:rsidRDefault="001A163F" w:rsidP="00901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1FEE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142" w:type="dxa"/>
          </w:tcPr>
          <w:p w:rsidR="001A163F" w:rsidRPr="00901FEE" w:rsidRDefault="001A163F" w:rsidP="00901F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1FEE">
              <w:rPr>
                <w:rFonts w:ascii="Times New Roman" w:hAnsi="Times New Roman"/>
                <w:sz w:val="28"/>
                <w:szCs w:val="28"/>
                <w:lang w:val="uk-UA"/>
              </w:rPr>
              <w:t>Забезпечити подання особою, яка претендує на зайняття  посади посадової особи місцевого самоврядування третьої-сьомої категорії відомостей про майно, доходи, витрати і зобов’язання  фінансового характеру</w:t>
            </w:r>
          </w:p>
        </w:tc>
        <w:tc>
          <w:tcPr>
            <w:tcW w:w="1670" w:type="dxa"/>
          </w:tcPr>
          <w:p w:rsidR="001A163F" w:rsidRPr="00901FEE" w:rsidRDefault="001A163F" w:rsidP="00901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1FEE">
              <w:rPr>
                <w:rFonts w:ascii="Times New Roman" w:hAnsi="Times New Roman"/>
                <w:sz w:val="28"/>
                <w:szCs w:val="28"/>
                <w:lang w:val="uk-UA"/>
              </w:rPr>
              <w:t>У разі проведення конкурс-   ного відбору</w:t>
            </w:r>
          </w:p>
        </w:tc>
        <w:tc>
          <w:tcPr>
            <w:tcW w:w="1984" w:type="dxa"/>
          </w:tcPr>
          <w:p w:rsidR="001A163F" w:rsidRPr="00901FEE" w:rsidRDefault="001A163F" w:rsidP="00901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1FEE">
              <w:rPr>
                <w:rFonts w:ascii="Times New Roman" w:hAnsi="Times New Roman"/>
                <w:sz w:val="28"/>
                <w:szCs w:val="28"/>
                <w:lang w:val="uk-UA"/>
              </w:rPr>
              <w:t>Секретар виконкому</w:t>
            </w:r>
          </w:p>
        </w:tc>
        <w:tc>
          <w:tcPr>
            <w:tcW w:w="1560" w:type="dxa"/>
          </w:tcPr>
          <w:p w:rsidR="001A163F" w:rsidRPr="00901FEE" w:rsidRDefault="001A163F" w:rsidP="00901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A163F" w:rsidRPr="00901FEE" w:rsidTr="00901FEE">
        <w:tc>
          <w:tcPr>
            <w:tcW w:w="817" w:type="dxa"/>
          </w:tcPr>
          <w:p w:rsidR="001A163F" w:rsidRPr="00901FEE" w:rsidRDefault="001A163F" w:rsidP="00901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1FEE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142" w:type="dxa"/>
          </w:tcPr>
          <w:p w:rsidR="001A163F" w:rsidRPr="00901FEE" w:rsidRDefault="001A163F" w:rsidP="00901F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1FEE">
              <w:rPr>
                <w:rFonts w:ascii="Times New Roman" w:hAnsi="Times New Roman"/>
                <w:sz w:val="28"/>
                <w:szCs w:val="28"/>
                <w:lang w:val="uk-UA"/>
              </w:rPr>
              <w:t>Неухильно забезпечувати попередження осіб, які претендують на зайняття посад посадової особи місцевого самоврядування, про спеціальні обмеження щодо прийняття на службу в органи місцевого самоврядування та проходження  служби в них, встановлені Законом України «Про службу в органах місцевого самоврядування» та положеннями антикорупційного законодавства</w:t>
            </w:r>
          </w:p>
        </w:tc>
        <w:tc>
          <w:tcPr>
            <w:tcW w:w="1670" w:type="dxa"/>
          </w:tcPr>
          <w:p w:rsidR="001A163F" w:rsidRPr="00901FEE" w:rsidRDefault="001A163F" w:rsidP="00901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1FEE">
              <w:rPr>
                <w:rFonts w:ascii="Times New Roman" w:hAnsi="Times New Roman"/>
                <w:sz w:val="28"/>
                <w:szCs w:val="28"/>
                <w:lang w:val="uk-UA"/>
              </w:rPr>
              <w:t>У разі проведення конкурс-   ного відбору</w:t>
            </w:r>
          </w:p>
        </w:tc>
        <w:tc>
          <w:tcPr>
            <w:tcW w:w="1984" w:type="dxa"/>
          </w:tcPr>
          <w:p w:rsidR="001A163F" w:rsidRPr="00901FEE" w:rsidRDefault="001A163F" w:rsidP="00901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1FEE">
              <w:rPr>
                <w:rFonts w:ascii="Times New Roman" w:hAnsi="Times New Roman"/>
                <w:sz w:val="28"/>
                <w:szCs w:val="28"/>
                <w:lang w:val="uk-UA"/>
              </w:rPr>
              <w:t>Секретар виконкому</w:t>
            </w:r>
          </w:p>
        </w:tc>
        <w:tc>
          <w:tcPr>
            <w:tcW w:w="1560" w:type="dxa"/>
          </w:tcPr>
          <w:p w:rsidR="001A163F" w:rsidRPr="00901FEE" w:rsidRDefault="001A163F" w:rsidP="00901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A163F" w:rsidRPr="00901FEE" w:rsidTr="00901FEE">
        <w:tc>
          <w:tcPr>
            <w:tcW w:w="817" w:type="dxa"/>
          </w:tcPr>
          <w:p w:rsidR="001A163F" w:rsidRPr="00901FEE" w:rsidRDefault="001A163F" w:rsidP="00901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1FEE"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4142" w:type="dxa"/>
          </w:tcPr>
          <w:p w:rsidR="001A163F" w:rsidRPr="00901FEE" w:rsidRDefault="001A163F" w:rsidP="00901F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1FEE">
              <w:rPr>
                <w:rFonts w:ascii="Times New Roman" w:hAnsi="Times New Roman"/>
                <w:sz w:val="28"/>
                <w:szCs w:val="28"/>
                <w:lang w:val="uk-UA"/>
              </w:rPr>
              <w:t>Організовувати проведення спеціальної перевірки осіб, які претендують на зайняття посад посадових осіб місцевого самоврядування в апараті виконкому сільської ради</w:t>
            </w:r>
          </w:p>
        </w:tc>
        <w:tc>
          <w:tcPr>
            <w:tcW w:w="1670" w:type="dxa"/>
          </w:tcPr>
          <w:p w:rsidR="001A163F" w:rsidRPr="00901FEE" w:rsidRDefault="001A163F" w:rsidP="00901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1FEE">
              <w:rPr>
                <w:rFonts w:ascii="Times New Roman" w:hAnsi="Times New Roman"/>
                <w:sz w:val="28"/>
                <w:szCs w:val="28"/>
                <w:lang w:val="uk-UA"/>
              </w:rPr>
              <w:t>У разі проведення конкурс-   ного відбору</w:t>
            </w:r>
          </w:p>
        </w:tc>
        <w:tc>
          <w:tcPr>
            <w:tcW w:w="1984" w:type="dxa"/>
          </w:tcPr>
          <w:p w:rsidR="001A163F" w:rsidRPr="00901FEE" w:rsidRDefault="001A163F" w:rsidP="00901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1FEE">
              <w:rPr>
                <w:rFonts w:ascii="Times New Roman" w:hAnsi="Times New Roman"/>
                <w:sz w:val="28"/>
                <w:szCs w:val="28"/>
                <w:lang w:val="uk-UA"/>
              </w:rPr>
              <w:t>Секретар виконкому</w:t>
            </w:r>
          </w:p>
        </w:tc>
        <w:tc>
          <w:tcPr>
            <w:tcW w:w="1560" w:type="dxa"/>
          </w:tcPr>
          <w:p w:rsidR="001A163F" w:rsidRPr="00901FEE" w:rsidRDefault="001A163F" w:rsidP="00901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A163F" w:rsidRPr="00901FEE" w:rsidTr="00901FEE">
        <w:tc>
          <w:tcPr>
            <w:tcW w:w="817" w:type="dxa"/>
          </w:tcPr>
          <w:p w:rsidR="001A163F" w:rsidRPr="00901FEE" w:rsidRDefault="001A163F" w:rsidP="00901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1FEE"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4142" w:type="dxa"/>
          </w:tcPr>
          <w:p w:rsidR="001A163F" w:rsidRPr="00901FEE" w:rsidRDefault="001A163F" w:rsidP="00901F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1FEE">
              <w:rPr>
                <w:rFonts w:ascii="Times New Roman" w:hAnsi="Times New Roman"/>
                <w:sz w:val="28"/>
                <w:szCs w:val="28"/>
                <w:lang w:val="uk-UA"/>
              </w:rPr>
              <w:t>Розглядати на службових нарадах питання виконання законодавства про службу в органах місцевого самоврядування, боротьби з корупцією, здійснення заходів щодо запобігання корупційним проявам та реагування на них</w:t>
            </w:r>
          </w:p>
        </w:tc>
        <w:tc>
          <w:tcPr>
            <w:tcW w:w="1670" w:type="dxa"/>
          </w:tcPr>
          <w:p w:rsidR="001A163F" w:rsidRPr="00901FEE" w:rsidRDefault="001A163F" w:rsidP="00901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1FEE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984" w:type="dxa"/>
          </w:tcPr>
          <w:p w:rsidR="001A163F" w:rsidRPr="00901FEE" w:rsidRDefault="001A163F" w:rsidP="00901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1FEE">
              <w:rPr>
                <w:rFonts w:ascii="Times New Roman" w:hAnsi="Times New Roman"/>
                <w:sz w:val="28"/>
                <w:szCs w:val="28"/>
                <w:lang w:val="uk-UA"/>
              </w:rPr>
              <w:t>Сільський голова</w:t>
            </w:r>
          </w:p>
        </w:tc>
        <w:tc>
          <w:tcPr>
            <w:tcW w:w="1560" w:type="dxa"/>
          </w:tcPr>
          <w:p w:rsidR="001A163F" w:rsidRPr="00901FEE" w:rsidRDefault="001A163F" w:rsidP="00901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A163F" w:rsidRPr="00901FEE" w:rsidTr="00901FEE">
        <w:tc>
          <w:tcPr>
            <w:tcW w:w="817" w:type="dxa"/>
          </w:tcPr>
          <w:p w:rsidR="001A163F" w:rsidRPr="00901FEE" w:rsidRDefault="001A163F" w:rsidP="00901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1FEE"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4142" w:type="dxa"/>
          </w:tcPr>
          <w:p w:rsidR="001A163F" w:rsidRPr="00901FEE" w:rsidRDefault="001A163F" w:rsidP="00901F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1FEE">
              <w:rPr>
                <w:rFonts w:ascii="Times New Roman" w:hAnsi="Times New Roman"/>
                <w:sz w:val="28"/>
                <w:szCs w:val="28"/>
                <w:lang w:val="uk-UA"/>
              </w:rPr>
              <w:t>Дотримання посадовими особами  місцевого самоврядування  виконкому сільської ради вимог  Закону України «Про службу в органах місцевого самоврядування» та  Закону України «Про засади запобігання і протидії корупції» щодо  подання Декларації про майно , доходи , витрати і зобов’язання фінансового характеру за 2015 рік</w:t>
            </w:r>
          </w:p>
        </w:tc>
        <w:tc>
          <w:tcPr>
            <w:tcW w:w="1670" w:type="dxa"/>
          </w:tcPr>
          <w:p w:rsidR="001A163F" w:rsidRPr="00901FEE" w:rsidRDefault="001A163F" w:rsidP="00901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1FEE">
              <w:rPr>
                <w:rFonts w:ascii="Times New Roman" w:hAnsi="Times New Roman"/>
                <w:sz w:val="28"/>
                <w:szCs w:val="28"/>
                <w:lang w:val="uk-UA"/>
              </w:rPr>
              <w:t>До 01 квітня                2016 року</w:t>
            </w:r>
          </w:p>
        </w:tc>
        <w:tc>
          <w:tcPr>
            <w:tcW w:w="1984" w:type="dxa"/>
          </w:tcPr>
          <w:p w:rsidR="001A163F" w:rsidRPr="00901FEE" w:rsidRDefault="001A163F" w:rsidP="00901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1FEE">
              <w:rPr>
                <w:rFonts w:ascii="Times New Roman" w:hAnsi="Times New Roman"/>
                <w:sz w:val="28"/>
                <w:szCs w:val="28"/>
                <w:lang w:val="uk-UA"/>
              </w:rPr>
              <w:t>Секретар виконкому</w:t>
            </w:r>
          </w:p>
        </w:tc>
        <w:tc>
          <w:tcPr>
            <w:tcW w:w="1560" w:type="dxa"/>
          </w:tcPr>
          <w:p w:rsidR="001A163F" w:rsidRPr="00901FEE" w:rsidRDefault="001A163F" w:rsidP="00901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A163F" w:rsidRPr="00901FEE" w:rsidTr="00901FEE">
        <w:tc>
          <w:tcPr>
            <w:tcW w:w="817" w:type="dxa"/>
          </w:tcPr>
          <w:p w:rsidR="001A163F" w:rsidRPr="00901FEE" w:rsidRDefault="001A163F" w:rsidP="00901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1FEE">
              <w:rPr>
                <w:rFonts w:ascii="Times New Roman" w:hAnsi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4142" w:type="dxa"/>
          </w:tcPr>
          <w:p w:rsidR="001A163F" w:rsidRPr="00901FEE" w:rsidRDefault="001A163F" w:rsidP="00901F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1FEE">
              <w:rPr>
                <w:rFonts w:ascii="Times New Roman" w:hAnsi="Times New Roman"/>
                <w:sz w:val="28"/>
                <w:szCs w:val="28"/>
                <w:lang w:val="uk-UA"/>
              </w:rPr>
              <w:t>Своєчасно реагувати на повідомлення контролюючих органів, громадян  і засобів масової інформації про корупційні  діяння  та інші протиправні дії посадових осіб, встановлення суворого контролю за додержанням цього порядку</w:t>
            </w:r>
          </w:p>
        </w:tc>
        <w:tc>
          <w:tcPr>
            <w:tcW w:w="1670" w:type="dxa"/>
          </w:tcPr>
          <w:p w:rsidR="001A163F" w:rsidRPr="00901FEE" w:rsidRDefault="001A163F" w:rsidP="00901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1FEE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984" w:type="dxa"/>
          </w:tcPr>
          <w:p w:rsidR="001A163F" w:rsidRPr="00901FEE" w:rsidRDefault="001A163F" w:rsidP="00901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1FEE">
              <w:rPr>
                <w:rFonts w:ascii="Times New Roman" w:hAnsi="Times New Roman"/>
                <w:sz w:val="28"/>
                <w:szCs w:val="28"/>
                <w:lang w:val="uk-UA"/>
              </w:rPr>
              <w:t>Сільський  голова</w:t>
            </w:r>
          </w:p>
        </w:tc>
        <w:tc>
          <w:tcPr>
            <w:tcW w:w="1560" w:type="dxa"/>
          </w:tcPr>
          <w:p w:rsidR="001A163F" w:rsidRPr="00901FEE" w:rsidRDefault="001A163F" w:rsidP="00901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1A163F" w:rsidRDefault="001A163F" w:rsidP="00B472AD">
      <w:pPr>
        <w:shd w:val="clear" w:color="auto" w:fill="FFFFFF"/>
        <w:spacing w:line="240" w:lineRule="auto"/>
        <w:ind w:firstLine="284"/>
        <w:jc w:val="center"/>
        <w:rPr>
          <w:rFonts w:ascii="Times New Roman" w:hAnsi="Times New Roman"/>
          <w:color w:val="333333"/>
          <w:sz w:val="24"/>
          <w:szCs w:val="24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A163F" w:rsidRDefault="001A163F" w:rsidP="0000534D">
      <w:pPr>
        <w:shd w:val="clear" w:color="auto" w:fill="FFFFFF"/>
        <w:spacing w:line="240" w:lineRule="auto"/>
        <w:ind w:firstLine="284"/>
        <w:jc w:val="right"/>
        <w:rPr>
          <w:rFonts w:ascii="Times New Roman" w:hAnsi="Times New Roman"/>
          <w:color w:val="333333"/>
          <w:sz w:val="24"/>
          <w:szCs w:val="24"/>
          <w:lang w:val="uk-UA"/>
        </w:rPr>
      </w:pPr>
    </w:p>
    <w:p w:rsidR="001A163F" w:rsidRDefault="001A163F" w:rsidP="0000534D">
      <w:pPr>
        <w:shd w:val="clear" w:color="auto" w:fill="FFFFFF"/>
        <w:spacing w:line="240" w:lineRule="auto"/>
        <w:ind w:firstLine="284"/>
        <w:jc w:val="right"/>
        <w:rPr>
          <w:rFonts w:ascii="Times New Roman" w:hAnsi="Times New Roman"/>
          <w:color w:val="333333"/>
          <w:sz w:val="24"/>
          <w:szCs w:val="24"/>
          <w:lang w:val="uk-UA"/>
        </w:rPr>
      </w:pPr>
    </w:p>
    <w:p w:rsidR="001A163F" w:rsidRPr="00DC18BE" w:rsidRDefault="001A163F" w:rsidP="0000534D">
      <w:pPr>
        <w:shd w:val="clear" w:color="auto" w:fill="FFFFFF"/>
        <w:spacing w:line="240" w:lineRule="auto"/>
        <w:ind w:firstLine="284"/>
        <w:jc w:val="right"/>
        <w:rPr>
          <w:rFonts w:ascii="Times New Roman" w:hAnsi="Times New Roman"/>
          <w:color w:val="333333"/>
          <w:sz w:val="24"/>
          <w:szCs w:val="24"/>
          <w:lang w:val="uk-UA"/>
        </w:rPr>
      </w:pPr>
    </w:p>
    <w:p w:rsidR="001A163F" w:rsidRPr="00D652BB" w:rsidRDefault="001A163F" w:rsidP="00D652B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D652BB">
        <w:rPr>
          <w:rFonts w:ascii="Times New Roman" w:hAnsi="Times New Roman"/>
          <w:color w:val="000000"/>
          <w:sz w:val="28"/>
          <w:szCs w:val="28"/>
          <w:lang w:val="uk-UA"/>
        </w:rPr>
        <w:t>Секретар виконкому                                  І.Г. Бондаренко</w:t>
      </w:r>
    </w:p>
    <w:p w:rsidR="001A163F" w:rsidRPr="00DC18BE" w:rsidRDefault="001A163F" w:rsidP="0000534D">
      <w:pPr>
        <w:pStyle w:val="HTMLPreformatted"/>
        <w:shd w:val="clear" w:color="auto" w:fill="FFFFFF"/>
        <w:ind w:firstLine="284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1A163F" w:rsidRPr="00DC18BE" w:rsidRDefault="001A163F" w:rsidP="0000534D">
      <w:pPr>
        <w:pStyle w:val="HTMLPreformatted"/>
        <w:shd w:val="clear" w:color="auto" w:fill="FFFFFF"/>
        <w:ind w:firstLine="284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1A163F" w:rsidRPr="00DC18BE" w:rsidRDefault="001A163F" w:rsidP="0000534D">
      <w:pPr>
        <w:pStyle w:val="HTMLPreformatted"/>
        <w:shd w:val="clear" w:color="auto" w:fill="FFFFFF"/>
        <w:ind w:firstLine="284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A163F" w:rsidRPr="00DC18BE" w:rsidSect="002B27A3">
      <w:pgSz w:w="11906" w:h="16838"/>
      <w:pgMar w:top="426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5426"/>
    <w:multiLevelType w:val="hybridMultilevel"/>
    <w:tmpl w:val="DA76836E"/>
    <w:lvl w:ilvl="0" w:tplc="C54A359A">
      <w:start w:val="1"/>
      <w:numFmt w:val="decimal"/>
      <w:lvlText w:val="%1."/>
      <w:lvlJc w:val="left"/>
      <w:pPr>
        <w:ind w:left="705" w:hanging="360"/>
      </w:pPr>
      <w:rPr>
        <w:rFonts w:eastAsia="Times New Roman" w:cs="Times New Roman" w:hint="default"/>
        <w:b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1">
    <w:nsid w:val="05122878"/>
    <w:multiLevelType w:val="hybridMultilevel"/>
    <w:tmpl w:val="A320923E"/>
    <w:lvl w:ilvl="0" w:tplc="FB9C122C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>
    <w:nsid w:val="0AAB7B5C"/>
    <w:multiLevelType w:val="multilevel"/>
    <w:tmpl w:val="8B4E9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C5F5CBF"/>
    <w:multiLevelType w:val="multilevel"/>
    <w:tmpl w:val="CBDE7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EDE1A40"/>
    <w:multiLevelType w:val="multilevel"/>
    <w:tmpl w:val="8DB288BA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7"/>
      <w:numFmt w:val="decimal"/>
      <w:lvlText w:val="%1.%2"/>
      <w:lvlJc w:val="left"/>
      <w:pPr>
        <w:ind w:left="1230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5">
    <w:nsid w:val="1881333B"/>
    <w:multiLevelType w:val="multilevel"/>
    <w:tmpl w:val="56986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B9E15BC"/>
    <w:multiLevelType w:val="hybridMultilevel"/>
    <w:tmpl w:val="198C6260"/>
    <w:lvl w:ilvl="0" w:tplc="0419000F">
      <w:start w:val="1"/>
      <w:numFmt w:val="decimal"/>
      <w:lvlText w:val="%1."/>
      <w:lvlJc w:val="left"/>
      <w:pPr>
        <w:ind w:left="688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796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868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40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12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084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156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28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001" w:hanging="180"/>
      </w:pPr>
      <w:rPr>
        <w:rFonts w:cs="Times New Roman"/>
      </w:rPr>
    </w:lvl>
  </w:abstractNum>
  <w:abstractNum w:abstractNumId="7">
    <w:nsid w:val="2EF953FF"/>
    <w:multiLevelType w:val="hybridMultilevel"/>
    <w:tmpl w:val="B4D28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32A0811"/>
    <w:multiLevelType w:val="multilevel"/>
    <w:tmpl w:val="49CC78EC"/>
    <w:lvl w:ilvl="0">
      <w:start w:val="3"/>
      <w:numFmt w:val="decimal"/>
      <w:lvlText w:val="%1"/>
      <w:lvlJc w:val="left"/>
      <w:pPr>
        <w:ind w:left="495" w:hanging="495"/>
      </w:pPr>
      <w:rPr>
        <w:rFonts w:cs="Times New Roman" w:hint="default"/>
      </w:rPr>
    </w:lvl>
    <w:lvl w:ilvl="1">
      <w:start w:val="35"/>
      <w:numFmt w:val="decimal"/>
      <w:lvlText w:val="%1.%2"/>
      <w:lvlJc w:val="left"/>
      <w:pPr>
        <w:ind w:left="112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cs="Times New Roman" w:hint="default"/>
      </w:rPr>
    </w:lvl>
  </w:abstractNum>
  <w:abstractNum w:abstractNumId="9">
    <w:nsid w:val="34E2786E"/>
    <w:multiLevelType w:val="multilevel"/>
    <w:tmpl w:val="D220B544"/>
    <w:lvl w:ilvl="0">
      <w:start w:val="3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25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0">
    <w:nsid w:val="361E6610"/>
    <w:multiLevelType w:val="hybridMultilevel"/>
    <w:tmpl w:val="94168392"/>
    <w:lvl w:ilvl="0" w:tplc="79B0BD0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>
    <w:nsid w:val="38263E84"/>
    <w:multiLevelType w:val="multilevel"/>
    <w:tmpl w:val="6C50A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AB74713"/>
    <w:multiLevelType w:val="hybridMultilevel"/>
    <w:tmpl w:val="B3B0EB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D437DB8"/>
    <w:multiLevelType w:val="hybridMultilevel"/>
    <w:tmpl w:val="2EBE82AC"/>
    <w:lvl w:ilvl="0" w:tplc="3E3A8934">
      <w:start w:val="5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4">
    <w:nsid w:val="3D4F3396"/>
    <w:multiLevelType w:val="hybridMultilevel"/>
    <w:tmpl w:val="46E662D2"/>
    <w:lvl w:ilvl="0" w:tplc="C47A325C">
      <w:start w:val="3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5">
    <w:nsid w:val="3E9F1432"/>
    <w:multiLevelType w:val="multilevel"/>
    <w:tmpl w:val="CB864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39D213F"/>
    <w:multiLevelType w:val="multilevel"/>
    <w:tmpl w:val="4AD43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39D316F"/>
    <w:multiLevelType w:val="hybridMultilevel"/>
    <w:tmpl w:val="9CFCF162"/>
    <w:lvl w:ilvl="0" w:tplc="4C30338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>
    <w:nsid w:val="45051E33"/>
    <w:multiLevelType w:val="multilevel"/>
    <w:tmpl w:val="2E9A3048"/>
    <w:lvl w:ilvl="0">
      <w:start w:val="3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8"/>
      <w:numFmt w:val="decimal"/>
      <w:lvlText w:val="%1.%2"/>
      <w:lvlJc w:val="left"/>
      <w:pPr>
        <w:ind w:left="1230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19">
    <w:nsid w:val="4AD625B7"/>
    <w:multiLevelType w:val="multilevel"/>
    <w:tmpl w:val="0B3E8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53D55D7"/>
    <w:multiLevelType w:val="multilevel"/>
    <w:tmpl w:val="DAC0BBAC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7"/>
      <w:numFmt w:val="decimal"/>
      <w:lvlText w:val="%1.%2"/>
      <w:lvlJc w:val="left"/>
      <w:pPr>
        <w:ind w:left="1140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cs="Times New Roman" w:hint="default"/>
      </w:rPr>
    </w:lvl>
  </w:abstractNum>
  <w:abstractNum w:abstractNumId="21">
    <w:nsid w:val="57E47F88"/>
    <w:multiLevelType w:val="multilevel"/>
    <w:tmpl w:val="D2883A42"/>
    <w:lvl w:ilvl="0">
      <w:start w:val="3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24"/>
      <w:numFmt w:val="decimal"/>
      <w:lvlText w:val="%1.%2"/>
      <w:lvlJc w:val="left"/>
      <w:pPr>
        <w:ind w:left="1230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22">
    <w:nsid w:val="62AF2F5B"/>
    <w:multiLevelType w:val="multilevel"/>
    <w:tmpl w:val="CFBC082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23">
    <w:nsid w:val="688F0A9A"/>
    <w:multiLevelType w:val="hybridMultilevel"/>
    <w:tmpl w:val="01B26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52642D0C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AA0549F"/>
    <w:multiLevelType w:val="multilevel"/>
    <w:tmpl w:val="D0445BF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5">
    <w:nsid w:val="6CED0186"/>
    <w:multiLevelType w:val="multilevel"/>
    <w:tmpl w:val="4B66DFAE"/>
    <w:lvl w:ilvl="0">
      <w:start w:val="3"/>
      <w:numFmt w:val="decimal"/>
      <w:lvlText w:val="%1"/>
      <w:lvlJc w:val="left"/>
      <w:pPr>
        <w:ind w:left="495" w:hanging="495"/>
      </w:pPr>
      <w:rPr>
        <w:rFonts w:cs="Times New Roman" w:hint="default"/>
      </w:rPr>
    </w:lvl>
    <w:lvl w:ilvl="1">
      <w:start w:val="21"/>
      <w:numFmt w:val="decimal"/>
      <w:lvlText w:val="%1.%2"/>
      <w:lvlJc w:val="left"/>
      <w:pPr>
        <w:ind w:left="121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26">
    <w:nsid w:val="78396493"/>
    <w:multiLevelType w:val="hybridMultilevel"/>
    <w:tmpl w:val="72C8E20A"/>
    <w:lvl w:ilvl="0" w:tplc="0419000F">
      <w:start w:val="1"/>
      <w:numFmt w:val="decimal"/>
      <w:lvlText w:val="%1."/>
      <w:lvlJc w:val="left"/>
      <w:pPr>
        <w:ind w:left="362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7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9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  <w:rPr>
        <w:rFonts w:cs="Times New Roman"/>
      </w:rPr>
    </w:lvl>
  </w:abstractNum>
  <w:abstractNum w:abstractNumId="27">
    <w:nsid w:val="7A56075B"/>
    <w:multiLevelType w:val="hybridMultilevel"/>
    <w:tmpl w:val="90160E50"/>
    <w:lvl w:ilvl="0" w:tplc="A51A6AB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7C214295"/>
    <w:multiLevelType w:val="multilevel"/>
    <w:tmpl w:val="3F7E4398"/>
    <w:lvl w:ilvl="0">
      <w:start w:val="3"/>
      <w:numFmt w:val="decimal"/>
      <w:lvlText w:val="%1"/>
      <w:lvlJc w:val="left"/>
      <w:pPr>
        <w:ind w:left="495" w:hanging="495"/>
      </w:pPr>
      <w:rPr>
        <w:rFonts w:cs="Times New Roman" w:hint="default"/>
      </w:rPr>
    </w:lvl>
    <w:lvl w:ilvl="1">
      <w:start w:val="13"/>
      <w:numFmt w:val="decimal"/>
      <w:lvlText w:val="%1.%2"/>
      <w:lvlJc w:val="left"/>
      <w:pPr>
        <w:ind w:left="1204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9">
    <w:nsid w:val="7D8D70AF"/>
    <w:multiLevelType w:val="multilevel"/>
    <w:tmpl w:val="52B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7E990BE3"/>
    <w:multiLevelType w:val="multilevel"/>
    <w:tmpl w:val="7ADCE104"/>
    <w:lvl w:ilvl="0">
      <w:start w:val="3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ind w:left="1230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num w:numId="1">
    <w:abstractNumId w:val="17"/>
  </w:num>
  <w:num w:numId="2">
    <w:abstractNumId w:val="14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23"/>
  </w:num>
  <w:num w:numId="13">
    <w:abstractNumId w:val="6"/>
  </w:num>
  <w:num w:numId="14">
    <w:abstractNumId w:val="12"/>
  </w:num>
  <w:num w:numId="15">
    <w:abstractNumId w:val="0"/>
  </w:num>
  <w:num w:numId="16">
    <w:abstractNumId w:val="26"/>
  </w:num>
  <w:num w:numId="17">
    <w:abstractNumId w:val="7"/>
  </w:num>
  <w:num w:numId="18">
    <w:abstractNumId w:val="4"/>
  </w:num>
  <w:num w:numId="19">
    <w:abstractNumId w:val="20"/>
  </w:num>
  <w:num w:numId="20">
    <w:abstractNumId w:val="22"/>
  </w:num>
  <w:num w:numId="21">
    <w:abstractNumId w:val="24"/>
  </w:num>
  <w:num w:numId="22">
    <w:abstractNumId w:val="30"/>
  </w:num>
  <w:num w:numId="23">
    <w:abstractNumId w:val="28"/>
  </w:num>
  <w:num w:numId="24">
    <w:abstractNumId w:val="18"/>
  </w:num>
  <w:num w:numId="25">
    <w:abstractNumId w:val="25"/>
  </w:num>
  <w:num w:numId="26">
    <w:abstractNumId w:val="21"/>
  </w:num>
  <w:num w:numId="27">
    <w:abstractNumId w:val="8"/>
  </w:num>
  <w:num w:numId="28">
    <w:abstractNumId w:val="13"/>
  </w:num>
  <w:num w:numId="29">
    <w:abstractNumId w:val="9"/>
  </w:num>
  <w:num w:numId="30">
    <w:abstractNumId w:val="10"/>
  </w:num>
  <w:num w:numId="3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52F1"/>
    <w:rsid w:val="000016E1"/>
    <w:rsid w:val="0000534D"/>
    <w:rsid w:val="00011F00"/>
    <w:rsid w:val="00017E0D"/>
    <w:rsid w:val="00035C46"/>
    <w:rsid w:val="000758C7"/>
    <w:rsid w:val="000C1A2D"/>
    <w:rsid w:val="000C7843"/>
    <w:rsid w:val="000F0E61"/>
    <w:rsid w:val="00106293"/>
    <w:rsid w:val="00115B6B"/>
    <w:rsid w:val="00131787"/>
    <w:rsid w:val="00134EDD"/>
    <w:rsid w:val="00151008"/>
    <w:rsid w:val="00191622"/>
    <w:rsid w:val="001A163F"/>
    <w:rsid w:val="001B7C5F"/>
    <w:rsid w:val="001C3D1E"/>
    <w:rsid w:val="001D3CAB"/>
    <w:rsid w:val="001D4956"/>
    <w:rsid w:val="00222E4F"/>
    <w:rsid w:val="00225835"/>
    <w:rsid w:val="00236116"/>
    <w:rsid w:val="00252374"/>
    <w:rsid w:val="00256932"/>
    <w:rsid w:val="00270514"/>
    <w:rsid w:val="00284C51"/>
    <w:rsid w:val="00287291"/>
    <w:rsid w:val="002961AE"/>
    <w:rsid w:val="002B27A3"/>
    <w:rsid w:val="002C0E8E"/>
    <w:rsid w:val="002C3427"/>
    <w:rsid w:val="002C38BC"/>
    <w:rsid w:val="002D3B93"/>
    <w:rsid w:val="002D520F"/>
    <w:rsid w:val="002F52F1"/>
    <w:rsid w:val="002F7C66"/>
    <w:rsid w:val="00340870"/>
    <w:rsid w:val="003A01CD"/>
    <w:rsid w:val="003A4F00"/>
    <w:rsid w:val="003A727A"/>
    <w:rsid w:val="003C1A9B"/>
    <w:rsid w:val="003C7F9B"/>
    <w:rsid w:val="003E216F"/>
    <w:rsid w:val="003F22EC"/>
    <w:rsid w:val="0041039F"/>
    <w:rsid w:val="00417EEA"/>
    <w:rsid w:val="00470FCD"/>
    <w:rsid w:val="00485059"/>
    <w:rsid w:val="00485596"/>
    <w:rsid w:val="00497082"/>
    <w:rsid w:val="004A4608"/>
    <w:rsid w:val="004A623D"/>
    <w:rsid w:val="004B2F7D"/>
    <w:rsid w:val="004B3CD7"/>
    <w:rsid w:val="004F1D04"/>
    <w:rsid w:val="004F29DF"/>
    <w:rsid w:val="004F501E"/>
    <w:rsid w:val="004F5C58"/>
    <w:rsid w:val="0051306D"/>
    <w:rsid w:val="005268CB"/>
    <w:rsid w:val="00555CC0"/>
    <w:rsid w:val="00585EC9"/>
    <w:rsid w:val="00594CAD"/>
    <w:rsid w:val="005A5390"/>
    <w:rsid w:val="005C707A"/>
    <w:rsid w:val="005D0906"/>
    <w:rsid w:val="005E18D4"/>
    <w:rsid w:val="005E3908"/>
    <w:rsid w:val="005F6225"/>
    <w:rsid w:val="0060522E"/>
    <w:rsid w:val="00653609"/>
    <w:rsid w:val="00666F4B"/>
    <w:rsid w:val="00682CC0"/>
    <w:rsid w:val="006932CD"/>
    <w:rsid w:val="006A4E1D"/>
    <w:rsid w:val="006E041F"/>
    <w:rsid w:val="006F15EC"/>
    <w:rsid w:val="006F40B1"/>
    <w:rsid w:val="00712AB5"/>
    <w:rsid w:val="0072091E"/>
    <w:rsid w:val="00723FA5"/>
    <w:rsid w:val="00733193"/>
    <w:rsid w:val="007353C1"/>
    <w:rsid w:val="00737123"/>
    <w:rsid w:val="00786B0B"/>
    <w:rsid w:val="007F33A4"/>
    <w:rsid w:val="00811612"/>
    <w:rsid w:val="00812CF2"/>
    <w:rsid w:val="00835CA4"/>
    <w:rsid w:val="008526A6"/>
    <w:rsid w:val="00855A6F"/>
    <w:rsid w:val="00866EF6"/>
    <w:rsid w:val="008C135E"/>
    <w:rsid w:val="008C74A7"/>
    <w:rsid w:val="008D3723"/>
    <w:rsid w:val="008E1E67"/>
    <w:rsid w:val="00900CF3"/>
    <w:rsid w:val="00901FEE"/>
    <w:rsid w:val="0095287D"/>
    <w:rsid w:val="009713A6"/>
    <w:rsid w:val="009927D8"/>
    <w:rsid w:val="009A7B6C"/>
    <w:rsid w:val="009B502D"/>
    <w:rsid w:val="009E0F48"/>
    <w:rsid w:val="00A00658"/>
    <w:rsid w:val="00A15D65"/>
    <w:rsid w:val="00A256BF"/>
    <w:rsid w:val="00A33B2B"/>
    <w:rsid w:val="00A33DC4"/>
    <w:rsid w:val="00A528EB"/>
    <w:rsid w:val="00A64643"/>
    <w:rsid w:val="00A660C8"/>
    <w:rsid w:val="00A87E7F"/>
    <w:rsid w:val="00AA04A9"/>
    <w:rsid w:val="00AB033D"/>
    <w:rsid w:val="00AC2378"/>
    <w:rsid w:val="00AD1E27"/>
    <w:rsid w:val="00B06594"/>
    <w:rsid w:val="00B472AD"/>
    <w:rsid w:val="00B6048B"/>
    <w:rsid w:val="00B76486"/>
    <w:rsid w:val="00B96C12"/>
    <w:rsid w:val="00B9718E"/>
    <w:rsid w:val="00BA4A65"/>
    <w:rsid w:val="00BA4F85"/>
    <w:rsid w:val="00BD2D0B"/>
    <w:rsid w:val="00C012AD"/>
    <w:rsid w:val="00C26696"/>
    <w:rsid w:val="00C74131"/>
    <w:rsid w:val="00C876FE"/>
    <w:rsid w:val="00CA5361"/>
    <w:rsid w:val="00CC0113"/>
    <w:rsid w:val="00CC01A1"/>
    <w:rsid w:val="00CD2F7E"/>
    <w:rsid w:val="00CF2725"/>
    <w:rsid w:val="00D01E37"/>
    <w:rsid w:val="00D24576"/>
    <w:rsid w:val="00D30FE7"/>
    <w:rsid w:val="00D652BB"/>
    <w:rsid w:val="00D711F4"/>
    <w:rsid w:val="00D722E5"/>
    <w:rsid w:val="00D86536"/>
    <w:rsid w:val="00D87874"/>
    <w:rsid w:val="00DA47F0"/>
    <w:rsid w:val="00DA5310"/>
    <w:rsid w:val="00DB1F5D"/>
    <w:rsid w:val="00DC18BE"/>
    <w:rsid w:val="00DC2A3A"/>
    <w:rsid w:val="00DD6B8A"/>
    <w:rsid w:val="00DE48AA"/>
    <w:rsid w:val="00DF7AAB"/>
    <w:rsid w:val="00E32C2D"/>
    <w:rsid w:val="00E47F4E"/>
    <w:rsid w:val="00E562B7"/>
    <w:rsid w:val="00E7478A"/>
    <w:rsid w:val="00E83BB2"/>
    <w:rsid w:val="00EA3B59"/>
    <w:rsid w:val="00EA4487"/>
    <w:rsid w:val="00EC18CA"/>
    <w:rsid w:val="00EE2A22"/>
    <w:rsid w:val="00EE6870"/>
    <w:rsid w:val="00F01CA0"/>
    <w:rsid w:val="00F366C9"/>
    <w:rsid w:val="00F517EB"/>
    <w:rsid w:val="00F54629"/>
    <w:rsid w:val="00F54F90"/>
    <w:rsid w:val="00F5791F"/>
    <w:rsid w:val="00F67DCF"/>
    <w:rsid w:val="00FD2176"/>
    <w:rsid w:val="00FD2B0A"/>
    <w:rsid w:val="00FD4100"/>
    <w:rsid w:val="00FE3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19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2C0E8E"/>
    <w:pPr>
      <w:keepNext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0E8E"/>
    <w:rPr>
      <w:rFonts w:ascii="Times New Roman" w:hAnsi="Times New Roman" w:cs="Times New Roman"/>
      <w:b/>
      <w:bCs/>
      <w:sz w:val="20"/>
      <w:szCs w:val="20"/>
      <w:lang w:val="uk-UA"/>
    </w:rPr>
  </w:style>
  <w:style w:type="paragraph" w:styleId="HTMLPreformatted">
    <w:name w:val="HTML Preformatted"/>
    <w:basedOn w:val="Normal"/>
    <w:link w:val="HTMLPreformattedChar"/>
    <w:uiPriority w:val="99"/>
    <w:rsid w:val="00222E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222E4F"/>
    <w:rPr>
      <w:rFonts w:ascii="Courier New" w:hAnsi="Courier New" w:cs="Courier New"/>
      <w:sz w:val="20"/>
      <w:szCs w:val="20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 Знак"/>
    <w:basedOn w:val="Normal"/>
    <w:uiPriority w:val="99"/>
    <w:rsid w:val="00855A6F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styleId="Strong">
    <w:name w:val="Strong"/>
    <w:basedOn w:val="DefaultParagraphFont"/>
    <w:uiPriority w:val="99"/>
    <w:qFormat/>
    <w:rsid w:val="005D0906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D0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09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1062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0F0E61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0F0E6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5268CB"/>
    <w:pPr>
      <w:ind w:left="720"/>
      <w:contextualSpacing/>
    </w:pPr>
  </w:style>
  <w:style w:type="table" w:styleId="TableGrid">
    <w:name w:val="Table Grid"/>
    <w:basedOn w:val="TableNormal"/>
    <w:uiPriority w:val="99"/>
    <w:rsid w:val="00B472A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B1F5D"/>
    <w:rPr>
      <w:rFonts w:cs="Times New Roman"/>
      <w:color w:val="808080"/>
    </w:rPr>
  </w:style>
  <w:style w:type="paragraph" w:styleId="NoSpacing">
    <w:name w:val="No Spacing"/>
    <w:uiPriority w:val="99"/>
    <w:qFormat/>
    <w:rsid w:val="002872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2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755</Words>
  <Characters>4304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РУСЬКОПОЛЯНСЬКА СЛЬСЬКА РАДА</dc:title>
  <dc:subject/>
  <dc:creator>Пользователь Windows</dc:creator>
  <cp:keywords/>
  <dc:description/>
  <cp:lastModifiedBy>Admin</cp:lastModifiedBy>
  <cp:revision>2</cp:revision>
  <cp:lastPrinted>2016-02-24T12:35:00Z</cp:lastPrinted>
  <dcterms:created xsi:type="dcterms:W3CDTF">2016-02-29T16:34:00Z</dcterms:created>
  <dcterms:modified xsi:type="dcterms:W3CDTF">2016-02-29T16:34:00Z</dcterms:modified>
</cp:coreProperties>
</file>