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56" w:rsidRDefault="00F42256">
      <w:pPr>
        <w:pStyle w:val="3"/>
        <w:shd w:val="clear" w:color="auto" w:fill="auto"/>
        <w:ind w:right="40"/>
      </w:pPr>
      <w:r>
        <w:t xml:space="preserve">РУСЬКОПОЛЯНСЬКА СІЛЬСЬКА РАДА </w:t>
      </w:r>
    </w:p>
    <w:p w:rsidR="00F42256" w:rsidRDefault="00F42256">
      <w:pPr>
        <w:pStyle w:val="3"/>
        <w:shd w:val="clear" w:color="auto" w:fill="auto"/>
        <w:ind w:right="40"/>
      </w:pPr>
      <w:r>
        <w:t>ВИКОНАВЧИЙ КОМІТЕТ</w:t>
      </w:r>
    </w:p>
    <w:p w:rsidR="00F42256" w:rsidRDefault="00F42256" w:rsidP="000B6E88">
      <w:pPr>
        <w:pStyle w:val="3"/>
        <w:shd w:val="clear" w:color="auto" w:fill="auto"/>
        <w:spacing w:after="325" w:line="270" w:lineRule="exact"/>
        <w:ind w:right="40"/>
      </w:pPr>
      <w:r>
        <w:t xml:space="preserve">   РІШЕННЯ</w:t>
      </w:r>
    </w:p>
    <w:p w:rsidR="00F42256" w:rsidRPr="006B6179" w:rsidRDefault="00F42256" w:rsidP="006B6179">
      <w:pPr>
        <w:pStyle w:val="NoSpacing"/>
        <w:rPr>
          <w:rStyle w:val="1"/>
          <w:lang w:eastAsia="ru-RU"/>
        </w:rPr>
      </w:pPr>
      <w:r>
        <w:rPr>
          <w:rStyle w:val="1"/>
          <w:lang w:eastAsia="ru-RU"/>
        </w:rPr>
        <w:t>від  24</w:t>
      </w:r>
      <w:r w:rsidRPr="006B6179">
        <w:rPr>
          <w:rStyle w:val="1"/>
          <w:lang w:eastAsia="ru-RU"/>
        </w:rPr>
        <w:t>.</w:t>
      </w:r>
      <w:r>
        <w:rPr>
          <w:rStyle w:val="1"/>
          <w:lang w:eastAsia="ru-RU"/>
        </w:rPr>
        <w:t>02</w:t>
      </w:r>
      <w:r w:rsidRPr="006B6179">
        <w:rPr>
          <w:rStyle w:val="1"/>
          <w:lang w:eastAsia="ru-RU"/>
        </w:rPr>
        <w:t>.201</w:t>
      </w:r>
      <w:r>
        <w:rPr>
          <w:rStyle w:val="1"/>
          <w:lang w:eastAsia="ru-RU"/>
        </w:rPr>
        <w:t>6 р.</w:t>
      </w:r>
      <w:r w:rsidRPr="006B6179">
        <w:rPr>
          <w:rStyle w:val="1"/>
          <w:lang w:eastAsia="ru-RU"/>
        </w:rPr>
        <w:t xml:space="preserve"> № </w:t>
      </w:r>
      <w:r>
        <w:rPr>
          <w:rStyle w:val="1"/>
          <w:lang w:eastAsia="ru-RU"/>
        </w:rPr>
        <w:t>18</w:t>
      </w:r>
    </w:p>
    <w:p w:rsidR="00F42256" w:rsidRDefault="00F42256" w:rsidP="006B617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B6179">
        <w:rPr>
          <w:rFonts w:ascii="Times New Roman" w:hAnsi="Times New Roman" w:cs="Times New Roman"/>
          <w:sz w:val="28"/>
          <w:szCs w:val="28"/>
        </w:rPr>
        <w:t xml:space="preserve"> с. Руська Поляна</w:t>
      </w:r>
    </w:p>
    <w:p w:rsidR="00F42256" w:rsidRPr="006B6179" w:rsidRDefault="00F42256" w:rsidP="006B617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42256" w:rsidRDefault="00F42256" w:rsidP="00FA3D2A">
      <w:pPr>
        <w:pStyle w:val="3"/>
        <w:shd w:val="clear" w:color="auto" w:fill="auto"/>
        <w:spacing w:line="317" w:lineRule="exact"/>
        <w:ind w:right="20"/>
        <w:jc w:val="both"/>
      </w:pPr>
      <w:r>
        <w:t>Про надання дозволу</w:t>
      </w:r>
    </w:p>
    <w:p w:rsidR="00F42256" w:rsidRDefault="00F42256" w:rsidP="00FA3D2A">
      <w:pPr>
        <w:pStyle w:val="3"/>
        <w:shd w:val="clear" w:color="auto" w:fill="auto"/>
        <w:spacing w:line="317" w:lineRule="exact"/>
        <w:ind w:right="20"/>
        <w:jc w:val="both"/>
      </w:pPr>
      <w:r>
        <w:t>на газифікацію будинків</w:t>
      </w:r>
    </w:p>
    <w:p w:rsidR="00F42256" w:rsidRDefault="00F42256" w:rsidP="00FA3D2A">
      <w:pPr>
        <w:pStyle w:val="3"/>
        <w:shd w:val="clear" w:color="auto" w:fill="auto"/>
        <w:spacing w:line="317" w:lineRule="exact"/>
        <w:ind w:right="20"/>
        <w:jc w:val="both"/>
      </w:pPr>
      <w:r>
        <w:t>жителів села</w:t>
      </w:r>
    </w:p>
    <w:p w:rsidR="00F42256" w:rsidRDefault="00F42256" w:rsidP="00FA3D2A">
      <w:pPr>
        <w:pStyle w:val="3"/>
        <w:shd w:val="clear" w:color="auto" w:fill="auto"/>
        <w:spacing w:line="317" w:lineRule="exact"/>
        <w:ind w:right="20"/>
        <w:jc w:val="both"/>
      </w:pPr>
    </w:p>
    <w:p w:rsidR="00F42256" w:rsidRDefault="00F42256" w:rsidP="00FA3D2A">
      <w:pPr>
        <w:pStyle w:val="3"/>
        <w:shd w:val="clear" w:color="auto" w:fill="auto"/>
        <w:spacing w:line="317" w:lineRule="exact"/>
        <w:ind w:right="20"/>
        <w:jc w:val="both"/>
      </w:pPr>
    </w:p>
    <w:p w:rsidR="00F42256" w:rsidRDefault="00F42256">
      <w:pPr>
        <w:pStyle w:val="3"/>
        <w:shd w:val="clear" w:color="auto" w:fill="auto"/>
        <w:spacing w:line="317" w:lineRule="exact"/>
        <w:ind w:left="20" w:right="20" w:firstLine="400"/>
        <w:jc w:val="both"/>
      </w:pPr>
      <w:r>
        <w:t xml:space="preserve">Відповідно до статті 30 </w:t>
      </w:r>
      <w:r w:rsidRPr="006B6179">
        <w:t>п. 1</w:t>
      </w:r>
      <w:r>
        <w:t xml:space="preserve"> „а” Закону України “Про місцеве самоврядування в Україні”, Положення “Про будівництво розподільчих газових мереж за рахунок коштів населення села в Україні”, розглянувши заяв</w:t>
      </w:r>
      <w:r w:rsidRPr="00C22C7F">
        <w:t>и</w:t>
      </w:r>
      <w:r>
        <w:t xml:space="preserve">   Артеменка Г.І., Савости А.О., виконком сільської ради</w:t>
      </w:r>
    </w:p>
    <w:p w:rsidR="00F42256" w:rsidRDefault="00F42256">
      <w:pPr>
        <w:pStyle w:val="3"/>
        <w:shd w:val="clear" w:color="auto" w:fill="auto"/>
        <w:spacing w:line="317" w:lineRule="exact"/>
        <w:ind w:left="20" w:right="20" w:firstLine="400"/>
        <w:jc w:val="both"/>
      </w:pPr>
    </w:p>
    <w:p w:rsidR="00F42256" w:rsidRDefault="00F42256">
      <w:pPr>
        <w:pStyle w:val="3"/>
        <w:shd w:val="clear" w:color="auto" w:fill="auto"/>
        <w:spacing w:line="317" w:lineRule="exact"/>
        <w:ind w:left="3360"/>
        <w:jc w:val="left"/>
      </w:pPr>
      <w:r>
        <w:t>ВИРІШИВ :</w:t>
      </w:r>
    </w:p>
    <w:p w:rsidR="00F42256" w:rsidRDefault="00F42256" w:rsidP="000B6E88">
      <w:pPr>
        <w:pStyle w:val="3"/>
        <w:numPr>
          <w:ilvl w:val="0"/>
          <w:numId w:val="1"/>
        </w:numPr>
        <w:shd w:val="clear" w:color="auto" w:fill="auto"/>
        <w:tabs>
          <w:tab w:val="left" w:pos="1081"/>
        </w:tabs>
        <w:spacing w:line="317" w:lineRule="exact"/>
        <w:ind w:left="20" w:right="20" w:firstLine="740"/>
        <w:jc w:val="both"/>
      </w:pPr>
      <w:r>
        <w:t xml:space="preserve">Надати дозвіл на газифікацію житлового будинку відповідно до проекту газифікації по вулиці Сухомлинського №25/1, власник </w:t>
      </w:r>
      <w:r>
        <w:rPr>
          <w:rStyle w:val="2"/>
          <w:lang w:eastAsia="ru-RU"/>
        </w:rPr>
        <w:t xml:space="preserve">– </w:t>
      </w:r>
      <w:r>
        <w:t>Артеменко Григорій Іванович.</w:t>
      </w:r>
    </w:p>
    <w:p w:rsidR="00F42256" w:rsidRDefault="00F42256" w:rsidP="000B6E88">
      <w:pPr>
        <w:pStyle w:val="3"/>
        <w:numPr>
          <w:ilvl w:val="0"/>
          <w:numId w:val="1"/>
        </w:numPr>
        <w:shd w:val="clear" w:color="auto" w:fill="auto"/>
        <w:tabs>
          <w:tab w:val="left" w:pos="1081"/>
        </w:tabs>
        <w:spacing w:line="317" w:lineRule="exact"/>
        <w:ind w:left="20" w:right="20" w:firstLine="740"/>
        <w:jc w:val="both"/>
      </w:pPr>
      <w:r>
        <w:t xml:space="preserve">Надати дозвіл на газифікацію житлового будинку відповідно до проекту газифікації по вулиці Сагайдачного, 24, власник </w:t>
      </w:r>
      <w:r>
        <w:rPr>
          <w:rStyle w:val="2"/>
          <w:lang w:eastAsia="ru-RU"/>
        </w:rPr>
        <w:t>–  Савоста Андрій Олександрович</w:t>
      </w:r>
    </w:p>
    <w:p w:rsidR="00F42256" w:rsidRDefault="00F42256" w:rsidP="00C74798">
      <w:pPr>
        <w:pStyle w:val="3"/>
        <w:numPr>
          <w:ilvl w:val="0"/>
          <w:numId w:val="1"/>
        </w:numPr>
        <w:shd w:val="clear" w:color="auto" w:fill="auto"/>
        <w:tabs>
          <w:tab w:val="left" w:pos="1081"/>
        </w:tabs>
        <w:spacing w:line="317" w:lineRule="exact"/>
        <w:ind w:left="20" w:right="20" w:firstLine="740"/>
        <w:jc w:val="both"/>
      </w:pPr>
      <w:r>
        <w:t>Контроль за виконанням рішення покласти на серкетаря виконкому Бондаренко І.Г.</w:t>
      </w:r>
    </w:p>
    <w:p w:rsidR="00F42256" w:rsidRDefault="00F42256" w:rsidP="00C74798">
      <w:pPr>
        <w:pStyle w:val="3"/>
        <w:shd w:val="clear" w:color="auto" w:fill="auto"/>
        <w:tabs>
          <w:tab w:val="left" w:pos="1081"/>
        </w:tabs>
        <w:spacing w:line="317" w:lineRule="exact"/>
        <w:ind w:left="760" w:right="20"/>
        <w:jc w:val="both"/>
      </w:pPr>
    </w:p>
    <w:p w:rsidR="00F42256" w:rsidRDefault="00F42256" w:rsidP="00C74798">
      <w:pPr>
        <w:pStyle w:val="3"/>
        <w:shd w:val="clear" w:color="auto" w:fill="auto"/>
        <w:tabs>
          <w:tab w:val="left" w:pos="1081"/>
        </w:tabs>
        <w:spacing w:line="317" w:lineRule="exact"/>
        <w:ind w:left="760" w:right="20"/>
        <w:jc w:val="both"/>
      </w:pPr>
    </w:p>
    <w:p w:rsidR="00F42256" w:rsidRDefault="00F42256" w:rsidP="00C74798">
      <w:pPr>
        <w:pStyle w:val="3"/>
        <w:shd w:val="clear" w:color="auto" w:fill="auto"/>
        <w:tabs>
          <w:tab w:val="left" w:pos="1081"/>
        </w:tabs>
        <w:spacing w:line="317" w:lineRule="exact"/>
        <w:ind w:left="760" w:right="20"/>
        <w:jc w:val="both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2pt;margin-top:15.05pt;width:113.35pt;height:27.2pt;z-index:-251658240;mso-wrap-distance-left:5pt;mso-wrap-distance-right:5pt;mso-position-horizontal-relative:margin" filled="f" stroked="f">
            <v:textbox style="mso-fit-shape-to-text:t" inset="0,0,0,0">
              <w:txbxContent>
                <w:p w:rsidR="00F42256" w:rsidRPr="00C74798" w:rsidRDefault="00F42256" w:rsidP="00C7479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4798">
                    <w:rPr>
                      <w:sz w:val="28"/>
                      <w:szCs w:val="28"/>
                    </w:rPr>
                    <w:t>Гриценко О.Г.</w:t>
                  </w:r>
                </w:p>
              </w:txbxContent>
            </v:textbox>
            <w10:wrap type="square" anchorx="margin"/>
          </v:shape>
        </w:pict>
      </w:r>
    </w:p>
    <w:p w:rsidR="00F42256" w:rsidRPr="00C22C7F" w:rsidRDefault="00F42256">
      <w:pPr>
        <w:pStyle w:val="3"/>
        <w:shd w:val="clear" w:color="auto" w:fill="auto"/>
        <w:spacing w:line="270" w:lineRule="exact"/>
        <w:ind w:left="20"/>
        <w:jc w:val="left"/>
        <w:rPr>
          <w:lang w:val="ru-RU"/>
        </w:rPr>
      </w:pPr>
      <w:r>
        <w:t xml:space="preserve">                     Сільський голова    </w:t>
      </w:r>
      <w:r>
        <w:rPr>
          <w:lang w:val="ru-RU"/>
        </w:rPr>
        <w:t xml:space="preserve">             </w:t>
      </w:r>
    </w:p>
    <w:p w:rsidR="00F42256" w:rsidRDefault="00F42256">
      <w:pPr>
        <w:pStyle w:val="3"/>
        <w:shd w:val="clear" w:color="auto" w:fill="auto"/>
        <w:spacing w:line="270" w:lineRule="exact"/>
        <w:ind w:left="20"/>
        <w:jc w:val="left"/>
      </w:pPr>
    </w:p>
    <w:p w:rsidR="00F42256" w:rsidRDefault="00F42256">
      <w:pPr>
        <w:pStyle w:val="3"/>
        <w:shd w:val="clear" w:color="auto" w:fill="auto"/>
        <w:spacing w:line="270" w:lineRule="exact"/>
        <w:ind w:left="20"/>
        <w:jc w:val="left"/>
      </w:pPr>
    </w:p>
    <w:sectPr w:rsidR="00F42256" w:rsidSect="00FA3D2A">
      <w:type w:val="continuous"/>
      <w:pgSz w:w="11909" w:h="16838"/>
      <w:pgMar w:top="1135" w:right="1269" w:bottom="2578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56" w:rsidRDefault="00F42256" w:rsidP="00F87A49">
      <w:r>
        <w:separator/>
      </w:r>
    </w:p>
  </w:endnote>
  <w:endnote w:type="continuationSeparator" w:id="1">
    <w:p w:rsidR="00F42256" w:rsidRDefault="00F42256" w:rsidP="00F8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56" w:rsidRDefault="00F42256"/>
  </w:footnote>
  <w:footnote w:type="continuationSeparator" w:id="1">
    <w:p w:rsidR="00F42256" w:rsidRDefault="00F422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32451"/>
    <w:multiLevelType w:val="multilevel"/>
    <w:tmpl w:val="2FE4B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A49"/>
    <w:rsid w:val="00050EB4"/>
    <w:rsid w:val="00085EB0"/>
    <w:rsid w:val="00090438"/>
    <w:rsid w:val="000B6E88"/>
    <w:rsid w:val="00123F24"/>
    <w:rsid w:val="001B01CE"/>
    <w:rsid w:val="001C2511"/>
    <w:rsid w:val="002072B7"/>
    <w:rsid w:val="0023038C"/>
    <w:rsid w:val="00231035"/>
    <w:rsid w:val="00236724"/>
    <w:rsid w:val="0027450F"/>
    <w:rsid w:val="002A4562"/>
    <w:rsid w:val="002B5EA4"/>
    <w:rsid w:val="0037704E"/>
    <w:rsid w:val="00396189"/>
    <w:rsid w:val="003F5D7C"/>
    <w:rsid w:val="00407A96"/>
    <w:rsid w:val="00450AEC"/>
    <w:rsid w:val="004815B2"/>
    <w:rsid w:val="004F3AEF"/>
    <w:rsid w:val="0052265D"/>
    <w:rsid w:val="005309F4"/>
    <w:rsid w:val="005E411F"/>
    <w:rsid w:val="005F4917"/>
    <w:rsid w:val="006373EC"/>
    <w:rsid w:val="00646A53"/>
    <w:rsid w:val="006A52D9"/>
    <w:rsid w:val="006B6179"/>
    <w:rsid w:val="00757AF8"/>
    <w:rsid w:val="007660EA"/>
    <w:rsid w:val="007E2E6D"/>
    <w:rsid w:val="0084355D"/>
    <w:rsid w:val="008662EF"/>
    <w:rsid w:val="00893F33"/>
    <w:rsid w:val="008D3786"/>
    <w:rsid w:val="008E3855"/>
    <w:rsid w:val="008F70FA"/>
    <w:rsid w:val="00903EB3"/>
    <w:rsid w:val="009167EA"/>
    <w:rsid w:val="00955DA9"/>
    <w:rsid w:val="00962700"/>
    <w:rsid w:val="00963D83"/>
    <w:rsid w:val="009750F7"/>
    <w:rsid w:val="009B3EFC"/>
    <w:rsid w:val="00A421F7"/>
    <w:rsid w:val="00AE7626"/>
    <w:rsid w:val="00B21B21"/>
    <w:rsid w:val="00B243E7"/>
    <w:rsid w:val="00B52395"/>
    <w:rsid w:val="00BA73B0"/>
    <w:rsid w:val="00BB5A6D"/>
    <w:rsid w:val="00BF1287"/>
    <w:rsid w:val="00C22C7F"/>
    <w:rsid w:val="00C64A47"/>
    <w:rsid w:val="00C67BBE"/>
    <w:rsid w:val="00C74798"/>
    <w:rsid w:val="00CF177A"/>
    <w:rsid w:val="00CF1913"/>
    <w:rsid w:val="00D161D3"/>
    <w:rsid w:val="00D6190A"/>
    <w:rsid w:val="00DA566E"/>
    <w:rsid w:val="00DA753F"/>
    <w:rsid w:val="00DC3050"/>
    <w:rsid w:val="00DD6633"/>
    <w:rsid w:val="00DF4CD7"/>
    <w:rsid w:val="00DF7C7D"/>
    <w:rsid w:val="00E56E1C"/>
    <w:rsid w:val="00E94759"/>
    <w:rsid w:val="00EC262E"/>
    <w:rsid w:val="00EE74D9"/>
    <w:rsid w:val="00F006C0"/>
    <w:rsid w:val="00F42256"/>
    <w:rsid w:val="00F65CE6"/>
    <w:rsid w:val="00F87A49"/>
    <w:rsid w:val="00FA3D2A"/>
    <w:rsid w:val="00FC045A"/>
    <w:rsid w:val="00FD0715"/>
    <w:rsid w:val="00FD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49"/>
    <w:pPr>
      <w:widowControl w:val="0"/>
    </w:pPr>
    <w:rPr>
      <w:color w:val="000000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7A4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DefaultParagraphFont"/>
    <w:uiPriority w:val="99"/>
    <w:rsid w:val="00F87A49"/>
    <w:rPr>
      <w:rFonts w:ascii="Times New Roman" w:hAnsi="Times New Roman" w:cs="Times New Roman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F87A49"/>
    <w:rPr>
      <w:rFonts w:ascii="Times New Roman" w:hAnsi="Times New Roman" w:cs="Times New Roman"/>
      <w:sz w:val="27"/>
      <w:szCs w:val="27"/>
      <w:u w:val="none"/>
    </w:rPr>
  </w:style>
  <w:style w:type="character" w:customStyle="1" w:styleId="1">
    <w:name w:val="Основной текст1"/>
    <w:basedOn w:val="a"/>
    <w:uiPriority w:val="99"/>
    <w:rsid w:val="00F87A49"/>
    <w:rPr>
      <w:color w:val="000000"/>
      <w:spacing w:val="0"/>
      <w:w w:val="100"/>
      <w:position w:val="0"/>
      <w:u w:val="single"/>
      <w:lang w:val="uk-UA"/>
    </w:rPr>
  </w:style>
  <w:style w:type="character" w:customStyle="1" w:styleId="2">
    <w:name w:val="Основной текст2"/>
    <w:basedOn w:val="a"/>
    <w:uiPriority w:val="99"/>
    <w:rsid w:val="00F87A49"/>
    <w:rPr>
      <w:color w:val="000000"/>
      <w:spacing w:val="0"/>
      <w:w w:val="100"/>
      <w:position w:val="0"/>
      <w:lang w:val="uk-UA"/>
    </w:rPr>
  </w:style>
  <w:style w:type="paragraph" w:customStyle="1" w:styleId="3">
    <w:name w:val="Основной текст3"/>
    <w:basedOn w:val="Normal"/>
    <w:link w:val="a"/>
    <w:uiPriority w:val="99"/>
    <w:rsid w:val="00F87A49"/>
    <w:pPr>
      <w:shd w:val="clear" w:color="auto" w:fill="FFFFFF"/>
      <w:spacing w:line="63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NoSpacing">
    <w:name w:val="No Spacing"/>
    <w:uiPriority w:val="99"/>
    <w:qFormat/>
    <w:rsid w:val="006B6179"/>
    <w:pPr>
      <w:widowControl w:val="0"/>
    </w:pPr>
    <w:rPr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62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7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130</Words>
  <Characters>746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 </dc:title>
  <dc:subject/>
  <dc:creator>Rada</dc:creator>
  <cp:keywords/>
  <dc:description/>
  <cp:lastModifiedBy>Admin</cp:lastModifiedBy>
  <cp:revision>2</cp:revision>
  <cp:lastPrinted>2016-02-26T12:28:00Z</cp:lastPrinted>
  <dcterms:created xsi:type="dcterms:W3CDTF">2016-02-29T16:33:00Z</dcterms:created>
  <dcterms:modified xsi:type="dcterms:W3CDTF">2016-02-29T16:33:00Z</dcterms:modified>
</cp:coreProperties>
</file>